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0C2CCE" w:rsidRDefault="00DF6A62" w:rsidP="00D10B37">
      <w:pPr>
        <w:pStyle w:val="Ttulo"/>
        <w:rPr>
          <w:sz w:val="20"/>
        </w:rPr>
      </w:pPr>
      <w:r w:rsidRPr="000C2CCE">
        <w:rPr>
          <w:sz w:val="20"/>
        </w:rPr>
        <w:t>EDITAL Nº</w:t>
      </w:r>
      <w:r w:rsidR="00C710F7" w:rsidRPr="000C2CCE">
        <w:rPr>
          <w:sz w:val="20"/>
        </w:rPr>
        <w:t xml:space="preserve"> </w:t>
      </w:r>
      <w:r w:rsidR="00FC2B58">
        <w:rPr>
          <w:sz w:val="20"/>
        </w:rPr>
        <w:t>40</w:t>
      </w:r>
      <w:r w:rsidR="0056555C" w:rsidRPr="000C2CCE">
        <w:rPr>
          <w:sz w:val="20"/>
        </w:rPr>
        <w:t>/</w:t>
      </w:r>
      <w:r w:rsidR="00EC5DFC" w:rsidRPr="000C2CCE">
        <w:rPr>
          <w:sz w:val="20"/>
        </w:rPr>
        <w:t>20</w:t>
      </w:r>
      <w:r w:rsidR="00C444F0" w:rsidRPr="000C2CCE">
        <w:rPr>
          <w:sz w:val="20"/>
        </w:rPr>
        <w:t>2</w:t>
      </w:r>
      <w:r w:rsidR="00BF2559">
        <w:rPr>
          <w:sz w:val="20"/>
        </w:rPr>
        <w:t>3</w:t>
      </w:r>
    </w:p>
    <w:p w:rsidR="00DF6A62" w:rsidRPr="000C2CCE" w:rsidRDefault="00DF6A62" w:rsidP="00DF6A62">
      <w:pPr>
        <w:pStyle w:val="Ttulo"/>
        <w:rPr>
          <w:sz w:val="20"/>
        </w:rPr>
      </w:pPr>
      <w:r w:rsidRPr="000C2CCE">
        <w:rPr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14239D" w:rsidRDefault="00DF6A62" w:rsidP="002A3A34">
      <w:pPr>
        <w:pStyle w:val="Recuodecorpodetexto"/>
        <w:ind w:firstLine="851"/>
        <w:jc w:val="both"/>
        <w:rPr>
          <w:i/>
          <w:color w:val="FF0000"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FC2B58">
        <w:t>o</w:t>
      </w:r>
      <w:r w:rsidR="00D40940">
        <w:t>s</w:t>
      </w:r>
      <w:r w:rsidR="00607F72">
        <w:t xml:space="preserve"> </w:t>
      </w:r>
      <w:r w:rsidRPr="0010038B">
        <w:t>candidat</w:t>
      </w:r>
      <w:r w:rsidR="00FC2B58">
        <w:t>o</w:t>
      </w:r>
      <w:r w:rsidR="00DA1E5B">
        <w:t>s</w:t>
      </w:r>
      <w:r w:rsidRPr="0010038B">
        <w:t xml:space="preserve"> abaixo relaciona</w:t>
      </w:r>
      <w:r w:rsidR="00E66E55" w:rsidRPr="0010038B">
        <w:t>d</w:t>
      </w:r>
      <w:r w:rsidR="00FC2B58">
        <w:t>os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14239D">
        <w:rPr>
          <w:i/>
          <w:color w:val="000000" w:themeColor="text1"/>
        </w:rPr>
        <w:t>Estatutário</w:t>
      </w:r>
      <w:r w:rsidR="00AD032F" w:rsidRPr="0014239D">
        <w:rPr>
          <w:i/>
          <w:color w:val="000000" w:themeColor="text1"/>
        </w:rPr>
        <w:t>.</w:t>
      </w:r>
      <w:r w:rsidR="00E82704" w:rsidRPr="0014239D">
        <w:rPr>
          <w:i/>
          <w:color w:val="FF0000"/>
        </w:rPr>
        <w:t xml:space="preserve"> </w:t>
      </w:r>
      <w:r w:rsidR="00D46BB0" w:rsidRPr="0014239D">
        <w:rPr>
          <w:i/>
          <w:color w:val="FF0000"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402"/>
        <w:gridCol w:w="1701"/>
        <w:gridCol w:w="2835"/>
        <w:gridCol w:w="639"/>
      </w:tblGrid>
      <w:tr w:rsidR="008E4708" w:rsidRPr="00A26BA4" w:rsidTr="005519D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8E4708" w:rsidRPr="00A26BA4" w:rsidRDefault="008E4708" w:rsidP="000C2CCE">
            <w:pPr>
              <w:jc w:val="center"/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INS</w:t>
            </w:r>
            <w:r w:rsidR="000C2CCE" w:rsidRPr="00A26BA4">
              <w:rPr>
                <w:color w:val="000000" w:themeColor="text1"/>
              </w:rPr>
              <w:t>C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CPF</w:t>
            </w:r>
          </w:p>
        </w:tc>
        <w:tc>
          <w:tcPr>
            <w:tcW w:w="2835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A26BA4" w:rsidRDefault="008E4708" w:rsidP="000C2CCE">
            <w:pPr>
              <w:rPr>
                <w:color w:val="000000" w:themeColor="text1"/>
              </w:rPr>
            </w:pPr>
            <w:r w:rsidRPr="00A26BA4">
              <w:rPr>
                <w:color w:val="000000" w:themeColor="text1"/>
              </w:rPr>
              <w:t>Clas</w:t>
            </w:r>
          </w:p>
        </w:tc>
      </w:tr>
      <w:tr w:rsidR="00FC2B58" w:rsidRPr="00BF2559" w:rsidTr="005519D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FC2B58" w:rsidRDefault="00FC2B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123829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FC2B58" w:rsidRDefault="00FC2B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Claudemir Justino Pimenta</w:t>
            </w:r>
          </w:p>
        </w:tc>
        <w:tc>
          <w:tcPr>
            <w:tcW w:w="1701" w:type="dxa"/>
            <w:vAlign w:val="bottom"/>
          </w:tcPr>
          <w:p w:rsidR="00FC2B58" w:rsidRDefault="00FC2B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971.116.199-00</w:t>
            </w:r>
          </w:p>
        </w:tc>
        <w:tc>
          <w:tcPr>
            <w:tcW w:w="2835" w:type="dxa"/>
            <w:vAlign w:val="bottom"/>
          </w:tcPr>
          <w:p w:rsidR="00FC2B58" w:rsidRDefault="00FC2B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PROFESSOR</w:t>
            </w:r>
          </w:p>
        </w:tc>
        <w:tc>
          <w:tcPr>
            <w:tcW w:w="639" w:type="dxa"/>
            <w:vAlign w:val="center"/>
          </w:tcPr>
          <w:p w:rsidR="00FC2B58" w:rsidRPr="005F370C" w:rsidRDefault="00FC2B58" w:rsidP="008A4C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89</w:t>
            </w:r>
          </w:p>
        </w:tc>
      </w:tr>
      <w:tr w:rsidR="00FC2B58" w:rsidRPr="00BF2559" w:rsidTr="005519D7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FC2B58" w:rsidRDefault="00FC2B5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133546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FC2B58" w:rsidRDefault="00FC2B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Sara Caldart Lupatini</w:t>
            </w:r>
          </w:p>
        </w:tc>
        <w:tc>
          <w:tcPr>
            <w:tcW w:w="1701" w:type="dxa"/>
            <w:vAlign w:val="bottom"/>
          </w:tcPr>
          <w:p w:rsidR="00FC2B58" w:rsidRDefault="00FC2B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080.854.599-06</w:t>
            </w:r>
          </w:p>
        </w:tc>
        <w:tc>
          <w:tcPr>
            <w:tcW w:w="2835" w:type="dxa"/>
            <w:vAlign w:val="bottom"/>
          </w:tcPr>
          <w:p w:rsidR="00FC2B58" w:rsidRDefault="00FC2B5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PSICÓLOGO</w:t>
            </w:r>
          </w:p>
        </w:tc>
        <w:tc>
          <w:tcPr>
            <w:tcW w:w="639" w:type="dxa"/>
            <w:vAlign w:val="center"/>
          </w:tcPr>
          <w:p w:rsidR="00FC2B58" w:rsidRDefault="00FC2B58" w:rsidP="008A4C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</w:tr>
    </w:tbl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FC2B58">
        <w:t>O</w:t>
      </w:r>
      <w:r w:rsidR="00DA1E5B">
        <w:t>s</w:t>
      </w:r>
      <w:r w:rsidR="00CD08C7" w:rsidRPr="0010038B">
        <w:t xml:space="preserve"> candidat</w:t>
      </w:r>
      <w:r w:rsidR="00543AE1">
        <w:t>o</w:t>
      </w:r>
      <w:r w:rsidR="00DA1E5B">
        <w:t>s</w:t>
      </w:r>
      <w:r w:rsidR="00115718" w:rsidRPr="0010038B">
        <w:t xml:space="preserve"> </w:t>
      </w:r>
      <w:r w:rsidR="00B80F7C" w:rsidRPr="0010038B">
        <w:t>fica</w:t>
      </w:r>
      <w:r w:rsidR="00DA1E5B">
        <w:t>m</w:t>
      </w:r>
      <w:r w:rsidR="00B80F7C" w:rsidRPr="0010038B">
        <w:t xml:space="preserve"> convocad</w:t>
      </w:r>
      <w:r w:rsidR="00FC2B58">
        <w:t>o</w:t>
      </w:r>
      <w:r w:rsidR="00DA1E5B">
        <w:t>s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DA1E5B">
        <w:t>em</w:t>
      </w:r>
      <w:r w:rsidR="00085E7A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C710F7" w:rsidRPr="00B47341">
        <w:t xml:space="preserve"> </w:t>
      </w:r>
      <w:r w:rsidR="00FC2B58">
        <w:rPr>
          <w:u w:val="single"/>
        </w:rPr>
        <w:t>31</w:t>
      </w:r>
      <w:r w:rsidR="00607F72">
        <w:rPr>
          <w:u w:val="single"/>
        </w:rPr>
        <w:t xml:space="preserve"> </w:t>
      </w:r>
      <w:r w:rsidR="00A60B51" w:rsidRPr="007134CD">
        <w:rPr>
          <w:u w:val="single"/>
        </w:rPr>
        <w:t>de</w:t>
      </w:r>
      <w:r w:rsidR="00B47341" w:rsidRPr="00B47341">
        <w:rPr>
          <w:u w:val="single"/>
        </w:rPr>
        <w:t xml:space="preserve"> </w:t>
      </w:r>
      <w:r w:rsidR="005519D7">
        <w:rPr>
          <w:u w:val="single"/>
        </w:rPr>
        <w:t>março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BF2559">
        <w:rPr>
          <w:u w:val="single"/>
        </w:rPr>
        <w:t>3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DA1E5B">
        <w:t>ão</w:t>
      </w:r>
      <w:r w:rsidR="00727519" w:rsidRPr="0010038B">
        <w:t xml:space="preserve"> comparecer na Coordenação de Recursos Humanos até o dia </w:t>
      </w:r>
      <w:r w:rsidR="00D40940">
        <w:rPr>
          <w:u w:val="single"/>
        </w:rPr>
        <w:t>0</w:t>
      </w:r>
      <w:r w:rsidR="00FC2B58">
        <w:rPr>
          <w:u w:val="single"/>
        </w:rPr>
        <w:t>4</w:t>
      </w:r>
      <w:r w:rsidR="003A74B9" w:rsidRPr="005056E6">
        <w:rPr>
          <w:u w:val="single"/>
        </w:rPr>
        <w:t xml:space="preserve"> </w:t>
      </w:r>
      <w:r w:rsidR="00727519" w:rsidRPr="00B47341">
        <w:rPr>
          <w:u w:val="single"/>
        </w:rPr>
        <w:t xml:space="preserve">de </w:t>
      </w:r>
      <w:r w:rsidR="002C06EB">
        <w:rPr>
          <w:u w:val="single"/>
        </w:rPr>
        <w:t>abril</w:t>
      </w:r>
      <w:r w:rsidR="00727519" w:rsidRPr="00B47341">
        <w:rPr>
          <w:u w:val="single"/>
        </w:rPr>
        <w:t xml:space="preserve"> de 202</w:t>
      </w:r>
      <w:r w:rsidR="00BF2559">
        <w:rPr>
          <w:u w:val="single"/>
        </w:rPr>
        <w:t>3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D40940">
        <w:t>2</w:t>
      </w:r>
      <w:r w:rsidR="00FC2B58">
        <w:t>3</w:t>
      </w:r>
      <w:r w:rsidR="00090578" w:rsidRPr="0010038B">
        <w:t xml:space="preserve"> </w:t>
      </w:r>
      <w:r w:rsidR="004F02E1" w:rsidRPr="0010038B">
        <w:t>d</w:t>
      </w:r>
      <w:r w:rsidR="00361B04" w:rsidRPr="0010038B">
        <w:t>e</w:t>
      </w:r>
      <w:r w:rsidR="00C40B5E">
        <w:t xml:space="preserve"> </w:t>
      </w:r>
      <w:r w:rsidR="005519D7">
        <w:t>março</w:t>
      </w:r>
      <w:r w:rsidR="006177AD" w:rsidRPr="0010038B">
        <w:t xml:space="preserve"> </w:t>
      </w:r>
      <w:r w:rsidRPr="0010038B">
        <w:t>de 20</w:t>
      </w:r>
      <w:r w:rsidR="00DF7EDE" w:rsidRPr="0010038B">
        <w:t>2</w:t>
      </w:r>
      <w:r w:rsidR="00BF2559">
        <w:t>3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10038B" w:rsidRPr="004B3F83">
        <w:t xml:space="preserve">        </w:t>
      </w:r>
      <w:r w:rsidR="00592334" w:rsidRPr="004B3F83">
        <w:t xml:space="preserve"> </w:t>
      </w:r>
      <w:r w:rsidR="00AD032F" w:rsidRPr="004B3F83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 </w:t>
      </w:r>
      <w:r w:rsidR="00DF6A62" w:rsidRPr="004B3F83">
        <w:t xml:space="preserve">     </w:t>
      </w:r>
      <w:r w:rsidR="00660597" w:rsidRPr="004B3F83">
        <w:t xml:space="preserve">      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 </w:t>
      </w:r>
      <w:r w:rsidR="00DF6A62" w:rsidRPr="004B3F83">
        <w:t>Prefeito Municipal</w:t>
      </w:r>
      <w:r w:rsidR="003370D6" w:rsidRPr="004B3F83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Lucas Pedron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11B" w:rsidRDefault="0002211B">
      <w:r>
        <w:separator/>
      </w:r>
    </w:p>
  </w:endnote>
  <w:endnote w:type="continuationSeparator" w:id="1">
    <w:p w:rsidR="0002211B" w:rsidRDefault="000221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11B" w:rsidRDefault="0002211B">
      <w:r>
        <w:separator/>
      </w:r>
    </w:p>
  </w:footnote>
  <w:footnote w:type="continuationSeparator" w:id="1">
    <w:p w:rsidR="0002211B" w:rsidRDefault="000221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424962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CA7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11B"/>
    <w:rsid w:val="000222E9"/>
    <w:rsid w:val="00022661"/>
    <w:rsid w:val="00023F33"/>
    <w:rsid w:val="000266FD"/>
    <w:rsid w:val="00027424"/>
    <w:rsid w:val="000279DF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A4"/>
    <w:rsid w:val="00063EA7"/>
    <w:rsid w:val="00065C0B"/>
    <w:rsid w:val="00070351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578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A5"/>
    <w:rsid w:val="000B0864"/>
    <w:rsid w:val="000B0D9A"/>
    <w:rsid w:val="000B1D30"/>
    <w:rsid w:val="000B3F0C"/>
    <w:rsid w:val="000B4285"/>
    <w:rsid w:val="000B5743"/>
    <w:rsid w:val="000B6693"/>
    <w:rsid w:val="000B6EBE"/>
    <w:rsid w:val="000B764C"/>
    <w:rsid w:val="000B7BAB"/>
    <w:rsid w:val="000C2CCE"/>
    <w:rsid w:val="000C3859"/>
    <w:rsid w:val="000C3947"/>
    <w:rsid w:val="000C4354"/>
    <w:rsid w:val="000C4565"/>
    <w:rsid w:val="000C507B"/>
    <w:rsid w:val="000D193F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038B"/>
    <w:rsid w:val="0010155A"/>
    <w:rsid w:val="00102DB6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A72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39D"/>
    <w:rsid w:val="00142B7B"/>
    <w:rsid w:val="0014351D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0987"/>
    <w:rsid w:val="002621AA"/>
    <w:rsid w:val="00262D62"/>
    <w:rsid w:val="002638E1"/>
    <w:rsid w:val="0026449C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6EB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5978"/>
    <w:rsid w:val="002D6224"/>
    <w:rsid w:val="002D63C3"/>
    <w:rsid w:val="002D6799"/>
    <w:rsid w:val="002E0104"/>
    <w:rsid w:val="002E1DDB"/>
    <w:rsid w:val="002E1E5F"/>
    <w:rsid w:val="002E5499"/>
    <w:rsid w:val="002E5C9D"/>
    <w:rsid w:val="002E6FE7"/>
    <w:rsid w:val="002E7F90"/>
    <w:rsid w:val="002F02DE"/>
    <w:rsid w:val="002F0600"/>
    <w:rsid w:val="002F13E4"/>
    <w:rsid w:val="002F15D9"/>
    <w:rsid w:val="002F20D7"/>
    <w:rsid w:val="002F34D0"/>
    <w:rsid w:val="002F3593"/>
    <w:rsid w:val="002F3DD3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77B1"/>
    <w:rsid w:val="00320FE6"/>
    <w:rsid w:val="00321174"/>
    <w:rsid w:val="003266B5"/>
    <w:rsid w:val="00326B85"/>
    <w:rsid w:val="00326EA7"/>
    <w:rsid w:val="003300F7"/>
    <w:rsid w:val="00330332"/>
    <w:rsid w:val="00330673"/>
    <w:rsid w:val="00330DDD"/>
    <w:rsid w:val="003312BB"/>
    <w:rsid w:val="003312E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942"/>
    <w:rsid w:val="003D7C73"/>
    <w:rsid w:val="003D7CD5"/>
    <w:rsid w:val="003D7E7E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4D2D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2BC"/>
    <w:rsid w:val="0042348F"/>
    <w:rsid w:val="004235D9"/>
    <w:rsid w:val="00423E8A"/>
    <w:rsid w:val="00424C86"/>
    <w:rsid w:val="00425F37"/>
    <w:rsid w:val="00426037"/>
    <w:rsid w:val="0042613B"/>
    <w:rsid w:val="00426274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982"/>
    <w:rsid w:val="004B0A2C"/>
    <w:rsid w:val="004B19A0"/>
    <w:rsid w:val="004B1F43"/>
    <w:rsid w:val="004B32BC"/>
    <w:rsid w:val="004B3C93"/>
    <w:rsid w:val="004B3F83"/>
    <w:rsid w:val="004C0680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130"/>
    <w:rsid w:val="004D43E8"/>
    <w:rsid w:val="004D4CFB"/>
    <w:rsid w:val="004D642C"/>
    <w:rsid w:val="004D6B49"/>
    <w:rsid w:val="004D7872"/>
    <w:rsid w:val="004D7B24"/>
    <w:rsid w:val="004D7D21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56E6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21E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2CFB"/>
    <w:rsid w:val="0053540B"/>
    <w:rsid w:val="00535A0C"/>
    <w:rsid w:val="00536714"/>
    <w:rsid w:val="0053695D"/>
    <w:rsid w:val="0054016D"/>
    <w:rsid w:val="00543910"/>
    <w:rsid w:val="00543AE1"/>
    <w:rsid w:val="0054762F"/>
    <w:rsid w:val="00547A16"/>
    <w:rsid w:val="005502BF"/>
    <w:rsid w:val="00550DF4"/>
    <w:rsid w:val="005513A8"/>
    <w:rsid w:val="0055158E"/>
    <w:rsid w:val="005519D7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3E3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C2"/>
    <w:rsid w:val="00595198"/>
    <w:rsid w:val="005957D8"/>
    <w:rsid w:val="0059737E"/>
    <w:rsid w:val="00597EF1"/>
    <w:rsid w:val="005A427A"/>
    <w:rsid w:val="005A514E"/>
    <w:rsid w:val="005A51A6"/>
    <w:rsid w:val="005A5E9C"/>
    <w:rsid w:val="005A7138"/>
    <w:rsid w:val="005B24E9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33EC"/>
    <w:rsid w:val="005F370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44B"/>
    <w:rsid w:val="00604B65"/>
    <w:rsid w:val="0060544A"/>
    <w:rsid w:val="00607F72"/>
    <w:rsid w:val="00610215"/>
    <w:rsid w:val="00610A5F"/>
    <w:rsid w:val="00610C9D"/>
    <w:rsid w:val="00610E27"/>
    <w:rsid w:val="00611707"/>
    <w:rsid w:val="00611C6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403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47DC"/>
    <w:rsid w:val="00706842"/>
    <w:rsid w:val="007075A3"/>
    <w:rsid w:val="00707E17"/>
    <w:rsid w:val="00710BF4"/>
    <w:rsid w:val="007134CD"/>
    <w:rsid w:val="00713903"/>
    <w:rsid w:val="00714E3B"/>
    <w:rsid w:val="007157F7"/>
    <w:rsid w:val="00715BE7"/>
    <w:rsid w:val="0071730B"/>
    <w:rsid w:val="00717423"/>
    <w:rsid w:val="00717DA0"/>
    <w:rsid w:val="0072033C"/>
    <w:rsid w:val="007207CA"/>
    <w:rsid w:val="00720936"/>
    <w:rsid w:val="00720C99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17C"/>
    <w:rsid w:val="0075576C"/>
    <w:rsid w:val="00755FFE"/>
    <w:rsid w:val="007561F6"/>
    <w:rsid w:val="00756E35"/>
    <w:rsid w:val="00757C0A"/>
    <w:rsid w:val="00757CD6"/>
    <w:rsid w:val="00761BA0"/>
    <w:rsid w:val="00762456"/>
    <w:rsid w:val="00762B92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83C"/>
    <w:rsid w:val="007C5E09"/>
    <w:rsid w:val="007D0D0C"/>
    <w:rsid w:val="007D0EB8"/>
    <w:rsid w:val="007D1287"/>
    <w:rsid w:val="007D1BEF"/>
    <w:rsid w:val="007D361A"/>
    <w:rsid w:val="007D4AB9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6568"/>
    <w:rsid w:val="00807846"/>
    <w:rsid w:val="00810CD0"/>
    <w:rsid w:val="00811F3C"/>
    <w:rsid w:val="008136E4"/>
    <w:rsid w:val="00815951"/>
    <w:rsid w:val="008165A3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61DF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138C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53"/>
    <w:rsid w:val="00886379"/>
    <w:rsid w:val="0088720B"/>
    <w:rsid w:val="00887251"/>
    <w:rsid w:val="00887B19"/>
    <w:rsid w:val="0089089C"/>
    <w:rsid w:val="00890945"/>
    <w:rsid w:val="00891826"/>
    <w:rsid w:val="00893458"/>
    <w:rsid w:val="008950BD"/>
    <w:rsid w:val="00895B95"/>
    <w:rsid w:val="00895BD6"/>
    <w:rsid w:val="00897965"/>
    <w:rsid w:val="008A0684"/>
    <w:rsid w:val="008A2720"/>
    <w:rsid w:val="008A2AAC"/>
    <w:rsid w:val="008A4678"/>
    <w:rsid w:val="008A4C0C"/>
    <w:rsid w:val="008A52B4"/>
    <w:rsid w:val="008A63A9"/>
    <w:rsid w:val="008A6423"/>
    <w:rsid w:val="008A6722"/>
    <w:rsid w:val="008A6EE7"/>
    <w:rsid w:val="008B0753"/>
    <w:rsid w:val="008B1304"/>
    <w:rsid w:val="008B6087"/>
    <w:rsid w:val="008C0655"/>
    <w:rsid w:val="008C5463"/>
    <w:rsid w:val="008C7178"/>
    <w:rsid w:val="008C7511"/>
    <w:rsid w:val="008D33F0"/>
    <w:rsid w:val="008D39AA"/>
    <w:rsid w:val="008D6199"/>
    <w:rsid w:val="008D6DE3"/>
    <w:rsid w:val="008D7520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2318"/>
    <w:rsid w:val="00912985"/>
    <w:rsid w:val="009130BB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21E"/>
    <w:rsid w:val="00941DFF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60251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1EA1"/>
    <w:rsid w:val="00A024DA"/>
    <w:rsid w:val="00A025E0"/>
    <w:rsid w:val="00A03A7B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8FC"/>
    <w:rsid w:val="00A3072E"/>
    <w:rsid w:val="00A3128E"/>
    <w:rsid w:val="00A33FC9"/>
    <w:rsid w:val="00A3443B"/>
    <w:rsid w:val="00A35641"/>
    <w:rsid w:val="00A35FCE"/>
    <w:rsid w:val="00A36083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3D3E"/>
    <w:rsid w:val="00AB4CA8"/>
    <w:rsid w:val="00AB5211"/>
    <w:rsid w:val="00AB5867"/>
    <w:rsid w:val="00AB5988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5A4A"/>
    <w:rsid w:val="00AD6202"/>
    <w:rsid w:val="00AD6877"/>
    <w:rsid w:val="00AE05E8"/>
    <w:rsid w:val="00AE06C4"/>
    <w:rsid w:val="00AE089E"/>
    <w:rsid w:val="00AE0BCE"/>
    <w:rsid w:val="00AE222D"/>
    <w:rsid w:val="00AE2CDE"/>
    <w:rsid w:val="00AE2FA7"/>
    <w:rsid w:val="00AE351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D8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5C79"/>
    <w:rsid w:val="00B17E0B"/>
    <w:rsid w:val="00B22791"/>
    <w:rsid w:val="00B234EB"/>
    <w:rsid w:val="00B23711"/>
    <w:rsid w:val="00B24AA0"/>
    <w:rsid w:val="00B25B27"/>
    <w:rsid w:val="00B27297"/>
    <w:rsid w:val="00B278B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485D"/>
    <w:rsid w:val="00B44970"/>
    <w:rsid w:val="00B44DF7"/>
    <w:rsid w:val="00B44F6E"/>
    <w:rsid w:val="00B45559"/>
    <w:rsid w:val="00B455E3"/>
    <w:rsid w:val="00B45E34"/>
    <w:rsid w:val="00B463A4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22B8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51F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5AFC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7C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0B5E"/>
    <w:rsid w:val="00C41767"/>
    <w:rsid w:val="00C429E0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1E5"/>
    <w:rsid w:val="00C62C7E"/>
    <w:rsid w:val="00C63BD6"/>
    <w:rsid w:val="00C63BE0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87E57"/>
    <w:rsid w:val="00C93719"/>
    <w:rsid w:val="00C977FF"/>
    <w:rsid w:val="00CA033C"/>
    <w:rsid w:val="00CA0EF7"/>
    <w:rsid w:val="00CA20CC"/>
    <w:rsid w:val="00CA2943"/>
    <w:rsid w:val="00CA310A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736"/>
    <w:rsid w:val="00CD2C8A"/>
    <w:rsid w:val="00CD387C"/>
    <w:rsid w:val="00CD43D2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79A"/>
    <w:rsid w:val="00D40940"/>
    <w:rsid w:val="00D41894"/>
    <w:rsid w:val="00D42552"/>
    <w:rsid w:val="00D433CB"/>
    <w:rsid w:val="00D442C0"/>
    <w:rsid w:val="00D446CD"/>
    <w:rsid w:val="00D46186"/>
    <w:rsid w:val="00D46409"/>
    <w:rsid w:val="00D46BB0"/>
    <w:rsid w:val="00D46F73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2D72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3D5D"/>
    <w:rsid w:val="00D945FD"/>
    <w:rsid w:val="00D94BD0"/>
    <w:rsid w:val="00D94D4C"/>
    <w:rsid w:val="00D952F9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1E5B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9EF"/>
    <w:rsid w:val="00DC1E23"/>
    <w:rsid w:val="00DC1E6E"/>
    <w:rsid w:val="00DC1E9F"/>
    <w:rsid w:val="00DC3382"/>
    <w:rsid w:val="00DC58AF"/>
    <w:rsid w:val="00DC6369"/>
    <w:rsid w:val="00DC6727"/>
    <w:rsid w:val="00DC67B8"/>
    <w:rsid w:val="00DC7E12"/>
    <w:rsid w:val="00DD0C25"/>
    <w:rsid w:val="00DD11BA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1A5D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DE"/>
    <w:rsid w:val="00E0028C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27D9A"/>
    <w:rsid w:val="00E30079"/>
    <w:rsid w:val="00E306D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47B9B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C45"/>
    <w:rsid w:val="00EA3964"/>
    <w:rsid w:val="00EA6A07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C0400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2D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06EF"/>
    <w:rsid w:val="00F01590"/>
    <w:rsid w:val="00F01F58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1C2B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2126"/>
    <w:rsid w:val="00F535B9"/>
    <w:rsid w:val="00F53C85"/>
    <w:rsid w:val="00F54932"/>
    <w:rsid w:val="00F550D7"/>
    <w:rsid w:val="00F55478"/>
    <w:rsid w:val="00F557FB"/>
    <w:rsid w:val="00F56D9A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67B"/>
    <w:rsid w:val="00FC2AA8"/>
    <w:rsid w:val="00FC2B58"/>
    <w:rsid w:val="00FC4350"/>
    <w:rsid w:val="00FC45BF"/>
    <w:rsid w:val="00FC5B46"/>
    <w:rsid w:val="00FC619C"/>
    <w:rsid w:val="00FC63B4"/>
    <w:rsid w:val="00FC73A8"/>
    <w:rsid w:val="00FD01C9"/>
    <w:rsid w:val="00FD07B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B1D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4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8</TotalTime>
  <Pages>1</Pages>
  <Words>495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2023-02-09T12:50:00Z</cp:lastPrinted>
  <dcterms:created xsi:type="dcterms:W3CDTF">2023-03-23T18:30:00Z</dcterms:created>
  <dcterms:modified xsi:type="dcterms:W3CDTF">2023-03-23T18:37:00Z</dcterms:modified>
</cp:coreProperties>
</file>