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5519D7">
        <w:rPr>
          <w:sz w:val="20"/>
        </w:rPr>
        <w:t>3</w:t>
      </w:r>
      <w:r w:rsidR="002C06EB">
        <w:rPr>
          <w:sz w:val="20"/>
        </w:rPr>
        <w:t>9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D40940">
        <w:t>as</w:t>
      </w:r>
      <w:r w:rsidR="00607F72">
        <w:t xml:space="preserve"> </w:t>
      </w:r>
      <w:r w:rsidRPr="0010038B">
        <w:t>candidat</w:t>
      </w:r>
      <w:r w:rsidR="00D40940">
        <w:t>a</w:t>
      </w:r>
      <w:r w:rsidR="00DA1E5B">
        <w:t>s</w:t>
      </w:r>
      <w:r w:rsidRPr="0010038B">
        <w:t xml:space="preserve"> abaixo relaciona</w:t>
      </w:r>
      <w:r w:rsidR="00E66E55" w:rsidRPr="0010038B">
        <w:t>d</w:t>
      </w:r>
      <w:r w:rsidR="00D40940">
        <w:t>a</w:t>
      </w:r>
      <w:r w:rsidR="00DA1E5B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701"/>
        <w:gridCol w:w="2835"/>
        <w:gridCol w:w="639"/>
      </w:tblGrid>
      <w:tr w:rsidR="008E4708" w:rsidRPr="00A26BA4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2835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2C06EB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2C06EB" w:rsidRPr="00B300B0" w:rsidRDefault="002C06EB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300B0">
              <w:rPr>
                <w:rFonts w:ascii="Calibri" w:hAnsi="Calibri" w:cs="Calibri"/>
                <w:color w:val="0070C0"/>
                <w:sz w:val="22"/>
                <w:szCs w:val="22"/>
              </w:rPr>
              <w:t>132232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C06EB" w:rsidRPr="00B300B0" w:rsidRDefault="002C06E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300B0">
              <w:rPr>
                <w:rFonts w:ascii="Calibri" w:hAnsi="Calibri" w:cs="Calibri"/>
                <w:color w:val="0070C0"/>
                <w:sz w:val="22"/>
                <w:szCs w:val="22"/>
              </w:rPr>
              <w:t>Luciana dos Santos Silva Vieira</w:t>
            </w:r>
          </w:p>
        </w:tc>
        <w:tc>
          <w:tcPr>
            <w:tcW w:w="1701" w:type="dxa"/>
            <w:vAlign w:val="bottom"/>
          </w:tcPr>
          <w:p w:rsidR="002C06EB" w:rsidRPr="00B300B0" w:rsidRDefault="002C06E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300B0">
              <w:rPr>
                <w:rFonts w:ascii="Calibri" w:hAnsi="Calibri" w:cs="Calibri"/>
                <w:color w:val="0070C0"/>
                <w:sz w:val="22"/>
                <w:szCs w:val="22"/>
              </w:rPr>
              <w:t>336.242.428-73</w:t>
            </w:r>
          </w:p>
        </w:tc>
        <w:tc>
          <w:tcPr>
            <w:tcW w:w="2835" w:type="dxa"/>
            <w:vAlign w:val="bottom"/>
          </w:tcPr>
          <w:p w:rsidR="002C06EB" w:rsidRPr="00B300B0" w:rsidRDefault="002C06EB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300B0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2C06EB" w:rsidRPr="00B300B0" w:rsidRDefault="002C06EB" w:rsidP="008A4C0C">
            <w:pPr>
              <w:jc w:val="center"/>
              <w:rPr>
                <w:color w:val="0070C0"/>
              </w:rPr>
            </w:pPr>
            <w:r w:rsidRPr="00B300B0">
              <w:rPr>
                <w:color w:val="0070C0"/>
              </w:rPr>
              <w:t>87</w:t>
            </w:r>
          </w:p>
        </w:tc>
      </w:tr>
      <w:tr w:rsidR="002C06EB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2C06EB" w:rsidRDefault="002C06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133557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C06EB" w:rsidRDefault="002C06EB" w:rsidP="002C0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Ketlyn de Oliveira Montesano</w:t>
            </w:r>
          </w:p>
        </w:tc>
        <w:tc>
          <w:tcPr>
            <w:tcW w:w="1701" w:type="dxa"/>
            <w:vAlign w:val="bottom"/>
          </w:tcPr>
          <w:p w:rsidR="002C06EB" w:rsidRDefault="002C0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100.252.749-02</w:t>
            </w:r>
          </w:p>
        </w:tc>
        <w:tc>
          <w:tcPr>
            <w:tcW w:w="2835" w:type="dxa"/>
            <w:vAlign w:val="bottom"/>
          </w:tcPr>
          <w:p w:rsidR="002C06EB" w:rsidRDefault="002C06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2C06EB" w:rsidRPr="005F370C" w:rsidRDefault="002C06EB" w:rsidP="008A4C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</w:t>
            </w:r>
          </w:p>
        </w:tc>
      </w:tr>
    </w:tbl>
    <w:p w:rsidR="00E511E0" w:rsidRPr="007157F7" w:rsidRDefault="00543AE1" w:rsidP="00A33FC9">
      <w:pPr>
        <w:ind w:firstLine="851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.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D40940">
        <w:t>A</w:t>
      </w:r>
      <w:r w:rsidR="00DA1E5B">
        <w:t>s</w:t>
      </w:r>
      <w:r w:rsidR="00CD08C7" w:rsidRPr="0010038B">
        <w:t xml:space="preserve"> candidat</w:t>
      </w:r>
      <w:r w:rsidR="00543AE1">
        <w:t>o</w:t>
      </w:r>
      <w:r w:rsidR="00DA1E5B">
        <w:t>s</w:t>
      </w:r>
      <w:r w:rsidR="00115718" w:rsidRPr="0010038B">
        <w:t xml:space="preserve"> </w:t>
      </w:r>
      <w:r w:rsidR="00B80F7C" w:rsidRPr="0010038B">
        <w:t>fica</w:t>
      </w:r>
      <w:r w:rsidR="00DA1E5B">
        <w:t>m</w:t>
      </w:r>
      <w:r w:rsidR="00B80F7C" w:rsidRPr="0010038B">
        <w:t xml:space="preserve"> convocad</w:t>
      </w:r>
      <w:r w:rsidR="00D40940">
        <w:t>a</w:t>
      </w:r>
      <w:r w:rsidR="00DA1E5B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DA1E5B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5F370C">
        <w:rPr>
          <w:u w:val="single"/>
        </w:rPr>
        <w:t>2</w:t>
      </w:r>
      <w:r w:rsidR="002C06EB">
        <w:rPr>
          <w:u w:val="single"/>
        </w:rPr>
        <w:t>9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5519D7">
        <w:rPr>
          <w:u w:val="single"/>
        </w:rPr>
        <w:t>março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DA1E5B">
        <w:t>ão</w:t>
      </w:r>
      <w:r w:rsidR="00727519" w:rsidRPr="0010038B">
        <w:t xml:space="preserve"> comparecer na Coordenação de Recursos Humanos até o dia </w:t>
      </w:r>
      <w:r w:rsidR="00D40940">
        <w:rPr>
          <w:u w:val="single"/>
        </w:rPr>
        <w:t>0</w:t>
      </w:r>
      <w:r w:rsidR="002C06EB">
        <w:rPr>
          <w:u w:val="single"/>
        </w:rPr>
        <w:t>3</w:t>
      </w:r>
      <w:r w:rsidR="003A74B9" w:rsidRPr="005056E6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2C06EB">
        <w:rPr>
          <w:u w:val="single"/>
        </w:rPr>
        <w:t>abril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D40940">
        <w:t>2</w:t>
      </w:r>
      <w:r w:rsidR="002C06EB">
        <w:t>1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40B5E">
        <w:t xml:space="preserve"> </w:t>
      </w:r>
      <w:r w:rsidR="005519D7">
        <w:t>março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B7D" w:rsidRDefault="00DD3B7D">
      <w:r>
        <w:separator/>
      </w:r>
    </w:p>
  </w:endnote>
  <w:endnote w:type="continuationSeparator" w:id="1">
    <w:p w:rsidR="00DD3B7D" w:rsidRDefault="00DD3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B7D" w:rsidRDefault="00DD3B7D">
      <w:r>
        <w:separator/>
      </w:r>
    </w:p>
  </w:footnote>
  <w:footnote w:type="continuationSeparator" w:id="1">
    <w:p w:rsidR="00DD3B7D" w:rsidRDefault="00DD3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24962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39D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762F"/>
    <w:rsid w:val="00547A16"/>
    <w:rsid w:val="005502BF"/>
    <w:rsid w:val="00550DF4"/>
    <w:rsid w:val="005513A8"/>
    <w:rsid w:val="0055158E"/>
    <w:rsid w:val="005519D7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57ED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0B0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3B7D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4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5</TotalTime>
  <Pages>1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2023-02-09T12:50:00Z</cp:lastPrinted>
  <dcterms:created xsi:type="dcterms:W3CDTF">2023-03-21T20:11:00Z</dcterms:created>
  <dcterms:modified xsi:type="dcterms:W3CDTF">2023-03-30T20:28:00Z</dcterms:modified>
</cp:coreProperties>
</file>