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519D7">
        <w:rPr>
          <w:sz w:val="20"/>
        </w:rPr>
        <w:t>3</w:t>
      </w:r>
      <w:r w:rsidR="00D40940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D40940">
        <w:t>as</w:t>
      </w:r>
      <w:r w:rsidR="00607F72">
        <w:t xml:space="preserve"> </w:t>
      </w:r>
      <w:r w:rsidRPr="0010038B">
        <w:t>candidat</w:t>
      </w:r>
      <w:r w:rsidR="00D40940">
        <w:t>a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D40940">
        <w:t>a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D40940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40940" w:rsidRDefault="00D409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124976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40940" w:rsidRDefault="00D409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*Rosilene Leite Latrônico</w:t>
            </w:r>
          </w:p>
        </w:tc>
        <w:tc>
          <w:tcPr>
            <w:tcW w:w="1701" w:type="dxa"/>
            <w:vAlign w:val="bottom"/>
          </w:tcPr>
          <w:p w:rsidR="00D40940" w:rsidRDefault="00D409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035.255.719-25</w:t>
            </w:r>
          </w:p>
        </w:tc>
        <w:tc>
          <w:tcPr>
            <w:tcW w:w="2835" w:type="dxa"/>
            <w:vAlign w:val="bottom"/>
          </w:tcPr>
          <w:p w:rsidR="00D40940" w:rsidRDefault="00D409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40940" w:rsidRPr="005F370C" w:rsidRDefault="00D40940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</w:tr>
      <w:tr w:rsidR="00D40940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40940" w:rsidRPr="005A6623" w:rsidRDefault="00D4094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A6623">
              <w:rPr>
                <w:rFonts w:ascii="Calibri" w:hAnsi="Calibri" w:cs="Calibri"/>
                <w:color w:val="0070C0"/>
                <w:sz w:val="22"/>
                <w:szCs w:val="22"/>
              </w:rPr>
              <w:t>123969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40940" w:rsidRPr="005A6623" w:rsidRDefault="00D409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A6623">
              <w:rPr>
                <w:rFonts w:ascii="Calibri" w:hAnsi="Calibri" w:cs="Calibri"/>
                <w:color w:val="0070C0"/>
                <w:sz w:val="22"/>
                <w:szCs w:val="22"/>
              </w:rPr>
              <w:t>MARITANIA DALLACORT FRASSON</w:t>
            </w:r>
          </w:p>
        </w:tc>
        <w:tc>
          <w:tcPr>
            <w:tcW w:w="1701" w:type="dxa"/>
            <w:vAlign w:val="bottom"/>
          </w:tcPr>
          <w:p w:rsidR="00D40940" w:rsidRPr="005A6623" w:rsidRDefault="00D409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A6623">
              <w:rPr>
                <w:rFonts w:ascii="Calibri" w:hAnsi="Calibri" w:cs="Calibri"/>
                <w:color w:val="0070C0"/>
                <w:sz w:val="22"/>
                <w:szCs w:val="22"/>
              </w:rPr>
              <w:t>022.495.019-39</w:t>
            </w:r>
          </w:p>
        </w:tc>
        <w:tc>
          <w:tcPr>
            <w:tcW w:w="2835" w:type="dxa"/>
            <w:vAlign w:val="bottom"/>
          </w:tcPr>
          <w:p w:rsidR="00D40940" w:rsidRPr="005A6623" w:rsidRDefault="00D409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A6623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40940" w:rsidRPr="005A6623" w:rsidRDefault="00D40940" w:rsidP="008A4C0C">
            <w:pPr>
              <w:jc w:val="center"/>
              <w:rPr>
                <w:color w:val="0070C0"/>
              </w:rPr>
            </w:pPr>
            <w:r w:rsidRPr="005A6623">
              <w:rPr>
                <w:color w:val="0070C0"/>
              </w:rPr>
              <w:t>86</w:t>
            </w:r>
          </w:p>
        </w:tc>
      </w:tr>
    </w:tbl>
    <w:p w:rsidR="00E511E0" w:rsidRPr="007157F7" w:rsidRDefault="007157F7" w:rsidP="00A33FC9">
      <w:pPr>
        <w:ind w:firstLine="851"/>
        <w:jc w:val="both"/>
        <w:rPr>
          <w:i/>
          <w:sz w:val="16"/>
          <w:szCs w:val="16"/>
        </w:rPr>
      </w:pPr>
      <w:r w:rsidRPr="007157F7">
        <w:rPr>
          <w:i/>
          <w:sz w:val="16"/>
          <w:szCs w:val="16"/>
        </w:rPr>
        <w:t xml:space="preserve">*candidato </w:t>
      </w:r>
      <w:r w:rsidR="00D40940">
        <w:rPr>
          <w:i/>
          <w:sz w:val="16"/>
          <w:szCs w:val="16"/>
        </w:rPr>
        <w:t>solicitou e foi deferido Final de Fila</w:t>
      </w:r>
      <w:r w:rsidR="00543AE1">
        <w:rPr>
          <w:i/>
          <w:sz w:val="16"/>
          <w:szCs w:val="16"/>
        </w:rPr>
        <w:t>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D40940">
        <w:t>A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D40940">
        <w:t>a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F370C">
        <w:rPr>
          <w:u w:val="single"/>
        </w:rPr>
        <w:t>2</w:t>
      </w:r>
      <w:r w:rsidR="00D40940">
        <w:rPr>
          <w:u w:val="single"/>
        </w:rPr>
        <w:t>7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D40940">
        <w:rPr>
          <w:u w:val="single"/>
        </w:rPr>
        <w:t>30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5519D7">
        <w:rPr>
          <w:u w:val="single"/>
        </w:rPr>
        <w:t>março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40940">
        <w:t>20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C4" w:rsidRDefault="00D034C4">
      <w:r>
        <w:separator/>
      </w:r>
    </w:p>
  </w:endnote>
  <w:endnote w:type="continuationSeparator" w:id="1">
    <w:p w:rsidR="00D034C4" w:rsidRDefault="00D0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C4" w:rsidRDefault="00D034C4">
      <w:r>
        <w:separator/>
      </w:r>
    </w:p>
  </w:footnote>
  <w:footnote w:type="continuationSeparator" w:id="1">
    <w:p w:rsidR="00D034C4" w:rsidRDefault="00D03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2189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6623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2D8A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34C4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2023-03-20T16:42:00Z</dcterms:created>
  <dcterms:modified xsi:type="dcterms:W3CDTF">2023-03-30T20:28:00Z</dcterms:modified>
</cp:coreProperties>
</file>