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E511E0">
        <w:rPr>
          <w:sz w:val="20"/>
        </w:rPr>
        <w:t>80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D96A93" w:rsidRPr="000C2CCE">
        <w:rPr>
          <w:sz w:val="20"/>
        </w:rPr>
        <w:t>2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A26BA4" w:rsidRDefault="00DF6A62" w:rsidP="002A3A34">
      <w:pPr>
        <w:pStyle w:val="Recuodecorpodetexto"/>
        <w:ind w:firstLine="851"/>
        <w:jc w:val="both"/>
        <w:rPr>
          <w:i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E511E0">
        <w:t>o</w:t>
      </w:r>
      <w:r w:rsidR="00062892" w:rsidRPr="0010038B">
        <w:t xml:space="preserve"> </w:t>
      </w:r>
      <w:r w:rsidRPr="0010038B">
        <w:t>candidat</w:t>
      </w:r>
      <w:r w:rsidR="00E511E0">
        <w:t>o</w:t>
      </w:r>
      <w:r w:rsidRPr="0010038B">
        <w:t xml:space="preserve"> abaixo relaciona</w:t>
      </w:r>
      <w:r w:rsidR="00E66E55" w:rsidRPr="0010038B">
        <w:t>d</w:t>
      </w:r>
      <w:r w:rsidR="00E511E0">
        <w:t>o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A26BA4">
        <w:rPr>
          <w:i/>
        </w:rPr>
        <w:t>Estatutário</w:t>
      </w:r>
      <w:r w:rsidR="00AD032F" w:rsidRPr="00A26BA4">
        <w:rPr>
          <w:i/>
        </w:rPr>
        <w:t>.</w:t>
      </w:r>
      <w:r w:rsidR="00E82704" w:rsidRPr="00A26BA4">
        <w:rPr>
          <w:i/>
        </w:rPr>
        <w:t xml:space="preserve"> </w:t>
      </w:r>
      <w:r w:rsidR="00D46BB0" w:rsidRPr="00A26BA4">
        <w:rPr>
          <w:i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4252"/>
        <w:gridCol w:w="1701"/>
        <w:gridCol w:w="1985"/>
        <w:gridCol w:w="639"/>
      </w:tblGrid>
      <w:tr w:rsidR="008E4708" w:rsidRPr="00A26BA4" w:rsidTr="003A74B9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A26BA4" w:rsidRDefault="008E4708" w:rsidP="000C2CCE">
            <w:pPr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INS</w:t>
            </w:r>
            <w:r w:rsidR="000C2CCE" w:rsidRPr="00A26BA4">
              <w:rPr>
                <w:color w:val="000000" w:themeColor="text1"/>
              </w:rPr>
              <w:t>C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CPF</w:t>
            </w:r>
          </w:p>
        </w:tc>
        <w:tc>
          <w:tcPr>
            <w:tcW w:w="1985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Clas</w:t>
            </w:r>
          </w:p>
        </w:tc>
      </w:tr>
      <w:tr w:rsidR="00076367" w:rsidRPr="00A26BA4" w:rsidTr="003A74B9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076367" w:rsidRDefault="000763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134422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076367" w:rsidRDefault="000763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Adriano De Paula Marques</w:t>
            </w:r>
          </w:p>
        </w:tc>
        <w:tc>
          <w:tcPr>
            <w:tcW w:w="1701" w:type="dxa"/>
            <w:vAlign w:val="bottom"/>
          </w:tcPr>
          <w:p w:rsidR="00076367" w:rsidRDefault="000763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055.968.739-77</w:t>
            </w:r>
          </w:p>
        </w:tc>
        <w:tc>
          <w:tcPr>
            <w:tcW w:w="1985" w:type="dxa"/>
            <w:vAlign w:val="bottom"/>
          </w:tcPr>
          <w:p w:rsidR="00076367" w:rsidRDefault="000763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ESCRITURÁRIO</w:t>
            </w:r>
          </w:p>
        </w:tc>
        <w:tc>
          <w:tcPr>
            <w:tcW w:w="639" w:type="dxa"/>
            <w:vAlign w:val="center"/>
          </w:tcPr>
          <w:p w:rsidR="00076367" w:rsidRPr="003A74B9" w:rsidRDefault="00E511E0" w:rsidP="00A60B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</w:tr>
    </w:tbl>
    <w:p w:rsidR="00E511E0" w:rsidRDefault="00E511E0" w:rsidP="00A33FC9">
      <w:pPr>
        <w:ind w:firstLine="851"/>
        <w:jc w:val="both"/>
      </w:pPr>
    </w:p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E511E0">
        <w:t>O</w:t>
      </w:r>
      <w:r w:rsidR="00CD08C7" w:rsidRPr="0010038B">
        <w:t xml:space="preserve"> candidat</w:t>
      </w:r>
      <w:r w:rsidR="00E511E0">
        <w:t>o</w:t>
      </w:r>
      <w:r w:rsidR="00115718" w:rsidRPr="0010038B">
        <w:t xml:space="preserve"> </w:t>
      </w:r>
      <w:r w:rsidR="00B80F7C" w:rsidRPr="0010038B">
        <w:t>fica convocad</w:t>
      </w:r>
      <w:r w:rsidR="00E511E0">
        <w:t>o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C710F7" w:rsidRPr="00B47341">
        <w:t xml:space="preserve"> </w:t>
      </w:r>
      <w:r w:rsidR="00E511E0">
        <w:rPr>
          <w:u w:val="single"/>
        </w:rPr>
        <w:t xml:space="preserve">02 </w:t>
      </w:r>
      <w:r w:rsidR="00A60B51" w:rsidRPr="007134CD">
        <w:rPr>
          <w:u w:val="single"/>
        </w:rPr>
        <w:t>de</w:t>
      </w:r>
      <w:r w:rsidR="00B47341" w:rsidRPr="00B47341">
        <w:rPr>
          <w:u w:val="single"/>
        </w:rPr>
        <w:t xml:space="preserve"> </w:t>
      </w:r>
      <w:r w:rsidR="00E511E0">
        <w:rPr>
          <w:u w:val="single"/>
        </w:rPr>
        <w:t>dezembro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563E3C" w:rsidRPr="00B47341">
        <w:rPr>
          <w:u w:val="single"/>
        </w:rPr>
        <w:t>2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C710F7">
        <w:t>ão</w:t>
      </w:r>
      <w:r w:rsidR="00727519" w:rsidRPr="0010038B">
        <w:t xml:space="preserve"> comparecer na Coordenação de Recursos Humanos até o dia </w:t>
      </w:r>
      <w:r w:rsidR="00E511E0">
        <w:rPr>
          <w:u w:val="single"/>
        </w:rPr>
        <w:t>08</w:t>
      </w:r>
      <w:r w:rsidR="003A74B9">
        <w:rPr>
          <w:u w:val="single"/>
        </w:rPr>
        <w:t xml:space="preserve"> </w:t>
      </w:r>
      <w:r w:rsidR="00727519" w:rsidRPr="00B47341">
        <w:rPr>
          <w:u w:val="single"/>
        </w:rPr>
        <w:t xml:space="preserve">de </w:t>
      </w:r>
      <w:r w:rsidR="00E511E0">
        <w:rPr>
          <w:u w:val="single"/>
        </w:rPr>
        <w:t>dezembro</w:t>
      </w:r>
      <w:r w:rsidR="00727519" w:rsidRPr="00B47341">
        <w:rPr>
          <w:u w:val="single"/>
        </w:rPr>
        <w:t xml:space="preserve"> de 2022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E511E0">
        <w:t>21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C710F7">
        <w:t xml:space="preserve"> </w:t>
      </w:r>
      <w:r w:rsidR="00EF1246">
        <w:t>novembro</w:t>
      </w:r>
      <w:r w:rsidR="006177AD" w:rsidRPr="0010038B">
        <w:t xml:space="preserve"> </w:t>
      </w:r>
      <w:r w:rsidRPr="0010038B">
        <w:t>de 20</w:t>
      </w:r>
      <w:r w:rsidR="00DF7EDE" w:rsidRPr="0010038B">
        <w:t>2</w:t>
      </w:r>
      <w:r w:rsidR="00F01F58" w:rsidRPr="0010038B">
        <w:t>2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 </w:t>
      </w:r>
      <w:r w:rsidR="00592334" w:rsidRPr="004B3F83">
        <w:t xml:space="preserve"> </w:t>
      </w:r>
      <w:r w:rsidR="00AD032F" w:rsidRPr="004B3F83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 </w:t>
      </w:r>
      <w:r w:rsidR="00DF6A62" w:rsidRPr="004B3F83">
        <w:t xml:space="preserve">     </w:t>
      </w:r>
      <w:r w:rsidR="00660597" w:rsidRPr="004B3F83">
        <w:t xml:space="preserve">      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 </w:t>
      </w:r>
      <w:r w:rsidR="00DF6A62" w:rsidRPr="004B3F83">
        <w:t>Prefeito Municipal</w:t>
      </w:r>
      <w:r w:rsidR="003370D6" w:rsidRPr="004B3F83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0BD" w:rsidRDefault="008950BD">
      <w:r>
        <w:separator/>
      </w:r>
    </w:p>
  </w:endnote>
  <w:endnote w:type="continuationSeparator" w:id="1">
    <w:p w:rsidR="008950BD" w:rsidRDefault="00895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0BD" w:rsidRDefault="008950BD">
      <w:r>
        <w:separator/>
      </w:r>
    </w:p>
  </w:footnote>
  <w:footnote w:type="continuationSeparator" w:id="1">
    <w:p w:rsidR="008950BD" w:rsidRDefault="008950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360450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2661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E1DDB"/>
    <w:rsid w:val="002E1E5F"/>
    <w:rsid w:val="002E5499"/>
    <w:rsid w:val="002E5C9D"/>
    <w:rsid w:val="002E6FE7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037"/>
    <w:rsid w:val="0042613B"/>
    <w:rsid w:val="00426274"/>
    <w:rsid w:val="00427DFB"/>
    <w:rsid w:val="0043066C"/>
    <w:rsid w:val="00430773"/>
    <w:rsid w:val="0043091D"/>
    <w:rsid w:val="00430B22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B3F83"/>
    <w:rsid w:val="004C0680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3910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0D79"/>
    <w:rsid w:val="005F1AE2"/>
    <w:rsid w:val="005F1BDA"/>
    <w:rsid w:val="005F2066"/>
    <w:rsid w:val="005F33E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38C4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787"/>
    <w:rsid w:val="00681888"/>
    <w:rsid w:val="00683146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4CD"/>
    <w:rsid w:val="00713903"/>
    <w:rsid w:val="00714E3B"/>
    <w:rsid w:val="00715BE7"/>
    <w:rsid w:val="0071730B"/>
    <w:rsid w:val="00717423"/>
    <w:rsid w:val="00717DA0"/>
    <w:rsid w:val="0072033C"/>
    <w:rsid w:val="007207CA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1BEF"/>
    <w:rsid w:val="007D361A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51"/>
    <w:rsid w:val="00887B19"/>
    <w:rsid w:val="0089089C"/>
    <w:rsid w:val="00890945"/>
    <w:rsid w:val="00891826"/>
    <w:rsid w:val="008950BD"/>
    <w:rsid w:val="00895B95"/>
    <w:rsid w:val="00895BD6"/>
    <w:rsid w:val="00897965"/>
    <w:rsid w:val="008A0684"/>
    <w:rsid w:val="008A2720"/>
    <w:rsid w:val="008A2AAC"/>
    <w:rsid w:val="008A4678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DE3"/>
    <w:rsid w:val="008D7520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A09"/>
    <w:rsid w:val="009563B9"/>
    <w:rsid w:val="0095682B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1EA1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3D3E"/>
    <w:rsid w:val="00AB4CA8"/>
    <w:rsid w:val="00AB5211"/>
    <w:rsid w:val="00AB5867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302"/>
    <w:rsid w:val="00B1094F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4EB"/>
    <w:rsid w:val="00B23711"/>
    <w:rsid w:val="00B24AA0"/>
    <w:rsid w:val="00B25B27"/>
    <w:rsid w:val="00B2729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93719"/>
    <w:rsid w:val="00C977FF"/>
    <w:rsid w:val="00CA033C"/>
    <w:rsid w:val="00CA0EF7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3D5D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DE"/>
    <w:rsid w:val="00E0028C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1C9F"/>
    <w:rsid w:val="00E32D57"/>
    <w:rsid w:val="00E32EB4"/>
    <w:rsid w:val="00E32F78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B0C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1590"/>
    <w:rsid w:val="00F01F58"/>
    <w:rsid w:val="00F03027"/>
    <w:rsid w:val="00F03928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478"/>
    <w:rsid w:val="00F557FB"/>
    <w:rsid w:val="00F56D9A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4350"/>
    <w:rsid w:val="00FC45BF"/>
    <w:rsid w:val="00FC5B46"/>
    <w:rsid w:val="00FC619C"/>
    <w:rsid w:val="00FC63B4"/>
    <w:rsid w:val="00FC73A8"/>
    <w:rsid w:val="00FD01C9"/>
    <w:rsid w:val="00FD08E7"/>
    <w:rsid w:val="00FD2CC4"/>
    <w:rsid w:val="00FD320A"/>
    <w:rsid w:val="00FD3963"/>
    <w:rsid w:val="00FD3BAF"/>
    <w:rsid w:val="00FD4BBA"/>
    <w:rsid w:val="00FD5B46"/>
    <w:rsid w:val="00FD6E25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0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4</TotalTime>
  <Pages>1</Pages>
  <Words>487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2022-08-25T12:33:00Z</cp:lastPrinted>
  <dcterms:created xsi:type="dcterms:W3CDTF">2022-11-21T19:54:00Z</dcterms:created>
  <dcterms:modified xsi:type="dcterms:W3CDTF">2022-11-21T19:58:00Z</dcterms:modified>
</cp:coreProperties>
</file>