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D97A46">
        <w:rPr>
          <w:b/>
          <w:sz w:val="24"/>
          <w:szCs w:val="24"/>
        </w:rPr>
        <w:t xml:space="preserve"> 53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D97A4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97A4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97A4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D97A46">
        <w:rPr>
          <w:sz w:val="24"/>
          <w:szCs w:val="24"/>
          <w:u w:val="single"/>
        </w:rPr>
        <w:t>10</w:t>
      </w:r>
      <w:r w:rsidR="001E3CC6" w:rsidRPr="001E3CC6">
        <w:rPr>
          <w:sz w:val="24"/>
          <w:szCs w:val="24"/>
          <w:u w:val="single"/>
        </w:rPr>
        <w:t xml:space="preserve"> de </w:t>
      </w:r>
      <w:r w:rsidR="00FC7300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D97A46" w:rsidRDefault="00D97A46" w:rsidP="008F2F32">
      <w:pPr>
        <w:pStyle w:val="Recuodecorpodetexto"/>
        <w:ind w:firstLine="1440"/>
        <w:jc w:val="both"/>
        <w:rPr>
          <w:i/>
        </w:rPr>
      </w:pP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D97A46">
        <w:rPr>
          <w:i/>
        </w:rPr>
        <w:t>7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1701"/>
        <w:gridCol w:w="4110"/>
        <w:gridCol w:w="709"/>
      </w:tblGrid>
      <w:tr w:rsidR="001E3CC6" w:rsidRPr="00A26BA4" w:rsidTr="00D97A4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411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D97A46" w:rsidRPr="003A74B9" w:rsidTr="00D97A4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97A46" w:rsidRDefault="00D97A46" w:rsidP="00D97A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133744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97A46" w:rsidRDefault="00D97A46" w:rsidP="00D97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de Souza</w:t>
            </w:r>
          </w:p>
        </w:tc>
        <w:tc>
          <w:tcPr>
            <w:tcW w:w="1701" w:type="dxa"/>
            <w:vAlign w:val="bottom"/>
          </w:tcPr>
          <w:p w:rsidR="00D97A46" w:rsidRDefault="00D97A46" w:rsidP="00D97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066.620.689-93</w:t>
            </w:r>
          </w:p>
        </w:tc>
        <w:tc>
          <w:tcPr>
            <w:tcW w:w="4110" w:type="dxa"/>
            <w:vAlign w:val="bottom"/>
          </w:tcPr>
          <w:p w:rsidR="00D97A46" w:rsidRDefault="00D97A46" w:rsidP="00D97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  <w:vAlign w:val="center"/>
          </w:tcPr>
          <w:p w:rsidR="00D97A46" w:rsidRPr="00BF2559" w:rsidRDefault="00D97A46" w:rsidP="00D97A46">
            <w:pPr>
              <w:jc w:val="center"/>
            </w:pPr>
            <w:r>
              <w:t>39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D97A46">
        <w:rPr>
          <w:sz w:val="24"/>
          <w:szCs w:val="24"/>
        </w:rPr>
        <w:t>10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D97A46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57" w:rsidRDefault="00C97557">
      <w:r>
        <w:separator/>
      </w:r>
    </w:p>
  </w:endnote>
  <w:endnote w:type="continuationSeparator" w:id="1">
    <w:p w:rsidR="00C97557" w:rsidRDefault="00C9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57" w:rsidRDefault="00C97557">
      <w:r>
        <w:separator/>
      </w:r>
    </w:p>
  </w:footnote>
  <w:footnote w:type="continuationSeparator" w:id="1">
    <w:p w:rsidR="00C97557" w:rsidRDefault="00C97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7FF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6D82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97557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97A46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2023-02-10T17:27:00Z</dcterms:created>
  <dcterms:modified xsi:type="dcterms:W3CDTF">2023-02-10T17:30:00Z</dcterms:modified>
</cp:coreProperties>
</file>