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B27042">
        <w:rPr>
          <w:b/>
          <w:sz w:val="24"/>
          <w:szCs w:val="24"/>
        </w:rPr>
        <w:t>4</w:t>
      </w:r>
      <w:r w:rsidR="00F27B98">
        <w:rPr>
          <w:b/>
          <w:sz w:val="24"/>
          <w:szCs w:val="24"/>
        </w:rPr>
        <w:t>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F27B98">
        <w:rPr>
          <w:sz w:val="24"/>
          <w:szCs w:val="24"/>
        </w:rPr>
        <w:t>03</w:t>
      </w:r>
      <w:r w:rsidR="00FD2E7B">
        <w:rPr>
          <w:sz w:val="24"/>
          <w:szCs w:val="24"/>
        </w:rPr>
        <w:t xml:space="preserve">de </w:t>
      </w:r>
      <w:r w:rsidR="00F27B98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F27B98">
        <w:rPr>
          <w:i/>
        </w:rPr>
        <w:t>1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F27B98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F27B98" w:rsidRPr="00F27B98" w:rsidRDefault="00F27B98" w:rsidP="00F27B9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7B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124378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F27B98" w:rsidRPr="00F27B98" w:rsidRDefault="00F27B98" w:rsidP="00F27B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7B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Denise Adriane Donin Meneghel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F27B98" w:rsidRPr="00F27B98" w:rsidRDefault="00F27B98" w:rsidP="00F27B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7B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787.622.609-44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F27B98" w:rsidRPr="00F27B98" w:rsidRDefault="00F27B98" w:rsidP="00F27B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7B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F27B98" w:rsidRPr="00F27B98" w:rsidRDefault="00F27B98" w:rsidP="00F27B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7B98">
              <w:rPr>
                <w:color w:val="000000" w:themeColor="text1"/>
                <w:sz w:val="22"/>
                <w:szCs w:val="22"/>
              </w:rPr>
              <w:t>63</w:t>
            </w:r>
          </w:p>
        </w:tc>
      </w:tr>
    </w:tbl>
    <w:p w:rsidR="00B27042" w:rsidRDefault="00B27042" w:rsidP="00B27042">
      <w:pPr>
        <w:pStyle w:val="Recuodecorpodetexto"/>
        <w:shd w:val="clear" w:color="auto" w:fill="FFFFFF" w:themeFill="background1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03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CDE" w:rsidRDefault="000F3CDE">
      <w:r>
        <w:separator/>
      </w:r>
    </w:p>
  </w:endnote>
  <w:endnote w:type="continuationSeparator" w:id="1">
    <w:p w:rsidR="000F3CDE" w:rsidRDefault="000F3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CDE" w:rsidRDefault="000F3CDE">
      <w:r>
        <w:separator/>
      </w:r>
    </w:p>
  </w:footnote>
  <w:footnote w:type="continuationSeparator" w:id="1">
    <w:p w:rsidR="000F3CDE" w:rsidRDefault="000F3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2022-10-03T10:53:00Z</dcterms:created>
  <dcterms:modified xsi:type="dcterms:W3CDTF">2022-10-03T10:56:00Z</dcterms:modified>
</cp:coreProperties>
</file>