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2E7C04">
        <w:rPr>
          <w:b/>
          <w:sz w:val="24"/>
          <w:szCs w:val="24"/>
        </w:rPr>
        <w:t xml:space="preserve"> </w:t>
      </w:r>
      <w:r w:rsidR="00607110">
        <w:rPr>
          <w:b/>
          <w:sz w:val="24"/>
          <w:szCs w:val="24"/>
        </w:rPr>
        <w:t>3</w:t>
      </w:r>
      <w:r w:rsidR="006D186F">
        <w:rPr>
          <w:b/>
          <w:sz w:val="24"/>
          <w:szCs w:val="24"/>
        </w:rPr>
        <w:t>9</w:t>
      </w:r>
      <w:r w:rsidR="009A05EB">
        <w:rPr>
          <w:b/>
          <w:sz w:val="24"/>
          <w:szCs w:val="24"/>
        </w:rPr>
        <w:t>9</w:t>
      </w:r>
      <w:r w:rsidR="00B43809">
        <w:rPr>
          <w:b/>
          <w:sz w:val="24"/>
          <w:szCs w:val="24"/>
        </w:rPr>
        <w:t>/202</w:t>
      </w:r>
      <w:r w:rsidR="00304E94">
        <w:rPr>
          <w:b/>
          <w:sz w:val="24"/>
          <w:szCs w:val="24"/>
        </w:rPr>
        <w:t>2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FD2E7B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="00E62553">
        <w:rPr>
          <w:sz w:val="24"/>
          <w:szCs w:val="24"/>
        </w:rPr>
        <w:t>, respeitando a</w:t>
      </w:r>
      <w:r w:rsidRPr="00B43809">
        <w:rPr>
          <w:sz w:val="24"/>
          <w:szCs w:val="24"/>
        </w:rPr>
        <w:t xml:space="preserve"> ordem rigorosa de classificação</w:t>
      </w:r>
      <w:r w:rsidR="00304E94">
        <w:rPr>
          <w:sz w:val="24"/>
          <w:szCs w:val="24"/>
        </w:rPr>
        <w:t xml:space="preserve"> </w:t>
      </w:r>
      <w:r w:rsidR="00B27042">
        <w:rPr>
          <w:sz w:val="24"/>
          <w:szCs w:val="24"/>
        </w:rPr>
        <w:t>a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B27042">
        <w:rPr>
          <w:sz w:val="24"/>
          <w:szCs w:val="24"/>
        </w:rPr>
        <w:t>a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B27042">
        <w:rPr>
          <w:sz w:val="24"/>
          <w:szCs w:val="24"/>
        </w:rPr>
        <w:t>a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E94E9E">
        <w:rPr>
          <w:sz w:val="24"/>
          <w:szCs w:val="24"/>
        </w:rPr>
        <w:t>Provimento efetivo-Estatutário</w:t>
      </w:r>
      <w:r w:rsidR="00044914">
        <w:rPr>
          <w:sz w:val="24"/>
          <w:szCs w:val="24"/>
        </w:rPr>
        <w:t>,</w:t>
      </w:r>
      <w:r w:rsidR="00FD2E7B">
        <w:rPr>
          <w:sz w:val="24"/>
          <w:szCs w:val="24"/>
        </w:rPr>
        <w:t xml:space="preserve"> para início das funções em </w:t>
      </w:r>
      <w:r w:rsidR="00503A7D">
        <w:rPr>
          <w:sz w:val="24"/>
          <w:szCs w:val="24"/>
        </w:rPr>
        <w:t>1</w:t>
      </w:r>
      <w:r w:rsidR="009A05EB">
        <w:rPr>
          <w:sz w:val="24"/>
          <w:szCs w:val="24"/>
        </w:rPr>
        <w:t>7</w:t>
      </w:r>
      <w:r w:rsidR="00DC5FE1">
        <w:rPr>
          <w:sz w:val="24"/>
          <w:szCs w:val="24"/>
        </w:rPr>
        <w:t xml:space="preserve"> </w:t>
      </w:r>
      <w:r w:rsidR="00FD2E7B">
        <w:rPr>
          <w:sz w:val="24"/>
          <w:szCs w:val="24"/>
        </w:rPr>
        <w:t xml:space="preserve">de </w:t>
      </w:r>
      <w:r w:rsidR="009A05EB">
        <w:rPr>
          <w:sz w:val="24"/>
          <w:szCs w:val="24"/>
        </w:rPr>
        <w:t>novembro</w:t>
      </w:r>
      <w:r w:rsidR="00FD2E7B">
        <w:rPr>
          <w:sz w:val="24"/>
          <w:szCs w:val="24"/>
        </w:rPr>
        <w:t xml:space="preserve"> de 2022.</w:t>
      </w:r>
    </w:p>
    <w:p w:rsidR="00A57425" w:rsidRDefault="00044914" w:rsidP="008F2F32">
      <w:pPr>
        <w:pStyle w:val="Recuodecorpodetexto"/>
        <w:ind w:firstLine="1440"/>
        <w:jc w:val="both"/>
        <w:rPr>
          <w:i/>
        </w:rPr>
      </w:pPr>
      <w:r>
        <w:rPr>
          <w:sz w:val="24"/>
          <w:szCs w:val="24"/>
        </w:rPr>
        <w:t xml:space="preserve"> </w:t>
      </w:r>
      <w:r w:rsidR="00F27FA1" w:rsidRPr="00F27FA1">
        <w:rPr>
          <w:i/>
        </w:rPr>
        <w:t xml:space="preserve">Edital de convocação nº </w:t>
      </w:r>
      <w:r w:rsidR="00B27042">
        <w:rPr>
          <w:i/>
        </w:rPr>
        <w:t>7</w:t>
      </w:r>
      <w:r w:rsidR="009A05EB">
        <w:rPr>
          <w:i/>
        </w:rPr>
        <w:t>7</w:t>
      </w:r>
      <w:r w:rsidR="00BA6337">
        <w:rPr>
          <w:i/>
        </w:rPr>
        <w:t>/2022</w:t>
      </w:r>
      <w:r w:rsidR="00091462">
        <w:rPr>
          <w:i/>
        </w:rPr>
        <w:t xml:space="preserve"> </w:t>
      </w:r>
    </w:p>
    <w:p w:rsidR="00B27042" w:rsidRDefault="00B27042" w:rsidP="00B27042">
      <w:pPr>
        <w:pStyle w:val="Recuodecorpodetexto"/>
        <w:shd w:val="clear" w:color="auto" w:fill="FFFFFF" w:themeFill="background1"/>
        <w:ind w:firstLine="0"/>
        <w:jc w:val="both"/>
        <w:rPr>
          <w:i/>
          <w:sz w:val="18"/>
        </w:rPr>
      </w:pP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260"/>
        <w:gridCol w:w="1843"/>
        <w:gridCol w:w="2835"/>
        <w:gridCol w:w="639"/>
      </w:tblGrid>
      <w:tr w:rsidR="00B27042" w:rsidRPr="00A26BA4" w:rsidTr="00F27B98">
        <w:trPr>
          <w:trHeight w:val="70"/>
        </w:trPr>
        <w:tc>
          <w:tcPr>
            <w:tcW w:w="921" w:type="dxa"/>
            <w:shd w:val="clear" w:color="auto" w:fill="FFFFFF" w:themeFill="background1"/>
            <w:vAlign w:val="bottom"/>
          </w:tcPr>
          <w:p w:rsidR="00B27042" w:rsidRPr="0010038B" w:rsidRDefault="00B27042" w:rsidP="00B27042">
            <w:pPr>
              <w:jc w:val="center"/>
            </w:pPr>
            <w:r w:rsidRPr="0010038B">
              <w:t>INS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:rsidR="00B27042" w:rsidRPr="0010038B" w:rsidRDefault="00B27042" w:rsidP="00B27042">
            <w:r w:rsidRPr="0010038B">
              <w:t>NOME</w:t>
            </w:r>
          </w:p>
        </w:tc>
        <w:tc>
          <w:tcPr>
            <w:tcW w:w="1843" w:type="dxa"/>
            <w:shd w:val="clear" w:color="auto" w:fill="FFFFFF" w:themeFill="background1"/>
          </w:tcPr>
          <w:p w:rsidR="00B27042" w:rsidRPr="0010038B" w:rsidRDefault="00B27042" w:rsidP="00B27042">
            <w:r w:rsidRPr="0010038B">
              <w:t>CPF</w:t>
            </w:r>
          </w:p>
        </w:tc>
        <w:tc>
          <w:tcPr>
            <w:tcW w:w="2835" w:type="dxa"/>
            <w:shd w:val="clear" w:color="auto" w:fill="FFFFFF" w:themeFill="background1"/>
          </w:tcPr>
          <w:p w:rsidR="00B27042" w:rsidRPr="0010038B" w:rsidRDefault="00B27042" w:rsidP="00B27042">
            <w:r w:rsidRPr="0010038B">
              <w:t xml:space="preserve">CARGO </w:t>
            </w:r>
          </w:p>
        </w:tc>
        <w:tc>
          <w:tcPr>
            <w:tcW w:w="639" w:type="dxa"/>
            <w:shd w:val="clear" w:color="auto" w:fill="FFFFFF" w:themeFill="background1"/>
          </w:tcPr>
          <w:p w:rsidR="00B27042" w:rsidRPr="0010038B" w:rsidRDefault="00B27042" w:rsidP="00B27042">
            <w:r w:rsidRPr="0010038B">
              <w:t>Clas</w:t>
            </w:r>
          </w:p>
        </w:tc>
      </w:tr>
      <w:tr w:rsidR="009A05EB" w:rsidRPr="00A26BA4" w:rsidTr="00F86DB8">
        <w:trPr>
          <w:trHeight w:val="70"/>
        </w:trPr>
        <w:tc>
          <w:tcPr>
            <w:tcW w:w="921" w:type="dxa"/>
            <w:shd w:val="clear" w:color="auto" w:fill="FFFFFF" w:themeFill="background1"/>
            <w:vAlign w:val="bottom"/>
          </w:tcPr>
          <w:p w:rsidR="009A05EB" w:rsidRPr="009A05EB" w:rsidRDefault="009A05EB" w:rsidP="009A05E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9A05EB">
              <w:rPr>
                <w:rFonts w:ascii="Calibri" w:hAnsi="Calibri" w:cs="Calibri"/>
                <w:sz w:val="22"/>
                <w:szCs w:val="22"/>
              </w:rPr>
              <w:t>134540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:rsidR="009A05EB" w:rsidRPr="009A05EB" w:rsidRDefault="009A05EB" w:rsidP="009A05EB">
            <w:pPr>
              <w:rPr>
                <w:rFonts w:ascii="Calibri" w:hAnsi="Calibri" w:cs="Calibri"/>
                <w:sz w:val="22"/>
                <w:szCs w:val="22"/>
              </w:rPr>
            </w:pPr>
            <w:r w:rsidRPr="009A05EB">
              <w:rPr>
                <w:rFonts w:ascii="Calibri" w:hAnsi="Calibri" w:cs="Calibri"/>
                <w:sz w:val="22"/>
                <w:szCs w:val="22"/>
              </w:rPr>
              <w:t>Marcia Andressa dos Santos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9A05EB" w:rsidRPr="009A05EB" w:rsidRDefault="009A05EB" w:rsidP="009A05EB">
            <w:pPr>
              <w:rPr>
                <w:rFonts w:ascii="Calibri" w:hAnsi="Calibri" w:cs="Calibri"/>
                <w:sz w:val="22"/>
                <w:szCs w:val="22"/>
              </w:rPr>
            </w:pPr>
            <w:r w:rsidRPr="009A05EB">
              <w:rPr>
                <w:rFonts w:ascii="Calibri" w:hAnsi="Calibri" w:cs="Calibri"/>
                <w:sz w:val="22"/>
                <w:szCs w:val="22"/>
              </w:rPr>
              <w:t>057.498.014-89</w:t>
            </w: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:rsidR="009A05EB" w:rsidRPr="009A05EB" w:rsidRDefault="009A05EB" w:rsidP="009A05EB">
            <w:pPr>
              <w:rPr>
                <w:rFonts w:ascii="Calibri" w:hAnsi="Calibri" w:cs="Calibri"/>
                <w:sz w:val="22"/>
                <w:szCs w:val="22"/>
              </w:rPr>
            </w:pPr>
            <w:r w:rsidRPr="009A05EB">
              <w:rPr>
                <w:rFonts w:ascii="Calibri" w:hAnsi="Calibri" w:cs="Calibri"/>
                <w:sz w:val="22"/>
                <w:szCs w:val="22"/>
              </w:rPr>
              <w:t>ESCRITURÁRIO</w:t>
            </w:r>
          </w:p>
        </w:tc>
        <w:tc>
          <w:tcPr>
            <w:tcW w:w="639" w:type="dxa"/>
            <w:shd w:val="clear" w:color="auto" w:fill="FFFFFF" w:themeFill="background1"/>
            <w:vAlign w:val="center"/>
          </w:tcPr>
          <w:p w:rsidR="009A05EB" w:rsidRPr="009A05EB" w:rsidRDefault="009A05EB" w:rsidP="009A05EB">
            <w:pPr>
              <w:jc w:val="center"/>
            </w:pPr>
            <w:r w:rsidRPr="009A05EB">
              <w:t>28</w:t>
            </w:r>
          </w:p>
        </w:tc>
      </w:tr>
    </w:tbl>
    <w:p w:rsidR="00760D17" w:rsidRPr="00B43809" w:rsidRDefault="00DF6A62" w:rsidP="00F81D9B">
      <w:pPr>
        <w:pStyle w:val="Recuodecorpodetexto"/>
        <w:ind w:firstLine="1418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F6603E">
        <w:rPr>
          <w:sz w:val="24"/>
          <w:szCs w:val="24"/>
        </w:rPr>
        <w:t xml:space="preserve"> </w:t>
      </w:r>
      <w:r w:rsidR="009A05EB">
        <w:rPr>
          <w:sz w:val="24"/>
          <w:szCs w:val="24"/>
        </w:rPr>
        <w:t>01</w:t>
      </w:r>
      <w:r w:rsidR="00533A4A">
        <w:rPr>
          <w:sz w:val="24"/>
          <w:szCs w:val="24"/>
        </w:rPr>
        <w:t xml:space="preserve"> </w:t>
      </w:r>
      <w:r w:rsidR="00F629C0" w:rsidRPr="00B43809">
        <w:rPr>
          <w:sz w:val="24"/>
          <w:szCs w:val="24"/>
        </w:rPr>
        <w:t>de</w:t>
      </w:r>
      <w:r w:rsidR="00CD6D47" w:rsidRPr="00B43809">
        <w:rPr>
          <w:sz w:val="24"/>
          <w:szCs w:val="24"/>
        </w:rPr>
        <w:t xml:space="preserve"> </w:t>
      </w:r>
      <w:r w:rsidR="009A05EB">
        <w:rPr>
          <w:sz w:val="24"/>
          <w:szCs w:val="24"/>
        </w:rPr>
        <w:t>dezembro</w:t>
      </w:r>
      <w:r w:rsidR="00304E94">
        <w:rPr>
          <w:sz w:val="24"/>
          <w:szCs w:val="24"/>
        </w:rPr>
        <w:t xml:space="preserve"> 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304E94">
        <w:rPr>
          <w:sz w:val="24"/>
          <w:szCs w:val="24"/>
        </w:rPr>
        <w:t>2</w:t>
      </w:r>
      <w:r w:rsidRPr="00B43809">
        <w:rPr>
          <w:sz w:val="24"/>
          <w:szCs w:val="24"/>
        </w:rPr>
        <w:t>.</w:t>
      </w:r>
    </w:p>
    <w:p w:rsidR="00E94E9E" w:rsidRPr="00B43809" w:rsidRDefault="00E94E9E" w:rsidP="00922F62">
      <w:pPr>
        <w:pStyle w:val="Recuodecorpodetexto"/>
        <w:ind w:firstLine="1440"/>
        <w:jc w:val="both"/>
        <w:rPr>
          <w:sz w:val="24"/>
          <w:szCs w:val="24"/>
        </w:rPr>
      </w:pP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6156" w:rsidRDefault="00736156">
      <w:r>
        <w:separator/>
      </w:r>
    </w:p>
  </w:endnote>
  <w:endnote w:type="continuationSeparator" w:id="1">
    <w:p w:rsidR="00736156" w:rsidRDefault="007361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6156" w:rsidRDefault="00736156">
      <w:r>
        <w:separator/>
      </w:r>
    </w:p>
  </w:footnote>
  <w:footnote w:type="continuationSeparator" w:id="1">
    <w:p w:rsidR="00736156" w:rsidRDefault="007361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8"/>
  <w:hyphenationZone w:val="425"/>
  <w:characterSpacingControl w:val="doNotCompress"/>
  <w:hdrShapeDefaults>
    <o:shapedefaults v:ext="edit" spidmax="214018"/>
  </w:hdrShapeDefaults>
  <w:footnotePr>
    <w:footnote w:id="0"/>
    <w:footnote w:id="1"/>
  </w:footnotePr>
  <w:endnotePr>
    <w:endnote w:id="0"/>
    <w:endnote w:id="1"/>
  </w:endnotePr>
  <w:compat/>
  <w:rsids>
    <w:rsidRoot w:val="00300B37"/>
    <w:rsid w:val="00000265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1E5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89A"/>
    <w:rsid w:val="00044914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674CD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1462"/>
    <w:rsid w:val="00092234"/>
    <w:rsid w:val="0009318A"/>
    <w:rsid w:val="000945ED"/>
    <w:rsid w:val="00095439"/>
    <w:rsid w:val="000979CC"/>
    <w:rsid w:val="000A0EDC"/>
    <w:rsid w:val="000A1133"/>
    <w:rsid w:val="000A28D2"/>
    <w:rsid w:val="000A2DD7"/>
    <w:rsid w:val="000A639A"/>
    <w:rsid w:val="000A6994"/>
    <w:rsid w:val="000A7503"/>
    <w:rsid w:val="000A765D"/>
    <w:rsid w:val="000A7A7F"/>
    <w:rsid w:val="000A7EA5"/>
    <w:rsid w:val="000B0D9A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4251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3CDE"/>
    <w:rsid w:val="000F54F7"/>
    <w:rsid w:val="000F5965"/>
    <w:rsid w:val="00100078"/>
    <w:rsid w:val="0010071F"/>
    <w:rsid w:val="00102A08"/>
    <w:rsid w:val="0010372C"/>
    <w:rsid w:val="00104EE9"/>
    <w:rsid w:val="00105538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37E40"/>
    <w:rsid w:val="00140AA5"/>
    <w:rsid w:val="00142B7B"/>
    <w:rsid w:val="0014351D"/>
    <w:rsid w:val="00146EA2"/>
    <w:rsid w:val="0015003C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018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4F5"/>
    <w:rsid w:val="001E0625"/>
    <w:rsid w:val="001E1875"/>
    <w:rsid w:val="001E1D95"/>
    <w:rsid w:val="001E206B"/>
    <w:rsid w:val="001E2A03"/>
    <w:rsid w:val="001E4C75"/>
    <w:rsid w:val="001E6E2D"/>
    <w:rsid w:val="001E71A8"/>
    <w:rsid w:val="001E7CED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5E26"/>
    <w:rsid w:val="00206DAC"/>
    <w:rsid w:val="00206DF1"/>
    <w:rsid w:val="002076FC"/>
    <w:rsid w:val="00207C55"/>
    <w:rsid w:val="00210525"/>
    <w:rsid w:val="00210D37"/>
    <w:rsid w:val="00211735"/>
    <w:rsid w:val="00213CF9"/>
    <w:rsid w:val="002141B7"/>
    <w:rsid w:val="00216786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26ED"/>
    <w:rsid w:val="002438D9"/>
    <w:rsid w:val="00243FAF"/>
    <w:rsid w:val="00244A15"/>
    <w:rsid w:val="0024576B"/>
    <w:rsid w:val="0024791E"/>
    <w:rsid w:val="002512A4"/>
    <w:rsid w:val="00252282"/>
    <w:rsid w:val="00252900"/>
    <w:rsid w:val="00253A18"/>
    <w:rsid w:val="00253FA0"/>
    <w:rsid w:val="0025732E"/>
    <w:rsid w:val="002601A8"/>
    <w:rsid w:val="002621AA"/>
    <w:rsid w:val="00262D62"/>
    <w:rsid w:val="00262E85"/>
    <w:rsid w:val="002638E1"/>
    <w:rsid w:val="00263EC1"/>
    <w:rsid w:val="00265FE5"/>
    <w:rsid w:val="00266C96"/>
    <w:rsid w:val="0027025D"/>
    <w:rsid w:val="00270728"/>
    <w:rsid w:val="00271698"/>
    <w:rsid w:val="00275D6C"/>
    <w:rsid w:val="00276172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0AAE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31D8"/>
    <w:rsid w:val="002E6FE7"/>
    <w:rsid w:val="002E7C04"/>
    <w:rsid w:val="002F0600"/>
    <w:rsid w:val="002F13E4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13223"/>
    <w:rsid w:val="003141CF"/>
    <w:rsid w:val="00321174"/>
    <w:rsid w:val="00321341"/>
    <w:rsid w:val="003223C5"/>
    <w:rsid w:val="0032453E"/>
    <w:rsid w:val="003249CD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6D36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6F5C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17E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B7447"/>
    <w:rsid w:val="003C0233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08C1"/>
    <w:rsid w:val="003F1840"/>
    <w:rsid w:val="003F1A59"/>
    <w:rsid w:val="003F25B3"/>
    <w:rsid w:val="003F2F7C"/>
    <w:rsid w:val="003F4E11"/>
    <w:rsid w:val="003F4E4C"/>
    <w:rsid w:val="003F5737"/>
    <w:rsid w:val="003F6811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326F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29B0"/>
    <w:rsid w:val="004931F6"/>
    <w:rsid w:val="00494A91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C0680"/>
    <w:rsid w:val="004C1726"/>
    <w:rsid w:val="004C3C2B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5D45"/>
    <w:rsid w:val="004F66BC"/>
    <w:rsid w:val="004F690E"/>
    <w:rsid w:val="00501B96"/>
    <w:rsid w:val="00502645"/>
    <w:rsid w:val="005035AD"/>
    <w:rsid w:val="00503A7D"/>
    <w:rsid w:val="00503CE2"/>
    <w:rsid w:val="00503D1E"/>
    <w:rsid w:val="0051094F"/>
    <w:rsid w:val="00510A3A"/>
    <w:rsid w:val="0051258B"/>
    <w:rsid w:val="00513523"/>
    <w:rsid w:val="00514994"/>
    <w:rsid w:val="00517F69"/>
    <w:rsid w:val="005205AE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3A4A"/>
    <w:rsid w:val="0053540B"/>
    <w:rsid w:val="00536714"/>
    <w:rsid w:val="005451AE"/>
    <w:rsid w:val="0054762F"/>
    <w:rsid w:val="00547A16"/>
    <w:rsid w:val="005502BF"/>
    <w:rsid w:val="00550DF4"/>
    <w:rsid w:val="0055158E"/>
    <w:rsid w:val="00554894"/>
    <w:rsid w:val="00555215"/>
    <w:rsid w:val="00557AB6"/>
    <w:rsid w:val="00557AF4"/>
    <w:rsid w:val="0056022C"/>
    <w:rsid w:val="00561CA3"/>
    <w:rsid w:val="00561D6C"/>
    <w:rsid w:val="00563ABC"/>
    <w:rsid w:val="005659DC"/>
    <w:rsid w:val="00566777"/>
    <w:rsid w:val="00566BB6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3A9"/>
    <w:rsid w:val="005804CF"/>
    <w:rsid w:val="0058050C"/>
    <w:rsid w:val="00580525"/>
    <w:rsid w:val="005817DB"/>
    <w:rsid w:val="00581B8A"/>
    <w:rsid w:val="00581E3E"/>
    <w:rsid w:val="00582CDC"/>
    <w:rsid w:val="00583E5D"/>
    <w:rsid w:val="00586284"/>
    <w:rsid w:val="00586433"/>
    <w:rsid w:val="00590F3F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5A88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5F66F0"/>
    <w:rsid w:val="006011CE"/>
    <w:rsid w:val="00602758"/>
    <w:rsid w:val="00602E53"/>
    <w:rsid w:val="0060544A"/>
    <w:rsid w:val="00607110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74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41F7"/>
    <w:rsid w:val="00674FC8"/>
    <w:rsid w:val="00676224"/>
    <w:rsid w:val="00676D00"/>
    <w:rsid w:val="006809D4"/>
    <w:rsid w:val="00681888"/>
    <w:rsid w:val="006835BA"/>
    <w:rsid w:val="00684716"/>
    <w:rsid w:val="006858CA"/>
    <w:rsid w:val="0068607C"/>
    <w:rsid w:val="0068635B"/>
    <w:rsid w:val="006904CE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A6E2E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186F"/>
    <w:rsid w:val="006D2881"/>
    <w:rsid w:val="006D3554"/>
    <w:rsid w:val="006D3773"/>
    <w:rsid w:val="006D3E39"/>
    <w:rsid w:val="006D5372"/>
    <w:rsid w:val="006D556C"/>
    <w:rsid w:val="006D5680"/>
    <w:rsid w:val="006D68E3"/>
    <w:rsid w:val="006D7F74"/>
    <w:rsid w:val="006E0A5C"/>
    <w:rsid w:val="006E25EF"/>
    <w:rsid w:val="006E322A"/>
    <w:rsid w:val="006E34F5"/>
    <w:rsid w:val="006E4662"/>
    <w:rsid w:val="006E4962"/>
    <w:rsid w:val="006E55EC"/>
    <w:rsid w:val="006F1E6D"/>
    <w:rsid w:val="006F3A12"/>
    <w:rsid w:val="006F3A1D"/>
    <w:rsid w:val="006F40A6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BE7"/>
    <w:rsid w:val="00717DA0"/>
    <w:rsid w:val="00720F5B"/>
    <w:rsid w:val="0072175A"/>
    <w:rsid w:val="0072357D"/>
    <w:rsid w:val="00724CD4"/>
    <w:rsid w:val="00724ED0"/>
    <w:rsid w:val="00725B05"/>
    <w:rsid w:val="00725E18"/>
    <w:rsid w:val="007310DD"/>
    <w:rsid w:val="0073216B"/>
    <w:rsid w:val="00732CDD"/>
    <w:rsid w:val="007357CE"/>
    <w:rsid w:val="00736156"/>
    <w:rsid w:val="00736340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A94"/>
    <w:rsid w:val="00781597"/>
    <w:rsid w:val="00782300"/>
    <w:rsid w:val="0078376A"/>
    <w:rsid w:val="00785EA3"/>
    <w:rsid w:val="00787A4D"/>
    <w:rsid w:val="00791E4D"/>
    <w:rsid w:val="00792897"/>
    <w:rsid w:val="0079483B"/>
    <w:rsid w:val="00794AD1"/>
    <w:rsid w:val="00794CF4"/>
    <w:rsid w:val="0079657E"/>
    <w:rsid w:val="007968C2"/>
    <w:rsid w:val="007973E9"/>
    <w:rsid w:val="00797A25"/>
    <w:rsid w:val="007A0485"/>
    <w:rsid w:val="007A4EA9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6283"/>
    <w:rsid w:val="00807846"/>
    <w:rsid w:val="008136DC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863"/>
    <w:rsid w:val="00842A32"/>
    <w:rsid w:val="008438EF"/>
    <w:rsid w:val="00843C59"/>
    <w:rsid w:val="00844E13"/>
    <w:rsid w:val="00851911"/>
    <w:rsid w:val="00851A83"/>
    <w:rsid w:val="00851C10"/>
    <w:rsid w:val="00852655"/>
    <w:rsid w:val="00852F94"/>
    <w:rsid w:val="00854B83"/>
    <w:rsid w:val="00856B38"/>
    <w:rsid w:val="008570DE"/>
    <w:rsid w:val="00857F4B"/>
    <w:rsid w:val="00860881"/>
    <w:rsid w:val="00864C38"/>
    <w:rsid w:val="00866D87"/>
    <w:rsid w:val="00866F42"/>
    <w:rsid w:val="00870DCD"/>
    <w:rsid w:val="008747C7"/>
    <w:rsid w:val="00874F27"/>
    <w:rsid w:val="0087505F"/>
    <w:rsid w:val="008765A5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131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4DB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05EB"/>
    <w:rsid w:val="009A0A3A"/>
    <w:rsid w:val="009A318F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2F5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1305"/>
    <w:rsid w:val="00A11D98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FC0"/>
    <w:rsid w:val="00A92575"/>
    <w:rsid w:val="00A93DCE"/>
    <w:rsid w:val="00A94F4E"/>
    <w:rsid w:val="00A95BC0"/>
    <w:rsid w:val="00A97452"/>
    <w:rsid w:val="00AA0C3A"/>
    <w:rsid w:val="00AA0D5A"/>
    <w:rsid w:val="00AA1983"/>
    <w:rsid w:val="00AA5992"/>
    <w:rsid w:val="00AA689E"/>
    <w:rsid w:val="00AA6F6E"/>
    <w:rsid w:val="00AA7147"/>
    <w:rsid w:val="00AB4CA8"/>
    <w:rsid w:val="00AB5211"/>
    <w:rsid w:val="00AB7C0A"/>
    <w:rsid w:val="00AC0422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C6D1D"/>
    <w:rsid w:val="00AD0949"/>
    <w:rsid w:val="00AD1388"/>
    <w:rsid w:val="00AD24CC"/>
    <w:rsid w:val="00AD2D31"/>
    <w:rsid w:val="00AD3BD2"/>
    <w:rsid w:val="00AD536C"/>
    <w:rsid w:val="00AD6202"/>
    <w:rsid w:val="00AE06C4"/>
    <w:rsid w:val="00AE0BCE"/>
    <w:rsid w:val="00AE159B"/>
    <w:rsid w:val="00AE222D"/>
    <w:rsid w:val="00AE4CFB"/>
    <w:rsid w:val="00AE6FDB"/>
    <w:rsid w:val="00AE78C5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10A8"/>
    <w:rsid w:val="00B22791"/>
    <w:rsid w:val="00B23711"/>
    <w:rsid w:val="00B24AA0"/>
    <w:rsid w:val="00B27042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67EC"/>
    <w:rsid w:val="00B4759E"/>
    <w:rsid w:val="00B51114"/>
    <w:rsid w:val="00B52279"/>
    <w:rsid w:val="00B5283C"/>
    <w:rsid w:val="00B53DA0"/>
    <w:rsid w:val="00B54D46"/>
    <w:rsid w:val="00B54EB9"/>
    <w:rsid w:val="00B55CB2"/>
    <w:rsid w:val="00B60379"/>
    <w:rsid w:val="00B63129"/>
    <w:rsid w:val="00B633B2"/>
    <w:rsid w:val="00B63C5A"/>
    <w:rsid w:val="00B64373"/>
    <w:rsid w:val="00B64462"/>
    <w:rsid w:val="00B660C3"/>
    <w:rsid w:val="00B6647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80DB6"/>
    <w:rsid w:val="00B814CE"/>
    <w:rsid w:val="00B83B89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522"/>
    <w:rsid w:val="00BA1AF9"/>
    <w:rsid w:val="00BA20AF"/>
    <w:rsid w:val="00BA26E4"/>
    <w:rsid w:val="00BA273C"/>
    <w:rsid w:val="00BA4A83"/>
    <w:rsid w:val="00BA5513"/>
    <w:rsid w:val="00BA5749"/>
    <w:rsid w:val="00BA59EE"/>
    <w:rsid w:val="00BA5E8F"/>
    <w:rsid w:val="00BA6337"/>
    <w:rsid w:val="00BA7826"/>
    <w:rsid w:val="00BA7BD1"/>
    <w:rsid w:val="00BB1269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B73FD"/>
    <w:rsid w:val="00BC121A"/>
    <w:rsid w:val="00BC16AD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3A68"/>
    <w:rsid w:val="00BE4B2C"/>
    <w:rsid w:val="00BE5260"/>
    <w:rsid w:val="00BE54E7"/>
    <w:rsid w:val="00BE5D09"/>
    <w:rsid w:val="00BE5D30"/>
    <w:rsid w:val="00BE6345"/>
    <w:rsid w:val="00BE6AB1"/>
    <w:rsid w:val="00BE6F63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6341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41EC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8E6"/>
    <w:rsid w:val="00CF6E1E"/>
    <w:rsid w:val="00CF6E5D"/>
    <w:rsid w:val="00CF7A5B"/>
    <w:rsid w:val="00D023E2"/>
    <w:rsid w:val="00D0293D"/>
    <w:rsid w:val="00D0490D"/>
    <w:rsid w:val="00D06626"/>
    <w:rsid w:val="00D07930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37CB7"/>
    <w:rsid w:val="00D4099B"/>
    <w:rsid w:val="00D413FC"/>
    <w:rsid w:val="00D41894"/>
    <w:rsid w:val="00D42AC2"/>
    <w:rsid w:val="00D45EBD"/>
    <w:rsid w:val="00D46186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658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6F06"/>
    <w:rsid w:val="00DB72E3"/>
    <w:rsid w:val="00DC1E23"/>
    <w:rsid w:val="00DC1E6E"/>
    <w:rsid w:val="00DC3382"/>
    <w:rsid w:val="00DC58AF"/>
    <w:rsid w:val="00DC5FE1"/>
    <w:rsid w:val="00DC6727"/>
    <w:rsid w:val="00DC67B8"/>
    <w:rsid w:val="00DC7E12"/>
    <w:rsid w:val="00DD0C25"/>
    <w:rsid w:val="00DD16E1"/>
    <w:rsid w:val="00DD21E9"/>
    <w:rsid w:val="00DD24BB"/>
    <w:rsid w:val="00DD30C3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2E88"/>
    <w:rsid w:val="00E236E2"/>
    <w:rsid w:val="00E2471B"/>
    <w:rsid w:val="00E24FC9"/>
    <w:rsid w:val="00E25A21"/>
    <w:rsid w:val="00E25B44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574A1"/>
    <w:rsid w:val="00E61D99"/>
    <w:rsid w:val="00E61DC1"/>
    <w:rsid w:val="00E62553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4E9E"/>
    <w:rsid w:val="00E96076"/>
    <w:rsid w:val="00E96D45"/>
    <w:rsid w:val="00E97758"/>
    <w:rsid w:val="00E97C4A"/>
    <w:rsid w:val="00EA1B1F"/>
    <w:rsid w:val="00EA6C51"/>
    <w:rsid w:val="00EA7884"/>
    <w:rsid w:val="00EB09C0"/>
    <w:rsid w:val="00EB2876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606D"/>
    <w:rsid w:val="00EC75F7"/>
    <w:rsid w:val="00EC7907"/>
    <w:rsid w:val="00ED02AC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4FF2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98"/>
    <w:rsid w:val="00F27BE2"/>
    <w:rsid w:val="00F27FA1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287C"/>
    <w:rsid w:val="00F62907"/>
    <w:rsid w:val="00F629C0"/>
    <w:rsid w:val="00F64AFE"/>
    <w:rsid w:val="00F658D3"/>
    <w:rsid w:val="00F65D2C"/>
    <w:rsid w:val="00F6603E"/>
    <w:rsid w:val="00F6639D"/>
    <w:rsid w:val="00F66E46"/>
    <w:rsid w:val="00F672EB"/>
    <w:rsid w:val="00F675BF"/>
    <w:rsid w:val="00F67687"/>
    <w:rsid w:val="00F7166F"/>
    <w:rsid w:val="00F7483E"/>
    <w:rsid w:val="00F760E8"/>
    <w:rsid w:val="00F76E93"/>
    <w:rsid w:val="00F81D9B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57E"/>
    <w:rsid w:val="00FA00A2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0C4E"/>
    <w:rsid w:val="00FB2376"/>
    <w:rsid w:val="00FB3193"/>
    <w:rsid w:val="00FB334F"/>
    <w:rsid w:val="00FB40B0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2E7B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4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28.c-nomea&#231;&#227;o%20-%20efetiv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28.c-nomeação - efetivo</Template>
  <TotalTime>3</TotalTime>
  <Pages>1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2022-08-25T11:31:00Z</cp:lastPrinted>
  <dcterms:created xsi:type="dcterms:W3CDTF">2022-12-01T17:13:00Z</dcterms:created>
  <dcterms:modified xsi:type="dcterms:W3CDTF">2022-12-01T17:16:00Z</dcterms:modified>
</cp:coreProperties>
</file>