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A26BA4">
        <w:rPr>
          <w:sz w:val="20"/>
        </w:rPr>
        <w:t>7</w:t>
      </w:r>
      <w:r w:rsidR="007134CD">
        <w:rPr>
          <w:sz w:val="20"/>
        </w:rPr>
        <w:t>7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EF1246">
        <w:t>a</w:t>
      </w:r>
      <w:r w:rsidR="00C710F7">
        <w:t>s</w:t>
      </w:r>
      <w:r w:rsidR="00062892" w:rsidRPr="0010038B">
        <w:t xml:space="preserve"> </w:t>
      </w:r>
      <w:r w:rsidRPr="0010038B">
        <w:t>candidat</w:t>
      </w:r>
      <w:r w:rsidR="00EF1246">
        <w:t>a</w:t>
      </w:r>
      <w:r w:rsidR="00C710F7">
        <w:t>s</w:t>
      </w:r>
      <w:r w:rsidRPr="0010038B">
        <w:t xml:space="preserve"> abaixo relaciona</w:t>
      </w:r>
      <w:r w:rsidR="00E66E55" w:rsidRPr="0010038B">
        <w:t>d</w:t>
      </w:r>
      <w:r w:rsidR="00EF1246">
        <w:t>a</w:t>
      </w:r>
      <w:r w:rsidR="00C710F7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252"/>
        <w:gridCol w:w="1701"/>
        <w:gridCol w:w="1985"/>
        <w:gridCol w:w="639"/>
      </w:tblGrid>
      <w:tr w:rsidR="008E4708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98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7134CD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134CD" w:rsidRDefault="007134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134447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7134CD" w:rsidRDefault="00713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*Taina Christina Schwengber</w:t>
            </w:r>
          </w:p>
        </w:tc>
        <w:tc>
          <w:tcPr>
            <w:tcW w:w="1701" w:type="dxa"/>
            <w:vAlign w:val="bottom"/>
          </w:tcPr>
          <w:p w:rsidR="007134CD" w:rsidRDefault="00713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084.884.669-94</w:t>
            </w:r>
          </w:p>
        </w:tc>
        <w:tc>
          <w:tcPr>
            <w:tcW w:w="1985" w:type="dxa"/>
            <w:vAlign w:val="bottom"/>
          </w:tcPr>
          <w:p w:rsidR="007134CD" w:rsidRDefault="00713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7134CD" w:rsidRPr="003A74B9" w:rsidRDefault="007134CD" w:rsidP="00A60B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</w:tr>
      <w:tr w:rsidR="007134CD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134CD" w:rsidRPr="00AF0414" w:rsidRDefault="007134CD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0414">
              <w:rPr>
                <w:rFonts w:ascii="Calibri" w:hAnsi="Calibri" w:cs="Calibri"/>
                <w:color w:val="0070C0"/>
                <w:sz w:val="22"/>
                <w:szCs w:val="22"/>
              </w:rPr>
              <w:t>134540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7134CD" w:rsidRPr="00AF0414" w:rsidRDefault="007134CD" w:rsidP="007134C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0414">
              <w:rPr>
                <w:rFonts w:ascii="Calibri" w:hAnsi="Calibri" w:cs="Calibri"/>
                <w:color w:val="0070C0"/>
                <w:sz w:val="22"/>
                <w:szCs w:val="22"/>
              </w:rPr>
              <w:t>Marcia Andressa dos Santos</w:t>
            </w:r>
          </w:p>
        </w:tc>
        <w:tc>
          <w:tcPr>
            <w:tcW w:w="1701" w:type="dxa"/>
            <w:vAlign w:val="bottom"/>
          </w:tcPr>
          <w:p w:rsidR="007134CD" w:rsidRPr="00AF0414" w:rsidRDefault="007134C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0414">
              <w:rPr>
                <w:rFonts w:ascii="Calibri" w:hAnsi="Calibri" w:cs="Calibri"/>
                <w:color w:val="0070C0"/>
                <w:sz w:val="22"/>
                <w:szCs w:val="22"/>
              </w:rPr>
              <w:t>057.498.014-89</w:t>
            </w:r>
          </w:p>
        </w:tc>
        <w:tc>
          <w:tcPr>
            <w:tcW w:w="1985" w:type="dxa"/>
            <w:vAlign w:val="bottom"/>
          </w:tcPr>
          <w:p w:rsidR="007134CD" w:rsidRPr="00AF0414" w:rsidRDefault="007134C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F0414">
              <w:rPr>
                <w:rFonts w:ascii="Calibri" w:hAnsi="Calibri" w:cs="Calibri"/>
                <w:color w:val="0070C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7134CD" w:rsidRPr="00AF0414" w:rsidRDefault="007134CD" w:rsidP="00A60B51">
            <w:pPr>
              <w:jc w:val="center"/>
              <w:rPr>
                <w:color w:val="0070C0"/>
              </w:rPr>
            </w:pPr>
            <w:r w:rsidRPr="00AF0414">
              <w:rPr>
                <w:color w:val="0070C0"/>
              </w:rPr>
              <w:t>28</w:t>
            </w:r>
          </w:p>
        </w:tc>
      </w:tr>
    </w:tbl>
    <w:p w:rsidR="00B47341" w:rsidRPr="007134CD" w:rsidRDefault="007134CD" w:rsidP="00A33FC9">
      <w:pPr>
        <w:ind w:firstLine="851"/>
        <w:jc w:val="both"/>
        <w:rPr>
          <w:i/>
          <w:sz w:val="16"/>
          <w:szCs w:val="16"/>
        </w:rPr>
      </w:pPr>
      <w:r w:rsidRPr="007134CD">
        <w:rPr>
          <w:i/>
          <w:sz w:val="16"/>
          <w:szCs w:val="16"/>
        </w:rPr>
        <w:t>*candidato desistente ou não localizado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EF1246">
        <w:t>A</w:t>
      </w:r>
      <w:r w:rsidR="00C710F7">
        <w:t>s</w:t>
      </w:r>
      <w:r w:rsidR="00CD08C7" w:rsidRPr="0010038B">
        <w:t xml:space="preserve"> candidat</w:t>
      </w:r>
      <w:r w:rsidR="007134CD">
        <w:t>a</w:t>
      </w:r>
      <w:r w:rsidR="00C710F7">
        <w:t>s</w:t>
      </w:r>
      <w:r w:rsidR="00115718" w:rsidRPr="0010038B">
        <w:t xml:space="preserve"> </w:t>
      </w:r>
      <w:r w:rsidR="00B80F7C" w:rsidRPr="0010038B">
        <w:t>fica</w:t>
      </w:r>
      <w:r w:rsidR="00C710F7">
        <w:t>m</w:t>
      </w:r>
      <w:r w:rsidR="00B80F7C" w:rsidRPr="0010038B">
        <w:t xml:space="preserve"> convocad</w:t>
      </w:r>
      <w:r w:rsidR="00EF1246">
        <w:t>a</w:t>
      </w:r>
      <w:r w:rsidR="00C710F7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C710F7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7134CD" w:rsidRPr="007134CD">
        <w:rPr>
          <w:u w:val="single"/>
        </w:rPr>
        <w:t>24</w:t>
      </w:r>
      <w:r w:rsidR="00351821" w:rsidRPr="007134CD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3A74B9">
        <w:rPr>
          <w:u w:val="single"/>
        </w:rPr>
        <w:t>novembro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563E3C" w:rsidRPr="00B47341">
        <w:rPr>
          <w:u w:val="single"/>
        </w:rPr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C710F7">
        <w:t>ão</w:t>
      </w:r>
      <w:r w:rsidR="00727519" w:rsidRPr="0010038B">
        <w:t xml:space="preserve"> comparecer na Coordenação de Recursos Humanos até o dia </w:t>
      </w:r>
      <w:r w:rsidR="007134CD" w:rsidRPr="007134CD">
        <w:rPr>
          <w:u w:val="single"/>
        </w:rPr>
        <w:t>30</w:t>
      </w:r>
      <w:r w:rsidR="003A74B9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3A74B9">
        <w:rPr>
          <w:u w:val="single"/>
        </w:rPr>
        <w:t>novembro</w:t>
      </w:r>
      <w:r w:rsidR="00727519" w:rsidRPr="00B47341">
        <w:rPr>
          <w:u w:val="single"/>
        </w:rPr>
        <w:t xml:space="preserve"> de 2022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7134CD">
        <w:t>16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EF1246">
        <w:t>novembro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A1F" w:rsidRDefault="00E81A1F">
      <w:r>
        <w:separator/>
      </w:r>
    </w:p>
  </w:endnote>
  <w:endnote w:type="continuationSeparator" w:id="1">
    <w:p w:rsidR="00E81A1F" w:rsidRDefault="00E81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A1F" w:rsidRDefault="00E81A1F">
      <w:r>
        <w:separator/>
      </w:r>
    </w:p>
  </w:footnote>
  <w:footnote w:type="continuationSeparator" w:id="1">
    <w:p w:rsidR="00E81A1F" w:rsidRDefault="00E81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6045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0B22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0414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1A1F"/>
    <w:rsid w:val="00E82704"/>
    <w:rsid w:val="00E834A2"/>
    <w:rsid w:val="00E834BB"/>
    <w:rsid w:val="00E86342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97B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6</TotalTime>
  <Pages>1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2022-08-25T12:33:00Z</cp:lastPrinted>
  <dcterms:created xsi:type="dcterms:W3CDTF">2022-11-16T18:06:00Z</dcterms:created>
  <dcterms:modified xsi:type="dcterms:W3CDTF">2022-12-01T17:11:00Z</dcterms:modified>
</cp:coreProperties>
</file>