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47" w:rsidRPr="00B43809" w:rsidRDefault="00346850" w:rsidP="00301F4D">
      <w:pPr>
        <w:pStyle w:val="Recuodecorpodetexto"/>
        <w:jc w:val="both"/>
        <w:rPr>
          <w:sz w:val="24"/>
          <w:szCs w:val="24"/>
        </w:rPr>
      </w:pPr>
      <w:r w:rsidRPr="00B43809">
        <w:rPr>
          <w:b/>
          <w:sz w:val="24"/>
          <w:szCs w:val="24"/>
        </w:rPr>
        <w:t>PORTARIA nº</w:t>
      </w:r>
      <w:r w:rsidR="002E7C04">
        <w:rPr>
          <w:b/>
          <w:sz w:val="24"/>
          <w:szCs w:val="24"/>
        </w:rPr>
        <w:t xml:space="preserve"> </w:t>
      </w:r>
      <w:r w:rsidR="00607110">
        <w:rPr>
          <w:b/>
          <w:sz w:val="24"/>
          <w:szCs w:val="24"/>
        </w:rPr>
        <w:t>3</w:t>
      </w:r>
      <w:r w:rsidR="00396AA5">
        <w:rPr>
          <w:b/>
          <w:sz w:val="24"/>
          <w:szCs w:val="24"/>
        </w:rPr>
        <w:t>83</w:t>
      </w:r>
      <w:r w:rsidR="00B43809">
        <w:rPr>
          <w:b/>
          <w:sz w:val="24"/>
          <w:szCs w:val="24"/>
        </w:rPr>
        <w:t>/202</w:t>
      </w:r>
      <w:r w:rsidR="00304E94">
        <w:rPr>
          <w:b/>
          <w:sz w:val="24"/>
          <w:szCs w:val="24"/>
        </w:rPr>
        <w:t>2</w:t>
      </w:r>
    </w:p>
    <w:p w:rsidR="003C291C" w:rsidRPr="00B4380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Dispõe sobre a </w:t>
      </w:r>
      <w:r w:rsidR="00B43809" w:rsidRPr="00B43809">
        <w:rPr>
          <w:sz w:val="24"/>
          <w:szCs w:val="24"/>
        </w:rPr>
        <w:t>nomeação</w:t>
      </w:r>
      <w:r w:rsidRPr="00B43809">
        <w:rPr>
          <w:sz w:val="24"/>
          <w:szCs w:val="24"/>
        </w:rPr>
        <w:t xml:space="preserve"> de candidatos aprovados no Concurso Público Municipal, de</w:t>
      </w:r>
      <w:r w:rsidR="00C87FC8">
        <w:rPr>
          <w:sz w:val="24"/>
          <w:szCs w:val="24"/>
        </w:rPr>
        <w:t xml:space="preserve"> que trata o Edital de nº 40/2019</w:t>
      </w:r>
      <w:r w:rsidRPr="00B43809">
        <w:rPr>
          <w:sz w:val="24"/>
          <w:szCs w:val="24"/>
        </w:rPr>
        <w:t>, de 31 de outubro de 2019, publicado em 03 de novembro de 2019 e dá outras providências.</w:t>
      </w: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3"/>
        <w:ind w:left="0" w:firstLine="1080"/>
        <w:rPr>
          <w:sz w:val="24"/>
          <w:szCs w:val="24"/>
        </w:rPr>
      </w:pPr>
      <w:r w:rsidRPr="00B43809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janeiro de 2020, com resultado final homologado pelo edital nº 023/2020 de 19 de março de 2020, </w:t>
      </w:r>
    </w:p>
    <w:p w:rsidR="006C3686" w:rsidRPr="00B43809" w:rsidRDefault="006C3686" w:rsidP="006C3686">
      <w:pPr>
        <w:ind w:firstLine="2520"/>
        <w:rPr>
          <w:sz w:val="24"/>
          <w:szCs w:val="24"/>
        </w:rPr>
      </w:pPr>
    </w:p>
    <w:p w:rsidR="00DF6A62" w:rsidRPr="00B43809" w:rsidRDefault="00DF6A62" w:rsidP="00660597">
      <w:pPr>
        <w:ind w:firstLine="2520"/>
        <w:rPr>
          <w:sz w:val="24"/>
          <w:szCs w:val="24"/>
        </w:rPr>
      </w:pPr>
      <w:r w:rsidRPr="00B43809">
        <w:rPr>
          <w:sz w:val="24"/>
          <w:szCs w:val="24"/>
        </w:rPr>
        <w:t>RESOLVE</w:t>
      </w:r>
      <w:r w:rsidR="004A0D40">
        <w:rPr>
          <w:sz w:val="24"/>
          <w:szCs w:val="24"/>
        </w:rPr>
        <w:t>:</w:t>
      </w:r>
    </w:p>
    <w:p w:rsidR="003C291C" w:rsidRPr="00B43809" w:rsidRDefault="003C291C" w:rsidP="00660597">
      <w:pPr>
        <w:ind w:firstLine="2520"/>
        <w:rPr>
          <w:sz w:val="24"/>
          <w:szCs w:val="24"/>
        </w:rPr>
      </w:pPr>
    </w:p>
    <w:p w:rsidR="00FD2E7B" w:rsidRDefault="00DF6A62" w:rsidP="008F2F3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>Art. 1º -</w:t>
      </w:r>
      <w:r w:rsidRPr="00B43809">
        <w:rPr>
          <w:sz w:val="24"/>
          <w:szCs w:val="24"/>
        </w:rPr>
        <w:t xml:space="preserve"> </w:t>
      </w:r>
      <w:r w:rsidR="00346850" w:rsidRPr="00B43809">
        <w:rPr>
          <w:sz w:val="24"/>
          <w:szCs w:val="24"/>
        </w:rPr>
        <w:t>Nomear</w:t>
      </w:r>
      <w:r w:rsidR="00E62553">
        <w:rPr>
          <w:sz w:val="24"/>
          <w:szCs w:val="24"/>
        </w:rPr>
        <w:t>, respeitando a</w:t>
      </w:r>
      <w:r w:rsidRPr="00B43809">
        <w:rPr>
          <w:sz w:val="24"/>
          <w:szCs w:val="24"/>
        </w:rPr>
        <w:t xml:space="preserve"> ordem rigorosa de classificação</w:t>
      </w:r>
      <w:r w:rsidR="00304E94">
        <w:rPr>
          <w:sz w:val="24"/>
          <w:szCs w:val="24"/>
        </w:rPr>
        <w:t xml:space="preserve"> </w:t>
      </w:r>
      <w:r w:rsidR="00B27042">
        <w:rPr>
          <w:sz w:val="24"/>
          <w:szCs w:val="24"/>
        </w:rPr>
        <w:t>a</w:t>
      </w:r>
      <w:r w:rsidR="00304E94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>candidat</w:t>
      </w:r>
      <w:r w:rsidR="00B27042">
        <w:rPr>
          <w:sz w:val="24"/>
          <w:szCs w:val="24"/>
        </w:rPr>
        <w:t>a</w:t>
      </w:r>
      <w:r w:rsidRPr="00B43809">
        <w:rPr>
          <w:sz w:val="24"/>
          <w:szCs w:val="24"/>
        </w:rPr>
        <w:t xml:space="preserve"> abaixo relaciona</w:t>
      </w:r>
      <w:r w:rsidR="00E66E55" w:rsidRPr="00B43809">
        <w:rPr>
          <w:sz w:val="24"/>
          <w:szCs w:val="24"/>
        </w:rPr>
        <w:t>d</w:t>
      </w:r>
      <w:r w:rsidR="00B27042">
        <w:rPr>
          <w:sz w:val="24"/>
          <w:szCs w:val="24"/>
        </w:rPr>
        <w:t>a</w:t>
      </w:r>
      <w:r w:rsidR="00346850" w:rsidRPr="00B43809">
        <w:rPr>
          <w:sz w:val="24"/>
          <w:szCs w:val="24"/>
        </w:rPr>
        <w:t>, tendo em vista o cumprimento dos requisitos legais exigidos em Edital de Convocação</w:t>
      </w:r>
      <w:r w:rsidR="009647F7" w:rsidRPr="00B43809">
        <w:rPr>
          <w:sz w:val="24"/>
          <w:szCs w:val="24"/>
        </w:rPr>
        <w:t xml:space="preserve"> e demais normas relativas ao Concurso Público</w:t>
      </w:r>
      <w:r w:rsidR="00270728" w:rsidRPr="00B43809">
        <w:rPr>
          <w:sz w:val="24"/>
          <w:szCs w:val="24"/>
        </w:rPr>
        <w:t xml:space="preserve">. </w:t>
      </w:r>
      <w:r w:rsidR="00E94E9E">
        <w:rPr>
          <w:sz w:val="24"/>
          <w:szCs w:val="24"/>
        </w:rPr>
        <w:t>Provimento efetivo-Estatutário</w:t>
      </w:r>
      <w:r w:rsidR="00044914">
        <w:rPr>
          <w:sz w:val="24"/>
          <w:szCs w:val="24"/>
        </w:rPr>
        <w:t>,</w:t>
      </w:r>
      <w:r w:rsidR="00FD2E7B">
        <w:rPr>
          <w:sz w:val="24"/>
          <w:szCs w:val="24"/>
        </w:rPr>
        <w:t xml:space="preserve"> para início das funções em </w:t>
      </w:r>
      <w:r w:rsidR="00396AA5">
        <w:rPr>
          <w:sz w:val="24"/>
          <w:szCs w:val="24"/>
        </w:rPr>
        <w:t>01</w:t>
      </w:r>
      <w:r w:rsidR="00DC5FE1">
        <w:rPr>
          <w:sz w:val="24"/>
          <w:szCs w:val="24"/>
        </w:rPr>
        <w:t xml:space="preserve"> </w:t>
      </w:r>
      <w:r w:rsidR="00FD2E7B">
        <w:rPr>
          <w:sz w:val="24"/>
          <w:szCs w:val="24"/>
        </w:rPr>
        <w:t xml:space="preserve">de </w:t>
      </w:r>
      <w:r w:rsidR="00396AA5">
        <w:rPr>
          <w:sz w:val="24"/>
          <w:szCs w:val="24"/>
        </w:rPr>
        <w:t>novembro</w:t>
      </w:r>
      <w:r w:rsidR="00FD2E7B">
        <w:rPr>
          <w:sz w:val="24"/>
          <w:szCs w:val="24"/>
        </w:rPr>
        <w:t xml:space="preserve"> de 2022.</w:t>
      </w:r>
    </w:p>
    <w:p w:rsidR="00A57425" w:rsidRDefault="00044914" w:rsidP="008F2F32">
      <w:pPr>
        <w:pStyle w:val="Recuodecorpodetexto"/>
        <w:ind w:firstLine="1440"/>
        <w:jc w:val="both"/>
        <w:rPr>
          <w:i/>
        </w:rPr>
      </w:pPr>
      <w:r>
        <w:rPr>
          <w:sz w:val="24"/>
          <w:szCs w:val="24"/>
        </w:rPr>
        <w:t xml:space="preserve"> </w:t>
      </w:r>
      <w:r w:rsidR="00F27FA1" w:rsidRPr="00F27FA1">
        <w:rPr>
          <w:i/>
        </w:rPr>
        <w:t xml:space="preserve">Edital de convocação nº </w:t>
      </w:r>
      <w:r w:rsidR="00B27042">
        <w:rPr>
          <w:i/>
        </w:rPr>
        <w:t>7</w:t>
      </w:r>
      <w:r w:rsidR="00396AA5">
        <w:rPr>
          <w:i/>
        </w:rPr>
        <w:t>5</w:t>
      </w:r>
      <w:r w:rsidR="00BA6337">
        <w:rPr>
          <w:i/>
        </w:rPr>
        <w:t>/2022</w:t>
      </w:r>
      <w:r w:rsidR="00091462">
        <w:rPr>
          <w:i/>
        </w:rPr>
        <w:t xml:space="preserve"> </w:t>
      </w:r>
    </w:p>
    <w:p w:rsidR="00B27042" w:rsidRDefault="00B27042" w:rsidP="00B27042">
      <w:pPr>
        <w:pStyle w:val="Recuodecorpodetexto"/>
        <w:shd w:val="clear" w:color="auto" w:fill="FFFFFF" w:themeFill="background1"/>
        <w:ind w:firstLine="0"/>
        <w:jc w:val="both"/>
        <w:rPr>
          <w:i/>
          <w:sz w:val="18"/>
        </w:rPr>
      </w:pPr>
    </w:p>
    <w:tbl>
      <w:tblPr>
        <w:tblpPr w:leftFromText="141" w:rightFromText="141" w:vertAnchor="text" w:tblpX="140" w:tblpY="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3260"/>
        <w:gridCol w:w="1843"/>
        <w:gridCol w:w="2835"/>
        <w:gridCol w:w="639"/>
      </w:tblGrid>
      <w:tr w:rsidR="00B27042" w:rsidRPr="00A26BA4" w:rsidTr="00F27B98">
        <w:trPr>
          <w:trHeight w:val="70"/>
        </w:trPr>
        <w:tc>
          <w:tcPr>
            <w:tcW w:w="921" w:type="dxa"/>
            <w:shd w:val="clear" w:color="auto" w:fill="FFFFFF" w:themeFill="background1"/>
            <w:vAlign w:val="bottom"/>
          </w:tcPr>
          <w:p w:rsidR="00B27042" w:rsidRPr="0010038B" w:rsidRDefault="00B27042" w:rsidP="00B27042">
            <w:pPr>
              <w:jc w:val="center"/>
            </w:pPr>
            <w:r w:rsidRPr="0010038B">
              <w:t>INS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:rsidR="00B27042" w:rsidRPr="0010038B" w:rsidRDefault="00B27042" w:rsidP="00B27042">
            <w:r w:rsidRPr="0010038B">
              <w:t>NOME</w:t>
            </w:r>
          </w:p>
        </w:tc>
        <w:tc>
          <w:tcPr>
            <w:tcW w:w="1843" w:type="dxa"/>
            <w:shd w:val="clear" w:color="auto" w:fill="FFFFFF" w:themeFill="background1"/>
          </w:tcPr>
          <w:p w:rsidR="00B27042" w:rsidRPr="0010038B" w:rsidRDefault="00B27042" w:rsidP="00B27042">
            <w:r w:rsidRPr="0010038B">
              <w:t>CPF</w:t>
            </w:r>
          </w:p>
        </w:tc>
        <w:tc>
          <w:tcPr>
            <w:tcW w:w="2835" w:type="dxa"/>
            <w:shd w:val="clear" w:color="auto" w:fill="FFFFFF" w:themeFill="background1"/>
          </w:tcPr>
          <w:p w:rsidR="00B27042" w:rsidRPr="0010038B" w:rsidRDefault="00B27042" w:rsidP="00B27042">
            <w:r w:rsidRPr="0010038B">
              <w:t xml:space="preserve">CARGO </w:t>
            </w:r>
          </w:p>
        </w:tc>
        <w:tc>
          <w:tcPr>
            <w:tcW w:w="639" w:type="dxa"/>
            <w:shd w:val="clear" w:color="auto" w:fill="FFFFFF" w:themeFill="background1"/>
          </w:tcPr>
          <w:p w:rsidR="00B27042" w:rsidRPr="0010038B" w:rsidRDefault="00B27042" w:rsidP="00B27042">
            <w:r w:rsidRPr="0010038B">
              <w:t>Clas</w:t>
            </w:r>
          </w:p>
        </w:tc>
      </w:tr>
      <w:tr w:rsidR="008E5134" w:rsidRPr="00A26BA4" w:rsidTr="00F86DB8">
        <w:trPr>
          <w:trHeight w:val="70"/>
        </w:trPr>
        <w:tc>
          <w:tcPr>
            <w:tcW w:w="921" w:type="dxa"/>
            <w:shd w:val="clear" w:color="auto" w:fill="FFFFFF" w:themeFill="background1"/>
            <w:vAlign w:val="bottom"/>
          </w:tcPr>
          <w:p w:rsidR="008E5134" w:rsidRDefault="008E513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126059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:rsidR="008E5134" w:rsidRDefault="008E51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Lucimara Cristina Silva dos Santos Poronhak</w:t>
            </w:r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:rsidR="008E5134" w:rsidRDefault="008E51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063.163.469-05</w:t>
            </w:r>
          </w:p>
        </w:tc>
        <w:tc>
          <w:tcPr>
            <w:tcW w:w="2835" w:type="dxa"/>
            <w:shd w:val="clear" w:color="auto" w:fill="FFFFFF" w:themeFill="background1"/>
            <w:vAlign w:val="bottom"/>
          </w:tcPr>
          <w:p w:rsidR="008E5134" w:rsidRDefault="008E51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PROFESSOR</w:t>
            </w:r>
          </w:p>
        </w:tc>
        <w:tc>
          <w:tcPr>
            <w:tcW w:w="639" w:type="dxa"/>
            <w:shd w:val="clear" w:color="auto" w:fill="FFFFFF" w:themeFill="background1"/>
            <w:vAlign w:val="center"/>
          </w:tcPr>
          <w:p w:rsidR="008E5134" w:rsidRPr="00DC5FE1" w:rsidRDefault="008E5134" w:rsidP="008E5134">
            <w:pPr>
              <w:jc w:val="center"/>
            </w:pPr>
            <w:r>
              <w:t>73</w:t>
            </w:r>
          </w:p>
        </w:tc>
      </w:tr>
    </w:tbl>
    <w:p w:rsidR="00760D17" w:rsidRPr="00B43809" w:rsidRDefault="00DF6A62" w:rsidP="00F81D9B">
      <w:pPr>
        <w:pStyle w:val="Recuodecorpodetexto"/>
        <w:ind w:firstLine="1418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:rsidR="00DF6A62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>Paço Municipal Luiz Ângelo de Carli, em</w:t>
      </w:r>
      <w:r w:rsidR="00F6603E">
        <w:rPr>
          <w:sz w:val="24"/>
          <w:szCs w:val="24"/>
        </w:rPr>
        <w:t xml:space="preserve"> </w:t>
      </w:r>
      <w:r w:rsidR="00396AA5">
        <w:rPr>
          <w:sz w:val="24"/>
          <w:szCs w:val="24"/>
        </w:rPr>
        <w:t>16</w:t>
      </w:r>
      <w:r w:rsidR="00533A4A">
        <w:rPr>
          <w:sz w:val="24"/>
          <w:szCs w:val="24"/>
        </w:rPr>
        <w:t xml:space="preserve"> </w:t>
      </w:r>
      <w:r w:rsidR="00F629C0" w:rsidRPr="00B43809">
        <w:rPr>
          <w:sz w:val="24"/>
          <w:szCs w:val="24"/>
        </w:rPr>
        <w:t>de</w:t>
      </w:r>
      <w:r w:rsidR="00CD6D47" w:rsidRPr="00B43809">
        <w:rPr>
          <w:sz w:val="24"/>
          <w:szCs w:val="24"/>
        </w:rPr>
        <w:t xml:space="preserve"> </w:t>
      </w:r>
      <w:r w:rsidR="00396AA5">
        <w:rPr>
          <w:sz w:val="24"/>
          <w:szCs w:val="24"/>
        </w:rPr>
        <w:t>novembro</w:t>
      </w:r>
      <w:r w:rsidR="00304E94">
        <w:rPr>
          <w:sz w:val="24"/>
          <w:szCs w:val="24"/>
        </w:rPr>
        <w:t xml:space="preserve"> de</w:t>
      </w:r>
      <w:r w:rsidRPr="00B43809">
        <w:rPr>
          <w:sz w:val="24"/>
          <w:szCs w:val="24"/>
        </w:rPr>
        <w:t xml:space="preserve"> 20</w:t>
      </w:r>
      <w:r w:rsidR="00B43809">
        <w:rPr>
          <w:sz w:val="24"/>
          <w:szCs w:val="24"/>
        </w:rPr>
        <w:t>2</w:t>
      </w:r>
      <w:r w:rsidR="00304E94">
        <w:rPr>
          <w:sz w:val="24"/>
          <w:szCs w:val="24"/>
        </w:rPr>
        <w:t>2</w:t>
      </w:r>
      <w:r w:rsidRPr="00B43809">
        <w:rPr>
          <w:sz w:val="24"/>
          <w:szCs w:val="24"/>
        </w:rPr>
        <w:t>.</w:t>
      </w:r>
    </w:p>
    <w:p w:rsidR="00E94E9E" w:rsidRPr="00B43809" w:rsidRDefault="00E94E9E" w:rsidP="00922F62">
      <w:pPr>
        <w:pStyle w:val="Recuodecorpodetexto"/>
        <w:ind w:firstLine="1440"/>
        <w:jc w:val="both"/>
        <w:rPr>
          <w:sz w:val="24"/>
          <w:szCs w:val="24"/>
        </w:rPr>
      </w:pPr>
    </w:p>
    <w:p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 </w:t>
      </w:r>
      <w:r w:rsidR="003C1A73" w:rsidRPr="00B43809">
        <w:rPr>
          <w:sz w:val="24"/>
          <w:szCs w:val="24"/>
        </w:rPr>
        <w:t xml:space="preserve">    </w:t>
      </w:r>
      <w:r w:rsidR="004244D2">
        <w:rPr>
          <w:sz w:val="24"/>
          <w:szCs w:val="24"/>
        </w:rPr>
        <w:t>Luiz Ernesto de Giacometti</w:t>
      </w:r>
    </w:p>
    <w:p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E87E48" w:rsidRPr="00B43809">
        <w:rPr>
          <w:sz w:val="24"/>
          <w:szCs w:val="24"/>
        </w:rPr>
        <w:t xml:space="preserve"> </w:t>
      </w:r>
      <w:r w:rsidR="006B6AA1" w:rsidRPr="00B43809">
        <w:rPr>
          <w:sz w:val="24"/>
          <w:szCs w:val="24"/>
        </w:rPr>
        <w:t xml:space="preserve"> </w:t>
      </w:r>
      <w:r w:rsidR="008C4AF8" w:rsidRPr="00B43809">
        <w:rPr>
          <w:sz w:val="24"/>
          <w:szCs w:val="24"/>
        </w:rPr>
        <w:t xml:space="preserve"> </w:t>
      </w:r>
      <w:r w:rsidR="00DF6A62" w:rsidRPr="00B43809">
        <w:rPr>
          <w:sz w:val="24"/>
          <w:szCs w:val="24"/>
        </w:rPr>
        <w:t>Prefeito Municipal</w:t>
      </w:r>
      <w:r w:rsidR="003370D6" w:rsidRPr="00B43809">
        <w:rPr>
          <w:sz w:val="24"/>
          <w:szCs w:val="24"/>
        </w:rPr>
        <w:t xml:space="preserve"> </w:t>
      </w:r>
    </w:p>
    <w:p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:rsidR="003C291C" w:rsidRPr="00B43809" w:rsidRDefault="003C291C" w:rsidP="00DF6A62">
      <w:pPr>
        <w:jc w:val="both"/>
        <w:rPr>
          <w:sz w:val="24"/>
          <w:szCs w:val="24"/>
        </w:rPr>
      </w:pPr>
    </w:p>
    <w:p w:rsidR="00213CF9" w:rsidRPr="00B43809" w:rsidRDefault="00213CF9" w:rsidP="00DF6A62">
      <w:pPr>
        <w:jc w:val="both"/>
        <w:rPr>
          <w:sz w:val="24"/>
          <w:szCs w:val="24"/>
        </w:rPr>
      </w:pPr>
    </w:p>
    <w:p w:rsidR="00DF6A62" w:rsidRPr="00B43809" w:rsidRDefault="00045923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</w:t>
      </w:r>
      <w:r w:rsidR="004244D2">
        <w:rPr>
          <w:sz w:val="24"/>
          <w:szCs w:val="24"/>
        </w:rPr>
        <w:t>Lucas Pedron</w:t>
      </w:r>
    </w:p>
    <w:p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4244D2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:rsidR="00B43809" w:rsidRDefault="00B43809">
      <w:pPr>
        <w:jc w:val="both"/>
        <w:rPr>
          <w:sz w:val="24"/>
          <w:szCs w:val="24"/>
          <w:u w:val="single"/>
        </w:rPr>
      </w:pPr>
    </w:p>
    <w:sectPr w:rsid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5A44" w:rsidRDefault="00B15A44">
      <w:r>
        <w:separator/>
      </w:r>
    </w:p>
  </w:endnote>
  <w:endnote w:type="continuationSeparator" w:id="1">
    <w:p w:rsidR="00B15A44" w:rsidRDefault="00B15A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5A44" w:rsidRDefault="00B15A44">
      <w:r>
        <w:separator/>
      </w:r>
    </w:p>
  </w:footnote>
  <w:footnote w:type="continuationSeparator" w:id="1">
    <w:p w:rsidR="00B15A44" w:rsidRDefault="00B15A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9004F2" w:rsidRPr="009002BC" w:rsidTr="00F375F6">
      <w:trPr>
        <w:jc w:val="center"/>
      </w:trPr>
      <w:tc>
        <w:tcPr>
          <w:tcW w:w="1645" w:type="dxa"/>
        </w:tcPr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C6AC8" w:rsidRDefault="00AC6A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stylePaneFormatFilter w:val="3F01"/>
  <w:defaultTabStop w:val="708"/>
  <w:hyphenationZone w:val="425"/>
  <w:characterSpacingControl w:val="doNotCompress"/>
  <w:hdrShapeDefaults>
    <o:shapedefaults v:ext="edit" spidmax="207874"/>
  </w:hdrShapeDefaults>
  <w:footnotePr>
    <w:footnote w:id="0"/>
    <w:footnote w:id="1"/>
  </w:footnotePr>
  <w:endnotePr>
    <w:endnote w:id="0"/>
    <w:endnote w:id="1"/>
  </w:endnotePr>
  <w:compat/>
  <w:rsids>
    <w:rsidRoot w:val="00300B37"/>
    <w:rsid w:val="00000265"/>
    <w:rsid w:val="0000191F"/>
    <w:rsid w:val="00001E13"/>
    <w:rsid w:val="000029A2"/>
    <w:rsid w:val="000044A8"/>
    <w:rsid w:val="00004F2D"/>
    <w:rsid w:val="00005079"/>
    <w:rsid w:val="00010143"/>
    <w:rsid w:val="0001114B"/>
    <w:rsid w:val="00011733"/>
    <w:rsid w:val="0001217D"/>
    <w:rsid w:val="00015F49"/>
    <w:rsid w:val="00017761"/>
    <w:rsid w:val="00017CC7"/>
    <w:rsid w:val="00021567"/>
    <w:rsid w:val="00023F33"/>
    <w:rsid w:val="00025D3E"/>
    <w:rsid w:val="00027AD9"/>
    <w:rsid w:val="00027E72"/>
    <w:rsid w:val="000308CE"/>
    <w:rsid w:val="000311E5"/>
    <w:rsid w:val="00031A4F"/>
    <w:rsid w:val="00032111"/>
    <w:rsid w:val="000328E9"/>
    <w:rsid w:val="00032BCB"/>
    <w:rsid w:val="00032D34"/>
    <w:rsid w:val="000332CC"/>
    <w:rsid w:val="00034FD1"/>
    <w:rsid w:val="000359B2"/>
    <w:rsid w:val="00035CA5"/>
    <w:rsid w:val="00035DDC"/>
    <w:rsid w:val="0003618F"/>
    <w:rsid w:val="00040658"/>
    <w:rsid w:val="0004123F"/>
    <w:rsid w:val="000432FD"/>
    <w:rsid w:val="000442E3"/>
    <w:rsid w:val="0004489A"/>
    <w:rsid w:val="00044914"/>
    <w:rsid w:val="00044BBD"/>
    <w:rsid w:val="00045923"/>
    <w:rsid w:val="00045FC3"/>
    <w:rsid w:val="00046642"/>
    <w:rsid w:val="00046A36"/>
    <w:rsid w:val="00050ABD"/>
    <w:rsid w:val="000522E8"/>
    <w:rsid w:val="000527E2"/>
    <w:rsid w:val="00053E8B"/>
    <w:rsid w:val="00054534"/>
    <w:rsid w:val="00055BC7"/>
    <w:rsid w:val="00057AA0"/>
    <w:rsid w:val="00060F02"/>
    <w:rsid w:val="00062244"/>
    <w:rsid w:val="00062A06"/>
    <w:rsid w:val="0006313B"/>
    <w:rsid w:val="000633A4"/>
    <w:rsid w:val="00065C0B"/>
    <w:rsid w:val="000674CD"/>
    <w:rsid w:val="00070351"/>
    <w:rsid w:val="00072EF0"/>
    <w:rsid w:val="00072F01"/>
    <w:rsid w:val="0007417E"/>
    <w:rsid w:val="0007472F"/>
    <w:rsid w:val="00074755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1462"/>
    <w:rsid w:val="00092234"/>
    <w:rsid w:val="0009318A"/>
    <w:rsid w:val="000945ED"/>
    <w:rsid w:val="00095439"/>
    <w:rsid w:val="000979CC"/>
    <w:rsid w:val="000A0EDC"/>
    <w:rsid w:val="000A1133"/>
    <w:rsid w:val="000A28D2"/>
    <w:rsid w:val="000A2DD7"/>
    <w:rsid w:val="000A639A"/>
    <w:rsid w:val="000A6994"/>
    <w:rsid w:val="000A7503"/>
    <w:rsid w:val="000A765D"/>
    <w:rsid w:val="000A7A7F"/>
    <w:rsid w:val="000A7EA5"/>
    <w:rsid w:val="000B0D9A"/>
    <w:rsid w:val="000B3AFB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4251"/>
    <w:rsid w:val="000D5FA8"/>
    <w:rsid w:val="000D7405"/>
    <w:rsid w:val="000E0A89"/>
    <w:rsid w:val="000E0AFF"/>
    <w:rsid w:val="000E0FAF"/>
    <w:rsid w:val="000E1CCC"/>
    <w:rsid w:val="000E316C"/>
    <w:rsid w:val="000E4FB4"/>
    <w:rsid w:val="000E63B8"/>
    <w:rsid w:val="000E6CAC"/>
    <w:rsid w:val="000E71E2"/>
    <w:rsid w:val="000E7290"/>
    <w:rsid w:val="000E73A1"/>
    <w:rsid w:val="000E7408"/>
    <w:rsid w:val="000F0AA7"/>
    <w:rsid w:val="000F3CDE"/>
    <w:rsid w:val="000F54F7"/>
    <w:rsid w:val="000F5965"/>
    <w:rsid w:val="00100078"/>
    <w:rsid w:val="0010071F"/>
    <w:rsid w:val="00102A08"/>
    <w:rsid w:val="0010372C"/>
    <w:rsid w:val="00104EE9"/>
    <w:rsid w:val="00105538"/>
    <w:rsid w:val="001058F1"/>
    <w:rsid w:val="00106085"/>
    <w:rsid w:val="00106B8B"/>
    <w:rsid w:val="00107F84"/>
    <w:rsid w:val="00111B4A"/>
    <w:rsid w:val="00113079"/>
    <w:rsid w:val="00113EDD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DE4"/>
    <w:rsid w:val="00134F15"/>
    <w:rsid w:val="00137E40"/>
    <w:rsid w:val="00140AA5"/>
    <w:rsid w:val="00142B7B"/>
    <w:rsid w:val="0014351D"/>
    <w:rsid w:val="00146EA2"/>
    <w:rsid w:val="0015003C"/>
    <w:rsid w:val="0015010B"/>
    <w:rsid w:val="001514AF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642B"/>
    <w:rsid w:val="0017654F"/>
    <w:rsid w:val="00184185"/>
    <w:rsid w:val="00184CF1"/>
    <w:rsid w:val="00185713"/>
    <w:rsid w:val="001857A5"/>
    <w:rsid w:val="00186063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018"/>
    <w:rsid w:val="001A14C8"/>
    <w:rsid w:val="001A6C29"/>
    <w:rsid w:val="001A7BCD"/>
    <w:rsid w:val="001B0EE2"/>
    <w:rsid w:val="001B1374"/>
    <w:rsid w:val="001B1EF6"/>
    <w:rsid w:val="001B3F2B"/>
    <w:rsid w:val="001B5257"/>
    <w:rsid w:val="001B563D"/>
    <w:rsid w:val="001C022C"/>
    <w:rsid w:val="001C0547"/>
    <w:rsid w:val="001C1344"/>
    <w:rsid w:val="001C26B2"/>
    <w:rsid w:val="001C4D84"/>
    <w:rsid w:val="001C555E"/>
    <w:rsid w:val="001C76C2"/>
    <w:rsid w:val="001D19A0"/>
    <w:rsid w:val="001D1D96"/>
    <w:rsid w:val="001D1DA3"/>
    <w:rsid w:val="001D223D"/>
    <w:rsid w:val="001D2419"/>
    <w:rsid w:val="001D317D"/>
    <w:rsid w:val="001D343B"/>
    <w:rsid w:val="001D390E"/>
    <w:rsid w:val="001D4CD4"/>
    <w:rsid w:val="001E04F5"/>
    <w:rsid w:val="001E0625"/>
    <w:rsid w:val="001E1875"/>
    <w:rsid w:val="001E1D95"/>
    <w:rsid w:val="001E206B"/>
    <w:rsid w:val="001E2A03"/>
    <w:rsid w:val="001E4C75"/>
    <w:rsid w:val="001E6E2D"/>
    <w:rsid w:val="001E71A8"/>
    <w:rsid w:val="001E7CED"/>
    <w:rsid w:val="001F0A26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5E26"/>
    <w:rsid w:val="00206DAC"/>
    <w:rsid w:val="00206DF1"/>
    <w:rsid w:val="002076FC"/>
    <w:rsid w:val="00207C55"/>
    <w:rsid w:val="00210525"/>
    <w:rsid w:val="00210D37"/>
    <w:rsid w:val="00211735"/>
    <w:rsid w:val="00213CF9"/>
    <w:rsid w:val="002141B7"/>
    <w:rsid w:val="00216786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4D0"/>
    <w:rsid w:val="002372C0"/>
    <w:rsid w:val="00237338"/>
    <w:rsid w:val="002426ED"/>
    <w:rsid w:val="002438D9"/>
    <w:rsid w:val="00243FAF"/>
    <w:rsid w:val="00244A15"/>
    <w:rsid w:val="002450D5"/>
    <w:rsid w:val="0024576B"/>
    <w:rsid w:val="0024791E"/>
    <w:rsid w:val="002512A4"/>
    <w:rsid w:val="00252282"/>
    <w:rsid w:val="00252900"/>
    <w:rsid w:val="00253A18"/>
    <w:rsid w:val="00253FA0"/>
    <w:rsid w:val="0025732E"/>
    <w:rsid w:val="002601A8"/>
    <w:rsid w:val="002621AA"/>
    <w:rsid w:val="00262D62"/>
    <w:rsid w:val="00262E85"/>
    <w:rsid w:val="002638E1"/>
    <w:rsid w:val="00263EC1"/>
    <w:rsid w:val="00265FE5"/>
    <w:rsid w:val="00266C96"/>
    <w:rsid w:val="0027025D"/>
    <w:rsid w:val="00270728"/>
    <w:rsid w:val="00271698"/>
    <w:rsid w:val="00275D6C"/>
    <w:rsid w:val="00276172"/>
    <w:rsid w:val="0027620A"/>
    <w:rsid w:val="002767A1"/>
    <w:rsid w:val="002778CF"/>
    <w:rsid w:val="0028077A"/>
    <w:rsid w:val="00282972"/>
    <w:rsid w:val="00282CCA"/>
    <w:rsid w:val="00282E3C"/>
    <w:rsid w:val="002878D1"/>
    <w:rsid w:val="00287D84"/>
    <w:rsid w:val="00291849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A4A2D"/>
    <w:rsid w:val="002A599C"/>
    <w:rsid w:val="002B0670"/>
    <w:rsid w:val="002B0AAE"/>
    <w:rsid w:val="002B1505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D6B7E"/>
    <w:rsid w:val="002E1DDB"/>
    <w:rsid w:val="002E31D8"/>
    <w:rsid w:val="002E6FE7"/>
    <w:rsid w:val="002E7C04"/>
    <w:rsid w:val="002F0600"/>
    <w:rsid w:val="002F13E4"/>
    <w:rsid w:val="002F1CB3"/>
    <w:rsid w:val="002F20D7"/>
    <w:rsid w:val="002F294F"/>
    <w:rsid w:val="002F3593"/>
    <w:rsid w:val="002F4CA6"/>
    <w:rsid w:val="002F5771"/>
    <w:rsid w:val="002F6A06"/>
    <w:rsid w:val="00300B37"/>
    <w:rsid w:val="00301F4D"/>
    <w:rsid w:val="00303C80"/>
    <w:rsid w:val="00304619"/>
    <w:rsid w:val="00304E94"/>
    <w:rsid w:val="00305097"/>
    <w:rsid w:val="00306C5C"/>
    <w:rsid w:val="00306CB1"/>
    <w:rsid w:val="00307192"/>
    <w:rsid w:val="00313223"/>
    <w:rsid w:val="003141CF"/>
    <w:rsid w:val="00321174"/>
    <w:rsid w:val="00321341"/>
    <w:rsid w:val="003223C5"/>
    <w:rsid w:val="0032453E"/>
    <w:rsid w:val="003249CD"/>
    <w:rsid w:val="00324E97"/>
    <w:rsid w:val="00325F9C"/>
    <w:rsid w:val="003266B5"/>
    <w:rsid w:val="0032721F"/>
    <w:rsid w:val="003300F7"/>
    <w:rsid w:val="003302AC"/>
    <w:rsid w:val="003312BB"/>
    <w:rsid w:val="00331D42"/>
    <w:rsid w:val="00333D00"/>
    <w:rsid w:val="00334717"/>
    <w:rsid w:val="0033523C"/>
    <w:rsid w:val="003364F9"/>
    <w:rsid w:val="00336D36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0E5A"/>
    <w:rsid w:val="00361B04"/>
    <w:rsid w:val="00366F5C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6AA5"/>
    <w:rsid w:val="0039753E"/>
    <w:rsid w:val="003A06BC"/>
    <w:rsid w:val="003A2231"/>
    <w:rsid w:val="003A3446"/>
    <w:rsid w:val="003A417E"/>
    <w:rsid w:val="003A46C3"/>
    <w:rsid w:val="003A4720"/>
    <w:rsid w:val="003A4775"/>
    <w:rsid w:val="003A61F5"/>
    <w:rsid w:val="003A7264"/>
    <w:rsid w:val="003B10B4"/>
    <w:rsid w:val="003B2962"/>
    <w:rsid w:val="003B2B5A"/>
    <w:rsid w:val="003B404A"/>
    <w:rsid w:val="003B433D"/>
    <w:rsid w:val="003B55B8"/>
    <w:rsid w:val="003B69CE"/>
    <w:rsid w:val="003C0233"/>
    <w:rsid w:val="003C1A73"/>
    <w:rsid w:val="003C23B3"/>
    <w:rsid w:val="003C2615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08C1"/>
    <w:rsid w:val="003F1840"/>
    <w:rsid w:val="003F1A59"/>
    <w:rsid w:val="003F25B3"/>
    <w:rsid w:val="003F2F7C"/>
    <w:rsid w:val="003F4E11"/>
    <w:rsid w:val="003F4E4C"/>
    <w:rsid w:val="003F5737"/>
    <w:rsid w:val="003F6811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0ED4"/>
    <w:rsid w:val="00411D9B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4D2"/>
    <w:rsid w:val="00424C86"/>
    <w:rsid w:val="00424FA0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326F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1CDA"/>
    <w:rsid w:val="00482116"/>
    <w:rsid w:val="00482799"/>
    <w:rsid w:val="0048389D"/>
    <w:rsid w:val="004848E7"/>
    <w:rsid w:val="0048551D"/>
    <w:rsid w:val="004858AE"/>
    <w:rsid w:val="004862A2"/>
    <w:rsid w:val="004865D9"/>
    <w:rsid w:val="00486FD6"/>
    <w:rsid w:val="004873B5"/>
    <w:rsid w:val="00490329"/>
    <w:rsid w:val="004912DC"/>
    <w:rsid w:val="004929B0"/>
    <w:rsid w:val="004931F6"/>
    <w:rsid w:val="00494A91"/>
    <w:rsid w:val="00495B1C"/>
    <w:rsid w:val="0049681C"/>
    <w:rsid w:val="004A01B5"/>
    <w:rsid w:val="004A0D40"/>
    <w:rsid w:val="004A10F4"/>
    <w:rsid w:val="004A1296"/>
    <w:rsid w:val="004A1D39"/>
    <w:rsid w:val="004A264C"/>
    <w:rsid w:val="004A31DA"/>
    <w:rsid w:val="004A33F2"/>
    <w:rsid w:val="004A633F"/>
    <w:rsid w:val="004A6F6D"/>
    <w:rsid w:val="004B0A2C"/>
    <w:rsid w:val="004C0680"/>
    <w:rsid w:val="004C1726"/>
    <w:rsid w:val="004C3C2B"/>
    <w:rsid w:val="004C3D8F"/>
    <w:rsid w:val="004C4198"/>
    <w:rsid w:val="004C4AE9"/>
    <w:rsid w:val="004C50D3"/>
    <w:rsid w:val="004C649D"/>
    <w:rsid w:val="004C6618"/>
    <w:rsid w:val="004D0F95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3746"/>
    <w:rsid w:val="004E45A0"/>
    <w:rsid w:val="004E5E63"/>
    <w:rsid w:val="004E728E"/>
    <w:rsid w:val="004F1AA1"/>
    <w:rsid w:val="004F3213"/>
    <w:rsid w:val="004F3A83"/>
    <w:rsid w:val="004F5D45"/>
    <w:rsid w:val="004F66BC"/>
    <w:rsid w:val="004F690E"/>
    <w:rsid w:val="00501B96"/>
    <w:rsid w:val="00502645"/>
    <w:rsid w:val="005035AD"/>
    <w:rsid w:val="00503CE2"/>
    <w:rsid w:val="00503D1E"/>
    <w:rsid w:val="0051094F"/>
    <w:rsid w:val="00510A3A"/>
    <w:rsid w:val="0051258B"/>
    <w:rsid w:val="00513523"/>
    <w:rsid w:val="00514994"/>
    <w:rsid w:val="00517F69"/>
    <w:rsid w:val="005205AE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3A4A"/>
    <w:rsid w:val="0053540B"/>
    <w:rsid w:val="00536714"/>
    <w:rsid w:val="005451AE"/>
    <w:rsid w:val="0054762F"/>
    <w:rsid w:val="00547A16"/>
    <w:rsid w:val="005502BF"/>
    <w:rsid w:val="00550DF4"/>
    <w:rsid w:val="0055158E"/>
    <w:rsid w:val="00554894"/>
    <w:rsid w:val="00555215"/>
    <w:rsid w:val="00557AB6"/>
    <w:rsid w:val="00557AF4"/>
    <w:rsid w:val="0056022C"/>
    <w:rsid w:val="00561CA3"/>
    <w:rsid w:val="00561D6C"/>
    <w:rsid w:val="00563ABC"/>
    <w:rsid w:val="005659DC"/>
    <w:rsid w:val="00566777"/>
    <w:rsid w:val="00566BB6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3A9"/>
    <w:rsid w:val="005804CF"/>
    <w:rsid w:val="0058050C"/>
    <w:rsid w:val="00580525"/>
    <w:rsid w:val="005817DB"/>
    <w:rsid w:val="00581B8A"/>
    <w:rsid w:val="00581E3E"/>
    <w:rsid w:val="00582CDC"/>
    <w:rsid w:val="00583E5D"/>
    <w:rsid w:val="00586433"/>
    <w:rsid w:val="00590F3F"/>
    <w:rsid w:val="00591A7D"/>
    <w:rsid w:val="0059381E"/>
    <w:rsid w:val="005945C2"/>
    <w:rsid w:val="00595198"/>
    <w:rsid w:val="005960D7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1DEF"/>
    <w:rsid w:val="005C352C"/>
    <w:rsid w:val="005C669D"/>
    <w:rsid w:val="005D0E06"/>
    <w:rsid w:val="005D116D"/>
    <w:rsid w:val="005D3FAB"/>
    <w:rsid w:val="005D5A88"/>
    <w:rsid w:val="005D665C"/>
    <w:rsid w:val="005D6DD5"/>
    <w:rsid w:val="005D6DFB"/>
    <w:rsid w:val="005D76B8"/>
    <w:rsid w:val="005D7C15"/>
    <w:rsid w:val="005E263A"/>
    <w:rsid w:val="005E46CD"/>
    <w:rsid w:val="005E46CF"/>
    <w:rsid w:val="005E582D"/>
    <w:rsid w:val="005F0B3F"/>
    <w:rsid w:val="005F2066"/>
    <w:rsid w:val="005F3BD0"/>
    <w:rsid w:val="005F41B6"/>
    <w:rsid w:val="005F4B59"/>
    <w:rsid w:val="005F66F0"/>
    <w:rsid w:val="006011CE"/>
    <w:rsid w:val="00602758"/>
    <w:rsid w:val="00602E53"/>
    <w:rsid w:val="0060544A"/>
    <w:rsid w:val="00607110"/>
    <w:rsid w:val="00610215"/>
    <w:rsid w:val="00610C9D"/>
    <w:rsid w:val="00610E27"/>
    <w:rsid w:val="00613893"/>
    <w:rsid w:val="0061526D"/>
    <w:rsid w:val="00616EDC"/>
    <w:rsid w:val="0061727D"/>
    <w:rsid w:val="00621379"/>
    <w:rsid w:val="0062291F"/>
    <w:rsid w:val="00622E58"/>
    <w:rsid w:val="0062501F"/>
    <w:rsid w:val="00625065"/>
    <w:rsid w:val="00627216"/>
    <w:rsid w:val="00627746"/>
    <w:rsid w:val="00627D95"/>
    <w:rsid w:val="00630E8A"/>
    <w:rsid w:val="00631CA7"/>
    <w:rsid w:val="00634536"/>
    <w:rsid w:val="00634B47"/>
    <w:rsid w:val="00634C92"/>
    <w:rsid w:val="006356C4"/>
    <w:rsid w:val="00635F1E"/>
    <w:rsid w:val="00637377"/>
    <w:rsid w:val="006406BE"/>
    <w:rsid w:val="00641FC5"/>
    <w:rsid w:val="00643BF9"/>
    <w:rsid w:val="00645BB5"/>
    <w:rsid w:val="006516C2"/>
    <w:rsid w:val="00651F1A"/>
    <w:rsid w:val="0065211D"/>
    <w:rsid w:val="00653434"/>
    <w:rsid w:val="00654353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3CA0"/>
    <w:rsid w:val="006741F7"/>
    <w:rsid w:val="00674FC8"/>
    <w:rsid w:val="00676224"/>
    <w:rsid w:val="00676D00"/>
    <w:rsid w:val="006809D4"/>
    <w:rsid w:val="00681888"/>
    <w:rsid w:val="006835BA"/>
    <w:rsid w:val="00684716"/>
    <w:rsid w:val="006858CA"/>
    <w:rsid w:val="0068607C"/>
    <w:rsid w:val="0068635B"/>
    <w:rsid w:val="00690883"/>
    <w:rsid w:val="00690993"/>
    <w:rsid w:val="00691612"/>
    <w:rsid w:val="0069452B"/>
    <w:rsid w:val="00694D1F"/>
    <w:rsid w:val="00694DF7"/>
    <w:rsid w:val="00697CBF"/>
    <w:rsid w:val="00697DA5"/>
    <w:rsid w:val="006A0762"/>
    <w:rsid w:val="006A2979"/>
    <w:rsid w:val="006A5602"/>
    <w:rsid w:val="006A5C07"/>
    <w:rsid w:val="006A6076"/>
    <w:rsid w:val="006A6930"/>
    <w:rsid w:val="006A6C5A"/>
    <w:rsid w:val="006B2E58"/>
    <w:rsid w:val="006B437C"/>
    <w:rsid w:val="006B4536"/>
    <w:rsid w:val="006B6602"/>
    <w:rsid w:val="006B6AA1"/>
    <w:rsid w:val="006B7D8E"/>
    <w:rsid w:val="006C134B"/>
    <w:rsid w:val="006C1418"/>
    <w:rsid w:val="006C3686"/>
    <w:rsid w:val="006C56DA"/>
    <w:rsid w:val="006C6147"/>
    <w:rsid w:val="006C7C1B"/>
    <w:rsid w:val="006D2881"/>
    <w:rsid w:val="006D3554"/>
    <w:rsid w:val="006D3773"/>
    <w:rsid w:val="006D3E39"/>
    <w:rsid w:val="006D5372"/>
    <w:rsid w:val="006D556C"/>
    <w:rsid w:val="006D5680"/>
    <w:rsid w:val="006D68E3"/>
    <w:rsid w:val="006D7F74"/>
    <w:rsid w:val="006E0A5C"/>
    <w:rsid w:val="006E25EF"/>
    <w:rsid w:val="006E322A"/>
    <w:rsid w:val="006E34F5"/>
    <w:rsid w:val="006E4662"/>
    <w:rsid w:val="006E4962"/>
    <w:rsid w:val="006E55EC"/>
    <w:rsid w:val="006F1E6D"/>
    <w:rsid w:val="006F3A12"/>
    <w:rsid w:val="006F3A1D"/>
    <w:rsid w:val="006F6C6F"/>
    <w:rsid w:val="0070138A"/>
    <w:rsid w:val="00702D36"/>
    <w:rsid w:val="00702DD1"/>
    <w:rsid w:val="007047DC"/>
    <w:rsid w:val="00706CC1"/>
    <w:rsid w:val="007075A3"/>
    <w:rsid w:val="00712842"/>
    <w:rsid w:val="00713903"/>
    <w:rsid w:val="00714E3B"/>
    <w:rsid w:val="00715BE7"/>
    <w:rsid w:val="00717DA0"/>
    <w:rsid w:val="00720F5B"/>
    <w:rsid w:val="0072175A"/>
    <w:rsid w:val="0072357D"/>
    <w:rsid w:val="00724CD4"/>
    <w:rsid w:val="00724ED0"/>
    <w:rsid w:val="00725B05"/>
    <w:rsid w:val="00725E18"/>
    <w:rsid w:val="007310DD"/>
    <w:rsid w:val="0073216B"/>
    <w:rsid w:val="00732CDD"/>
    <w:rsid w:val="007357CE"/>
    <w:rsid w:val="00736340"/>
    <w:rsid w:val="00740D6B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A06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DD0"/>
    <w:rsid w:val="00776F3F"/>
    <w:rsid w:val="00777DD8"/>
    <w:rsid w:val="007804B2"/>
    <w:rsid w:val="00780A94"/>
    <w:rsid w:val="00782300"/>
    <w:rsid w:val="0078376A"/>
    <w:rsid w:val="00785EA3"/>
    <w:rsid w:val="00787A4D"/>
    <w:rsid w:val="00791E4D"/>
    <w:rsid w:val="00792897"/>
    <w:rsid w:val="0079483B"/>
    <w:rsid w:val="00794AD1"/>
    <w:rsid w:val="00794CF4"/>
    <w:rsid w:val="0079657E"/>
    <w:rsid w:val="007968C2"/>
    <w:rsid w:val="007973E9"/>
    <w:rsid w:val="00797A25"/>
    <w:rsid w:val="007A0485"/>
    <w:rsid w:val="007B0D8B"/>
    <w:rsid w:val="007B4EE0"/>
    <w:rsid w:val="007B5007"/>
    <w:rsid w:val="007B5D21"/>
    <w:rsid w:val="007B6D8C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4B2A"/>
    <w:rsid w:val="007D6101"/>
    <w:rsid w:val="007D665C"/>
    <w:rsid w:val="007E0CE2"/>
    <w:rsid w:val="007E1131"/>
    <w:rsid w:val="007E1803"/>
    <w:rsid w:val="007E6B1D"/>
    <w:rsid w:val="007E768E"/>
    <w:rsid w:val="007F0772"/>
    <w:rsid w:val="007F1B3C"/>
    <w:rsid w:val="007F287A"/>
    <w:rsid w:val="007F33CE"/>
    <w:rsid w:val="007F378C"/>
    <w:rsid w:val="007F3E3E"/>
    <w:rsid w:val="007F66FF"/>
    <w:rsid w:val="007F7C5B"/>
    <w:rsid w:val="00800D4C"/>
    <w:rsid w:val="0080187B"/>
    <w:rsid w:val="00802D82"/>
    <w:rsid w:val="00803743"/>
    <w:rsid w:val="00804A13"/>
    <w:rsid w:val="00806283"/>
    <w:rsid w:val="00807846"/>
    <w:rsid w:val="008136DC"/>
    <w:rsid w:val="008136E4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1EFB"/>
    <w:rsid w:val="00833D76"/>
    <w:rsid w:val="00834470"/>
    <w:rsid w:val="00836AC4"/>
    <w:rsid w:val="00837ABA"/>
    <w:rsid w:val="00842A32"/>
    <w:rsid w:val="008438EF"/>
    <w:rsid w:val="00843C59"/>
    <w:rsid w:val="00844E13"/>
    <w:rsid w:val="00851911"/>
    <w:rsid w:val="00851A83"/>
    <w:rsid w:val="00851C10"/>
    <w:rsid w:val="00852655"/>
    <w:rsid w:val="00852F94"/>
    <w:rsid w:val="00854B83"/>
    <w:rsid w:val="00856B38"/>
    <w:rsid w:val="008570DE"/>
    <w:rsid w:val="00857F4B"/>
    <w:rsid w:val="00860881"/>
    <w:rsid w:val="00864C38"/>
    <w:rsid w:val="00866D87"/>
    <w:rsid w:val="00866F42"/>
    <w:rsid w:val="00870DCD"/>
    <w:rsid w:val="008747C7"/>
    <w:rsid w:val="00874F27"/>
    <w:rsid w:val="0087505F"/>
    <w:rsid w:val="008765A5"/>
    <w:rsid w:val="008806B9"/>
    <w:rsid w:val="00880BFF"/>
    <w:rsid w:val="00880E0F"/>
    <w:rsid w:val="00885591"/>
    <w:rsid w:val="00886379"/>
    <w:rsid w:val="00887B19"/>
    <w:rsid w:val="00891826"/>
    <w:rsid w:val="00895B95"/>
    <w:rsid w:val="00897077"/>
    <w:rsid w:val="00897965"/>
    <w:rsid w:val="008A0684"/>
    <w:rsid w:val="008A209D"/>
    <w:rsid w:val="008A2AAC"/>
    <w:rsid w:val="008A4678"/>
    <w:rsid w:val="008A52B4"/>
    <w:rsid w:val="008A5728"/>
    <w:rsid w:val="008A63A9"/>
    <w:rsid w:val="008B1304"/>
    <w:rsid w:val="008C0F6C"/>
    <w:rsid w:val="008C4AF8"/>
    <w:rsid w:val="008C5463"/>
    <w:rsid w:val="008C7178"/>
    <w:rsid w:val="008C7511"/>
    <w:rsid w:val="008D0FF3"/>
    <w:rsid w:val="008D33F0"/>
    <w:rsid w:val="008D39AA"/>
    <w:rsid w:val="008D4927"/>
    <w:rsid w:val="008D5D69"/>
    <w:rsid w:val="008D6DE3"/>
    <w:rsid w:val="008D7520"/>
    <w:rsid w:val="008E1EEA"/>
    <w:rsid w:val="008E2FD3"/>
    <w:rsid w:val="008E3997"/>
    <w:rsid w:val="008E3A11"/>
    <w:rsid w:val="008E478C"/>
    <w:rsid w:val="008E5062"/>
    <w:rsid w:val="008E5134"/>
    <w:rsid w:val="008E5B45"/>
    <w:rsid w:val="008E5DCA"/>
    <w:rsid w:val="008E6131"/>
    <w:rsid w:val="008E66B4"/>
    <w:rsid w:val="008E69CE"/>
    <w:rsid w:val="008E7BAB"/>
    <w:rsid w:val="008F0868"/>
    <w:rsid w:val="008F0B7C"/>
    <w:rsid w:val="008F0E7E"/>
    <w:rsid w:val="008F2F32"/>
    <w:rsid w:val="008F372A"/>
    <w:rsid w:val="008F3F90"/>
    <w:rsid w:val="008F6596"/>
    <w:rsid w:val="008F7251"/>
    <w:rsid w:val="008F79A4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48FC"/>
    <w:rsid w:val="0091584F"/>
    <w:rsid w:val="00921ACE"/>
    <w:rsid w:val="00922F62"/>
    <w:rsid w:val="00924800"/>
    <w:rsid w:val="00924977"/>
    <w:rsid w:val="009250DB"/>
    <w:rsid w:val="00925930"/>
    <w:rsid w:val="00925EF8"/>
    <w:rsid w:val="00927BD2"/>
    <w:rsid w:val="00932B77"/>
    <w:rsid w:val="00933FED"/>
    <w:rsid w:val="00935462"/>
    <w:rsid w:val="00935A49"/>
    <w:rsid w:val="00935B2E"/>
    <w:rsid w:val="0093719F"/>
    <w:rsid w:val="00937CB9"/>
    <w:rsid w:val="009424DB"/>
    <w:rsid w:val="00942601"/>
    <w:rsid w:val="009429B5"/>
    <w:rsid w:val="00943963"/>
    <w:rsid w:val="00943FA3"/>
    <w:rsid w:val="009469FA"/>
    <w:rsid w:val="00947E90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8DC"/>
    <w:rsid w:val="00970B1D"/>
    <w:rsid w:val="00970ED7"/>
    <w:rsid w:val="00972592"/>
    <w:rsid w:val="00973C21"/>
    <w:rsid w:val="00974677"/>
    <w:rsid w:val="00974C7D"/>
    <w:rsid w:val="0098090C"/>
    <w:rsid w:val="00981788"/>
    <w:rsid w:val="0098219C"/>
    <w:rsid w:val="009854EB"/>
    <w:rsid w:val="0098558F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40B"/>
    <w:rsid w:val="0099798D"/>
    <w:rsid w:val="00997B22"/>
    <w:rsid w:val="009A0A3A"/>
    <w:rsid w:val="009A318F"/>
    <w:rsid w:val="009A42C7"/>
    <w:rsid w:val="009A6515"/>
    <w:rsid w:val="009A6772"/>
    <w:rsid w:val="009B1668"/>
    <w:rsid w:val="009B4EC0"/>
    <w:rsid w:val="009B5B52"/>
    <w:rsid w:val="009B7925"/>
    <w:rsid w:val="009C0091"/>
    <w:rsid w:val="009C1879"/>
    <w:rsid w:val="009C1B31"/>
    <w:rsid w:val="009C2977"/>
    <w:rsid w:val="009C3E31"/>
    <w:rsid w:val="009C3F1A"/>
    <w:rsid w:val="009C5E46"/>
    <w:rsid w:val="009C75B3"/>
    <w:rsid w:val="009D1594"/>
    <w:rsid w:val="009D1DED"/>
    <w:rsid w:val="009D237C"/>
    <w:rsid w:val="009D3B5B"/>
    <w:rsid w:val="009D452A"/>
    <w:rsid w:val="009D6DAE"/>
    <w:rsid w:val="009E2261"/>
    <w:rsid w:val="009E2DA8"/>
    <w:rsid w:val="009E2EEC"/>
    <w:rsid w:val="009E49FF"/>
    <w:rsid w:val="009E4A6B"/>
    <w:rsid w:val="009E4DE0"/>
    <w:rsid w:val="009E4E1E"/>
    <w:rsid w:val="009E50C4"/>
    <w:rsid w:val="009E5668"/>
    <w:rsid w:val="009E5B1F"/>
    <w:rsid w:val="009E6779"/>
    <w:rsid w:val="009E6877"/>
    <w:rsid w:val="009E6EB7"/>
    <w:rsid w:val="009E6F9E"/>
    <w:rsid w:val="009F24FC"/>
    <w:rsid w:val="009F42F5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1D98"/>
    <w:rsid w:val="00A1306A"/>
    <w:rsid w:val="00A14015"/>
    <w:rsid w:val="00A1410A"/>
    <w:rsid w:val="00A15638"/>
    <w:rsid w:val="00A15DB7"/>
    <w:rsid w:val="00A15EE8"/>
    <w:rsid w:val="00A16FD2"/>
    <w:rsid w:val="00A17616"/>
    <w:rsid w:val="00A20B21"/>
    <w:rsid w:val="00A215DB"/>
    <w:rsid w:val="00A22CED"/>
    <w:rsid w:val="00A25134"/>
    <w:rsid w:val="00A25B4B"/>
    <w:rsid w:val="00A264F8"/>
    <w:rsid w:val="00A2697F"/>
    <w:rsid w:val="00A26DDA"/>
    <w:rsid w:val="00A26F61"/>
    <w:rsid w:val="00A3072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634"/>
    <w:rsid w:val="00A52FB2"/>
    <w:rsid w:val="00A532E7"/>
    <w:rsid w:val="00A534DD"/>
    <w:rsid w:val="00A53983"/>
    <w:rsid w:val="00A556CD"/>
    <w:rsid w:val="00A560FB"/>
    <w:rsid w:val="00A56611"/>
    <w:rsid w:val="00A57425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5670"/>
    <w:rsid w:val="00A75C5D"/>
    <w:rsid w:val="00A761DE"/>
    <w:rsid w:val="00A7724C"/>
    <w:rsid w:val="00A8017B"/>
    <w:rsid w:val="00A81848"/>
    <w:rsid w:val="00A8207B"/>
    <w:rsid w:val="00A82EBE"/>
    <w:rsid w:val="00A83F90"/>
    <w:rsid w:val="00A84730"/>
    <w:rsid w:val="00A860E2"/>
    <w:rsid w:val="00A90C0A"/>
    <w:rsid w:val="00A91FC0"/>
    <w:rsid w:val="00A92575"/>
    <w:rsid w:val="00A93DCE"/>
    <w:rsid w:val="00A94F4E"/>
    <w:rsid w:val="00A95BC0"/>
    <w:rsid w:val="00A97452"/>
    <w:rsid w:val="00AA0C3A"/>
    <w:rsid w:val="00AA0D5A"/>
    <w:rsid w:val="00AA1983"/>
    <w:rsid w:val="00AA5992"/>
    <w:rsid w:val="00AA689E"/>
    <w:rsid w:val="00AA6F6E"/>
    <w:rsid w:val="00AA7147"/>
    <w:rsid w:val="00AB4CA8"/>
    <w:rsid w:val="00AB5211"/>
    <w:rsid w:val="00AB7C0A"/>
    <w:rsid w:val="00AC0422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C6D1D"/>
    <w:rsid w:val="00AD0949"/>
    <w:rsid w:val="00AD1388"/>
    <w:rsid w:val="00AD24CC"/>
    <w:rsid w:val="00AD2D31"/>
    <w:rsid w:val="00AD3BD2"/>
    <w:rsid w:val="00AD536C"/>
    <w:rsid w:val="00AD6202"/>
    <w:rsid w:val="00AE06C4"/>
    <w:rsid w:val="00AE0BCE"/>
    <w:rsid w:val="00AE159B"/>
    <w:rsid w:val="00AE222D"/>
    <w:rsid w:val="00AE4CFB"/>
    <w:rsid w:val="00AE6FDB"/>
    <w:rsid w:val="00AE78C5"/>
    <w:rsid w:val="00AE7A59"/>
    <w:rsid w:val="00AF0030"/>
    <w:rsid w:val="00AF22BF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5A44"/>
    <w:rsid w:val="00B160B2"/>
    <w:rsid w:val="00B210A8"/>
    <w:rsid w:val="00B22791"/>
    <w:rsid w:val="00B23711"/>
    <w:rsid w:val="00B24AA0"/>
    <w:rsid w:val="00B27042"/>
    <w:rsid w:val="00B27165"/>
    <w:rsid w:val="00B27297"/>
    <w:rsid w:val="00B279F1"/>
    <w:rsid w:val="00B310B6"/>
    <w:rsid w:val="00B32036"/>
    <w:rsid w:val="00B32D45"/>
    <w:rsid w:val="00B3332C"/>
    <w:rsid w:val="00B33898"/>
    <w:rsid w:val="00B3484E"/>
    <w:rsid w:val="00B360A9"/>
    <w:rsid w:val="00B3610A"/>
    <w:rsid w:val="00B374EF"/>
    <w:rsid w:val="00B436E6"/>
    <w:rsid w:val="00B43809"/>
    <w:rsid w:val="00B4485D"/>
    <w:rsid w:val="00B44F6E"/>
    <w:rsid w:val="00B455E3"/>
    <w:rsid w:val="00B467EC"/>
    <w:rsid w:val="00B4759E"/>
    <w:rsid w:val="00B51114"/>
    <w:rsid w:val="00B52279"/>
    <w:rsid w:val="00B5283C"/>
    <w:rsid w:val="00B53DA0"/>
    <w:rsid w:val="00B54D46"/>
    <w:rsid w:val="00B54EB9"/>
    <w:rsid w:val="00B55CB2"/>
    <w:rsid w:val="00B60379"/>
    <w:rsid w:val="00B63129"/>
    <w:rsid w:val="00B633B2"/>
    <w:rsid w:val="00B63C5A"/>
    <w:rsid w:val="00B64373"/>
    <w:rsid w:val="00B64462"/>
    <w:rsid w:val="00B660C3"/>
    <w:rsid w:val="00B66475"/>
    <w:rsid w:val="00B66FB2"/>
    <w:rsid w:val="00B67FD1"/>
    <w:rsid w:val="00B70037"/>
    <w:rsid w:val="00B73237"/>
    <w:rsid w:val="00B73827"/>
    <w:rsid w:val="00B739CF"/>
    <w:rsid w:val="00B74290"/>
    <w:rsid w:val="00B74D91"/>
    <w:rsid w:val="00B7539E"/>
    <w:rsid w:val="00B80DB6"/>
    <w:rsid w:val="00B814CE"/>
    <w:rsid w:val="00B83B89"/>
    <w:rsid w:val="00B848D6"/>
    <w:rsid w:val="00B85153"/>
    <w:rsid w:val="00B8553A"/>
    <w:rsid w:val="00B859D3"/>
    <w:rsid w:val="00B86094"/>
    <w:rsid w:val="00B86C49"/>
    <w:rsid w:val="00B8794C"/>
    <w:rsid w:val="00B87C3B"/>
    <w:rsid w:val="00B91CC1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522"/>
    <w:rsid w:val="00BA1AF9"/>
    <w:rsid w:val="00BA20AF"/>
    <w:rsid w:val="00BA26E4"/>
    <w:rsid w:val="00BA273C"/>
    <w:rsid w:val="00BA4A83"/>
    <w:rsid w:val="00BA5513"/>
    <w:rsid w:val="00BA5749"/>
    <w:rsid w:val="00BA59EE"/>
    <w:rsid w:val="00BA5E8F"/>
    <w:rsid w:val="00BA6337"/>
    <w:rsid w:val="00BA7826"/>
    <w:rsid w:val="00BA7BD1"/>
    <w:rsid w:val="00BB1269"/>
    <w:rsid w:val="00BB189A"/>
    <w:rsid w:val="00BB1C12"/>
    <w:rsid w:val="00BB3354"/>
    <w:rsid w:val="00BB3E9A"/>
    <w:rsid w:val="00BB3EEE"/>
    <w:rsid w:val="00BB4578"/>
    <w:rsid w:val="00BB4967"/>
    <w:rsid w:val="00BB4EEB"/>
    <w:rsid w:val="00BB53C5"/>
    <w:rsid w:val="00BB7261"/>
    <w:rsid w:val="00BB73FD"/>
    <w:rsid w:val="00BC121A"/>
    <w:rsid w:val="00BC16AD"/>
    <w:rsid w:val="00BC3A29"/>
    <w:rsid w:val="00BC3D79"/>
    <w:rsid w:val="00BC5129"/>
    <w:rsid w:val="00BC5C71"/>
    <w:rsid w:val="00BC7644"/>
    <w:rsid w:val="00BC7A07"/>
    <w:rsid w:val="00BD1B27"/>
    <w:rsid w:val="00BD3086"/>
    <w:rsid w:val="00BD407C"/>
    <w:rsid w:val="00BD5230"/>
    <w:rsid w:val="00BD557B"/>
    <w:rsid w:val="00BD64ED"/>
    <w:rsid w:val="00BD7CEB"/>
    <w:rsid w:val="00BE1349"/>
    <w:rsid w:val="00BE3A68"/>
    <w:rsid w:val="00BE4B2C"/>
    <w:rsid w:val="00BE5260"/>
    <w:rsid w:val="00BE54E7"/>
    <w:rsid w:val="00BE5D09"/>
    <w:rsid w:val="00BE5D30"/>
    <w:rsid w:val="00BE6345"/>
    <w:rsid w:val="00BE6AB1"/>
    <w:rsid w:val="00BE6F63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40"/>
    <w:rsid w:val="00C11BC8"/>
    <w:rsid w:val="00C12BE3"/>
    <w:rsid w:val="00C1361A"/>
    <w:rsid w:val="00C16175"/>
    <w:rsid w:val="00C172ED"/>
    <w:rsid w:val="00C219CE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6149"/>
    <w:rsid w:val="00C50518"/>
    <w:rsid w:val="00C52687"/>
    <w:rsid w:val="00C52984"/>
    <w:rsid w:val="00C53146"/>
    <w:rsid w:val="00C55502"/>
    <w:rsid w:val="00C555FF"/>
    <w:rsid w:val="00C557FC"/>
    <w:rsid w:val="00C56176"/>
    <w:rsid w:val="00C562FE"/>
    <w:rsid w:val="00C571F6"/>
    <w:rsid w:val="00C57264"/>
    <w:rsid w:val="00C572F4"/>
    <w:rsid w:val="00C61056"/>
    <w:rsid w:val="00C61D3D"/>
    <w:rsid w:val="00C63BD6"/>
    <w:rsid w:val="00C64C8A"/>
    <w:rsid w:val="00C64F0D"/>
    <w:rsid w:val="00C65763"/>
    <w:rsid w:val="00C66341"/>
    <w:rsid w:val="00C67A54"/>
    <w:rsid w:val="00C67C89"/>
    <w:rsid w:val="00C701E9"/>
    <w:rsid w:val="00C70740"/>
    <w:rsid w:val="00C7294E"/>
    <w:rsid w:val="00C72F46"/>
    <w:rsid w:val="00C73FF7"/>
    <w:rsid w:val="00C744E4"/>
    <w:rsid w:val="00C7589A"/>
    <w:rsid w:val="00C75950"/>
    <w:rsid w:val="00C76A32"/>
    <w:rsid w:val="00C8003B"/>
    <w:rsid w:val="00C80B51"/>
    <w:rsid w:val="00C8189F"/>
    <w:rsid w:val="00C85611"/>
    <w:rsid w:val="00C86327"/>
    <w:rsid w:val="00C87D56"/>
    <w:rsid w:val="00C87FC8"/>
    <w:rsid w:val="00CA2943"/>
    <w:rsid w:val="00CA35A9"/>
    <w:rsid w:val="00CA41EC"/>
    <w:rsid w:val="00CA5660"/>
    <w:rsid w:val="00CA6389"/>
    <w:rsid w:val="00CA75A3"/>
    <w:rsid w:val="00CA77F2"/>
    <w:rsid w:val="00CB12BC"/>
    <w:rsid w:val="00CB2A1A"/>
    <w:rsid w:val="00CB2B2E"/>
    <w:rsid w:val="00CB3107"/>
    <w:rsid w:val="00CB3F44"/>
    <w:rsid w:val="00CB797E"/>
    <w:rsid w:val="00CC24BF"/>
    <w:rsid w:val="00CC3184"/>
    <w:rsid w:val="00CC32AE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65FF"/>
    <w:rsid w:val="00CD6A91"/>
    <w:rsid w:val="00CD6D47"/>
    <w:rsid w:val="00CE0892"/>
    <w:rsid w:val="00CE08D9"/>
    <w:rsid w:val="00CE1319"/>
    <w:rsid w:val="00CE2133"/>
    <w:rsid w:val="00CE38B9"/>
    <w:rsid w:val="00CE3C4A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8E6"/>
    <w:rsid w:val="00CF6E1E"/>
    <w:rsid w:val="00CF6E5D"/>
    <w:rsid w:val="00CF7A5B"/>
    <w:rsid w:val="00D023E2"/>
    <w:rsid w:val="00D0293D"/>
    <w:rsid w:val="00D0490D"/>
    <w:rsid w:val="00D06626"/>
    <w:rsid w:val="00D07930"/>
    <w:rsid w:val="00D104BE"/>
    <w:rsid w:val="00D10B37"/>
    <w:rsid w:val="00D12618"/>
    <w:rsid w:val="00D1593B"/>
    <w:rsid w:val="00D16988"/>
    <w:rsid w:val="00D1738D"/>
    <w:rsid w:val="00D20334"/>
    <w:rsid w:val="00D20C29"/>
    <w:rsid w:val="00D21F95"/>
    <w:rsid w:val="00D22CC0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B85"/>
    <w:rsid w:val="00D35279"/>
    <w:rsid w:val="00D35E49"/>
    <w:rsid w:val="00D37CB7"/>
    <w:rsid w:val="00D4099B"/>
    <w:rsid w:val="00D413FC"/>
    <w:rsid w:val="00D41894"/>
    <w:rsid w:val="00D42AC2"/>
    <w:rsid w:val="00D45EBD"/>
    <w:rsid w:val="00D46186"/>
    <w:rsid w:val="00D513B7"/>
    <w:rsid w:val="00D526C4"/>
    <w:rsid w:val="00D53182"/>
    <w:rsid w:val="00D53FC6"/>
    <w:rsid w:val="00D5573B"/>
    <w:rsid w:val="00D55F89"/>
    <w:rsid w:val="00D566A1"/>
    <w:rsid w:val="00D609E0"/>
    <w:rsid w:val="00D61405"/>
    <w:rsid w:val="00D6719F"/>
    <w:rsid w:val="00D70941"/>
    <w:rsid w:val="00D71671"/>
    <w:rsid w:val="00D737FA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841A3"/>
    <w:rsid w:val="00D91658"/>
    <w:rsid w:val="00D91B9E"/>
    <w:rsid w:val="00D9221D"/>
    <w:rsid w:val="00D92B7F"/>
    <w:rsid w:val="00D92E82"/>
    <w:rsid w:val="00D94D4C"/>
    <w:rsid w:val="00D95D3F"/>
    <w:rsid w:val="00D96104"/>
    <w:rsid w:val="00DA11C0"/>
    <w:rsid w:val="00DA2D0B"/>
    <w:rsid w:val="00DA362C"/>
    <w:rsid w:val="00DA432F"/>
    <w:rsid w:val="00DA50FE"/>
    <w:rsid w:val="00DA5641"/>
    <w:rsid w:val="00DA58CE"/>
    <w:rsid w:val="00DA6970"/>
    <w:rsid w:val="00DA6A9D"/>
    <w:rsid w:val="00DA7F31"/>
    <w:rsid w:val="00DB02C6"/>
    <w:rsid w:val="00DB13D5"/>
    <w:rsid w:val="00DB15D4"/>
    <w:rsid w:val="00DB1E46"/>
    <w:rsid w:val="00DB1FD2"/>
    <w:rsid w:val="00DB2755"/>
    <w:rsid w:val="00DB3B2C"/>
    <w:rsid w:val="00DB4559"/>
    <w:rsid w:val="00DB570E"/>
    <w:rsid w:val="00DB6F06"/>
    <w:rsid w:val="00DB72E3"/>
    <w:rsid w:val="00DC1E23"/>
    <w:rsid w:val="00DC1E6E"/>
    <w:rsid w:val="00DC3382"/>
    <w:rsid w:val="00DC58AF"/>
    <w:rsid w:val="00DC5FE1"/>
    <w:rsid w:val="00DC6727"/>
    <w:rsid w:val="00DC67B8"/>
    <w:rsid w:val="00DC7E12"/>
    <w:rsid w:val="00DD0C25"/>
    <w:rsid w:val="00DD16E1"/>
    <w:rsid w:val="00DD21E9"/>
    <w:rsid w:val="00DD24BB"/>
    <w:rsid w:val="00DD30C3"/>
    <w:rsid w:val="00DD3EE6"/>
    <w:rsid w:val="00DD448A"/>
    <w:rsid w:val="00DD4E6C"/>
    <w:rsid w:val="00DE12B7"/>
    <w:rsid w:val="00DE171B"/>
    <w:rsid w:val="00DE32E1"/>
    <w:rsid w:val="00DE4535"/>
    <w:rsid w:val="00DE469A"/>
    <w:rsid w:val="00DE5109"/>
    <w:rsid w:val="00DE5B11"/>
    <w:rsid w:val="00DF0888"/>
    <w:rsid w:val="00DF1C9E"/>
    <w:rsid w:val="00DF1DD8"/>
    <w:rsid w:val="00DF2CCF"/>
    <w:rsid w:val="00DF36F1"/>
    <w:rsid w:val="00DF40B0"/>
    <w:rsid w:val="00DF545B"/>
    <w:rsid w:val="00DF57A5"/>
    <w:rsid w:val="00DF59A2"/>
    <w:rsid w:val="00DF6A62"/>
    <w:rsid w:val="00DF758A"/>
    <w:rsid w:val="00E00EF5"/>
    <w:rsid w:val="00E015F4"/>
    <w:rsid w:val="00E01D60"/>
    <w:rsid w:val="00E024BA"/>
    <w:rsid w:val="00E033DB"/>
    <w:rsid w:val="00E03FBE"/>
    <w:rsid w:val="00E04DC3"/>
    <w:rsid w:val="00E0500E"/>
    <w:rsid w:val="00E05E75"/>
    <w:rsid w:val="00E07B88"/>
    <w:rsid w:val="00E13E74"/>
    <w:rsid w:val="00E15B92"/>
    <w:rsid w:val="00E16AA0"/>
    <w:rsid w:val="00E17369"/>
    <w:rsid w:val="00E20148"/>
    <w:rsid w:val="00E2158A"/>
    <w:rsid w:val="00E2190E"/>
    <w:rsid w:val="00E228BF"/>
    <w:rsid w:val="00E228C1"/>
    <w:rsid w:val="00E22C68"/>
    <w:rsid w:val="00E22E88"/>
    <w:rsid w:val="00E236E2"/>
    <w:rsid w:val="00E2471B"/>
    <w:rsid w:val="00E24FC9"/>
    <w:rsid w:val="00E25A21"/>
    <w:rsid w:val="00E25B44"/>
    <w:rsid w:val="00E306D7"/>
    <w:rsid w:val="00E32D57"/>
    <w:rsid w:val="00E32EB4"/>
    <w:rsid w:val="00E32F78"/>
    <w:rsid w:val="00E352B1"/>
    <w:rsid w:val="00E366EB"/>
    <w:rsid w:val="00E36D98"/>
    <w:rsid w:val="00E40863"/>
    <w:rsid w:val="00E41EA0"/>
    <w:rsid w:val="00E43005"/>
    <w:rsid w:val="00E439C6"/>
    <w:rsid w:val="00E452CB"/>
    <w:rsid w:val="00E45673"/>
    <w:rsid w:val="00E45EB1"/>
    <w:rsid w:val="00E45FBE"/>
    <w:rsid w:val="00E4717F"/>
    <w:rsid w:val="00E518FF"/>
    <w:rsid w:val="00E523B4"/>
    <w:rsid w:val="00E539A9"/>
    <w:rsid w:val="00E550B1"/>
    <w:rsid w:val="00E56EFE"/>
    <w:rsid w:val="00E56F42"/>
    <w:rsid w:val="00E57471"/>
    <w:rsid w:val="00E574A1"/>
    <w:rsid w:val="00E61D99"/>
    <w:rsid w:val="00E61DC1"/>
    <w:rsid w:val="00E62553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437A"/>
    <w:rsid w:val="00E834A2"/>
    <w:rsid w:val="00E834BB"/>
    <w:rsid w:val="00E84233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4E9E"/>
    <w:rsid w:val="00E96076"/>
    <w:rsid w:val="00E96D45"/>
    <w:rsid w:val="00E97758"/>
    <w:rsid w:val="00E97C4A"/>
    <w:rsid w:val="00EA1B1F"/>
    <w:rsid w:val="00EA6C51"/>
    <w:rsid w:val="00EA7884"/>
    <w:rsid w:val="00EB09C0"/>
    <w:rsid w:val="00EB2876"/>
    <w:rsid w:val="00EB3068"/>
    <w:rsid w:val="00EB4925"/>
    <w:rsid w:val="00EB683A"/>
    <w:rsid w:val="00EB7251"/>
    <w:rsid w:val="00EC10F7"/>
    <w:rsid w:val="00EC1489"/>
    <w:rsid w:val="00EC1AF1"/>
    <w:rsid w:val="00EC1E3A"/>
    <w:rsid w:val="00EC4540"/>
    <w:rsid w:val="00EC5BEC"/>
    <w:rsid w:val="00EC6023"/>
    <w:rsid w:val="00EC606D"/>
    <w:rsid w:val="00EC75F7"/>
    <w:rsid w:val="00EC7907"/>
    <w:rsid w:val="00ED02AC"/>
    <w:rsid w:val="00ED0453"/>
    <w:rsid w:val="00ED0BA4"/>
    <w:rsid w:val="00ED1412"/>
    <w:rsid w:val="00ED3053"/>
    <w:rsid w:val="00ED3DBA"/>
    <w:rsid w:val="00ED45ED"/>
    <w:rsid w:val="00ED4B78"/>
    <w:rsid w:val="00ED7D70"/>
    <w:rsid w:val="00ED7EC9"/>
    <w:rsid w:val="00EE0EFA"/>
    <w:rsid w:val="00EE14B9"/>
    <w:rsid w:val="00EE1CFB"/>
    <w:rsid w:val="00EE294A"/>
    <w:rsid w:val="00EE429D"/>
    <w:rsid w:val="00EE4AB5"/>
    <w:rsid w:val="00EE4FF2"/>
    <w:rsid w:val="00EE6E09"/>
    <w:rsid w:val="00EE6E97"/>
    <w:rsid w:val="00EF0284"/>
    <w:rsid w:val="00EF0AFE"/>
    <w:rsid w:val="00EF2F03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72A"/>
    <w:rsid w:val="00F11A3D"/>
    <w:rsid w:val="00F11F66"/>
    <w:rsid w:val="00F11FAB"/>
    <w:rsid w:val="00F1260F"/>
    <w:rsid w:val="00F12BE8"/>
    <w:rsid w:val="00F1454F"/>
    <w:rsid w:val="00F178F5"/>
    <w:rsid w:val="00F17FA3"/>
    <w:rsid w:val="00F2275F"/>
    <w:rsid w:val="00F238EA"/>
    <w:rsid w:val="00F240A5"/>
    <w:rsid w:val="00F25F34"/>
    <w:rsid w:val="00F27B98"/>
    <w:rsid w:val="00F27BE2"/>
    <w:rsid w:val="00F27FA1"/>
    <w:rsid w:val="00F33646"/>
    <w:rsid w:val="00F35C30"/>
    <w:rsid w:val="00F3755E"/>
    <w:rsid w:val="00F40E0B"/>
    <w:rsid w:val="00F414D8"/>
    <w:rsid w:val="00F4271C"/>
    <w:rsid w:val="00F444CC"/>
    <w:rsid w:val="00F449C4"/>
    <w:rsid w:val="00F45799"/>
    <w:rsid w:val="00F45993"/>
    <w:rsid w:val="00F50059"/>
    <w:rsid w:val="00F517C6"/>
    <w:rsid w:val="00F51929"/>
    <w:rsid w:val="00F55478"/>
    <w:rsid w:val="00F55582"/>
    <w:rsid w:val="00F56CC9"/>
    <w:rsid w:val="00F56D9A"/>
    <w:rsid w:val="00F6287C"/>
    <w:rsid w:val="00F62907"/>
    <w:rsid w:val="00F629C0"/>
    <w:rsid w:val="00F64AFE"/>
    <w:rsid w:val="00F658D3"/>
    <w:rsid w:val="00F65D2C"/>
    <w:rsid w:val="00F6603E"/>
    <w:rsid w:val="00F6639D"/>
    <w:rsid w:val="00F66E46"/>
    <w:rsid w:val="00F672EB"/>
    <w:rsid w:val="00F675BF"/>
    <w:rsid w:val="00F67687"/>
    <w:rsid w:val="00F7166F"/>
    <w:rsid w:val="00F7483E"/>
    <w:rsid w:val="00F760E8"/>
    <w:rsid w:val="00F76E93"/>
    <w:rsid w:val="00F81D9B"/>
    <w:rsid w:val="00F848B5"/>
    <w:rsid w:val="00F84DAA"/>
    <w:rsid w:val="00F85522"/>
    <w:rsid w:val="00F857B7"/>
    <w:rsid w:val="00F85D0B"/>
    <w:rsid w:val="00F8682C"/>
    <w:rsid w:val="00F87DC1"/>
    <w:rsid w:val="00F90289"/>
    <w:rsid w:val="00F915B6"/>
    <w:rsid w:val="00F9757E"/>
    <w:rsid w:val="00FA00A2"/>
    <w:rsid w:val="00FA0BC5"/>
    <w:rsid w:val="00FA1DFE"/>
    <w:rsid w:val="00FA2EE8"/>
    <w:rsid w:val="00FA4D0C"/>
    <w:rsid w:val="00FA5912"/>
    <w:rsid w:val="00FA6E2C"/>
    <w:rsid w:val="00FA7061"/>
    <w:rsid w:val="00FA7867"/>
    <w:rsid w:val="00FA7AB0"/>
    <w:rsid w:val="00FB0C4E"/>
    <w:rsid w:val="00FB2376"/>
    <w:rsid w:val="00FB3193"/>
    <w:rsid w:val="00FB334F"/>
    <w:rsid w:val="00FB40B0"/>
    <w:rsid w:val="00FB7B29"/>
    <w:rsid w:val="00FC0CDA"/>
    <w:rsid w:val="00FC11AE"/>
    <w:rsid w:val="00FC1298"/>
    <w:rsid w:val="00FC196A"/>
    <w:rsid w:val="00FC19C6"/>
    <w:rsid w:val="00FC1DA4"/>
    <w:rsid w:val="00FC5F65"/>
    <w:rsid w:val="00FC70B1"/>
    <w:rsid w:val="00FC73A8"/>
    <w:rsid w:val="00FC770E"/>
    <w:rsid w:val="00FD01C9"/>
    <w:rsid w:val="00FD2CC4"/>
    <w:rsid w:val="00FD2E7B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142C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28.c-nomea&#231;&#227;o%20-%20efetiv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D3085-052A-458D-9183-E2199FD6B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28.c-nomeação - efetivo</Template>
  <TotalTime>4</TotalTime>
  <Pages>1</Pages>
  <Words>222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3</cp:revision>
  <cp:lastPrinted>2022-08-25T11:31:00Z</cp:lastPrinted>
  <dcterms:created xsi:type="dcterms:W3CDTF">2022-11-16T18:36:00Z</dcterms:created>
  <dcterms:modified xsi:type="dcterms:W3CDTF">2022-11-16T18:39:00Z</dcterms:modified>
</cp:coreProperties>
</file>