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341EAA">
        <w:rPr>
          <w:b/>
          <w:sz w:val="24"/>
          <w:szCs w:val="24"/>
        </w:rPr>
        <w:t>55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A57425" w:rsidRDefault="00DF6A62" w:rsidP="008F2F32">
      <w:pPr>
        <w:pStyle w:val="Recuodecorpodetexto"/>
        <w:ind w:firstLine="1440"/>
        <w:jc w:val="both"/>
        <w:rPr>
          <w:i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27042">
        <w:rPr>
          <w:sz w:val="24"/>
          <w:szCs w:val="24"/>
        </w:rPr>
        <w:t>a</w:t>
      </w:r>
      <w:r w:rsidR="00CC6AF9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27042">
        <w:rPr>
          <w:sz w:val="24"/>
          <w:szCs w:val="24"/>
        </w:rPr>
        <w:t>a</w:t>
      </w:r>
      <w:r w:rsidR="00CC6AF9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27042">
        <w:rPr>
          <w:sz w:val="24"/>
          <w:szCs w:val="24"/>
        </w:rPr>
        <w:t>a</w:t>
      </w:r>
      <w:r w:rsidR="00CC6AF9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CC6AF9">
        <w:rPr>
          <w:sz w:val="24"/>
          <w:szCs w:val="24"/>
        </w:rPr>
        <w:t>,</w:t>
      </w:r>
      <w:r w:rsidR="00270728" w:rsidRPr="00B43809">
        <w:rPr>
          <w:sz w:val="24"/>
          <w:szCs w:val="24"/>
        </w:rPr>
        <w:t xml:space="preserve"> </w:t>
      </w:r>
      <w:r w:rsidR="00CC6AF9">
        <w:rPr>
          <w:sz w:val="24"/>
          <w:szCs w:val="24"/>
        </w:rPr>
        <w:t>p</w:t>
      </w:r>
      <w:r w:rsidR="00E94E9E">
        <w:rPr>
          <w:sz w:val="24"/>
          <w:szCs w:val="24"/>
        </w:rPr>
        <w:t>rovimento efetivo-Estatutário</w:t>
      </w:r>
      <w:r w:rsidR="00044914"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341EAA">
        <w:rPr>
          <w:i/>
        </w:rPr>
        <w:t xml:space="preserve">68/2022 e </w:t>
      </w:r>
      <w:r w:rsidR="00B27042">
        <w:rPr>
          <w:i/>
        </w:rPr>
        <w:t>7</w:t>
      </w:r>
      <w:r w:rsidR="00F27B98">
        <w:rPr>
          <w:i/>
        </w:rPr>
        <w:t>1</w:t>
      </w:r>
      <w:r w:rsidR="00BA6337">
        <w:rPr>
          <w:i/>
        </w:rPr>
        <w:t>/2022</w:t>
      </w:r>
      <w:r w:rsidR="00CC6AF9">
        <w:rPr>
          <w:i/>
        </w:rPr>
        <w:t>.</w:t>
      </w:r>
      <w:r w:rsidR="00091462">
        <w:rPr>
          <w:i/>
        </w:rPr>
        <w:t xml:space="preserve"> </w:t>
      </w:r>
    </w:p>
    <w:p w:rsidR="00B27042" w:rsidRDefault="00B27042" w:rsidP="00B27042">
      <w:pPr>
        <w:pStyle w:val="Recuodecorpodetexto"/>
        <w:shd w:val="clear" w:color="auto" w:fill="FFFFFF" w:themeFill="background1"/>
        <w:ind w:firstLine="0"/>
        <w:jc w:val="both"/>
        <w:rPr>
          <w:i/>
          <w:sz w:val="18"/>
        </w:rPr>
      </w:pPr>
    </w:p>
    <w:tbl>
      <w:tblPr>
        <w:tblpPr w:leftFromText="141" w:rightFromText="141" w:vertAnchor="text" w:tblpX="140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977"/>
        <w:gridCol w:w="1701"/>
        <w:gridCol w:w="1701"/>
        <w:gridCol w:w="567"/>
        <w:gridCol w:w="1275"/>
      </w:tblGrid>
      <w:tr w:rsidR="00341EAA" w:rsidRPr="00A26BA4" w:rsidTr="00341EA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341EAA" w:rsidRPr="00341EAA" w:rsidRDefault="00341EAA" w:rsidP="00B27042">
            <w:pPr>
              <w:jc w:val="center"/>
            </w:pPr>
            <w:r w:rsidRPr="00341EAA">
              <w:t>INS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341EAA" w:rsidRPr="00341EAA" w:rsidRDefault="00341EAA" w:rsidP="00B27042">
            <w:r w:rsidRPr="00341EAA">
              <w:t>NOME</w:t>
            </w:r>
          </w:p>
        </w:tc>
        <w:tc>
          <w:tcPr>
            <w:tcW w:w="1701" w:type="dxa"/>
            <w:shd w:val="clear" w:color="auto" w:fill="FFFFFF" w:themeFill="background1"/>
          </w:tcPr>
          <w:p w:rsidR="00341EAA" w:rsidRPr="00341EAA" w:rsidRDefault="00341EAA" w:rsidP="00B27042">
            <w:r w:rsidRPr="00341EAA">
              <w:t>CPF</w:t>
            </w:r>
          </w:p>
        </w:tc>
        <w:tc>
          <w:tcPr>
            <w:tcW w:w="1701" w:type="dxa"/>
            <w:shd w:val="clear" w:color="auto" w:fill="FFFFFF" w:themeFill="background1"/>
          </w:tcPr>
          <w:p w:rsidR="00341EAA" w:rsidRPr="00341EAA" w:rsidRDefault="00341EAA" w:rsidP="00B27042">
            <w:r w:rsidRPr="00341EAA">
              <w:t xml:space="preserve">CARGO </w:t>
            </w:r>
          </w:p>
        </w:tc>
        <w:tc>
          <w:tcPr>
            <w:tcW w:w="567" w:type="dxa"/>
            <w:shd w:val="clear" w:color="auto" w:fill="FFFFFF" w:themeFill="background1"/>
          </w:tcPr>
          <w:p w:rsidR="00341EAA" w:rsidRPr="00341EAA" w:rsidRDefault="00341EAA" w:rsidP="00B27042">
            <w:r w:rsidRPr="00341EAA">
              <w:t>Clas</w:t>
            </w:r>
          </w:p>
        </w:tc>
        <w:tc>
          <w:tcPr>
            <w:tcW w:w="1275" w:type="dxa"/>
            <w:shd w:val="clear" w:color="auto" w:fill="FFFFFF" w:themeFill="background1"/>
          </w:tcPr>
          <w:p w:rsidR="00341EAA" w:rsidRPr="00341EAA" w:rsidRDefault="00341EAA" w:rsidP="00B27042">
            <w:r w:rsidRPr="00341EAA">
              <w:t>Início das funções</w:t>
            </w:r>
          </w:p>
        </w:tc>
      </w:tr>
      <w:tr w:rsidR="00341EAA" w:rsidRPr="00187D18" w:rsidTr="00341EA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341EAA" w:rsidRPr="00341EAA" w:rsidRDefault="00341EAA" w:rsidP="00341EAA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132782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341EAA" w:rsidRPr="00341EAA" w:rsidRDefault="00341EAA" w:rsidP="00341EAA">
            <w:pPr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Fabiane Aparecida Veridiano Peracchi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41EAA" w:rsidRPr="00341EAA" w:rsidRDefault="00341EAA" w:rsidP="00341EAA">
            <w:pPr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067.853.779-86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41EAA" w:rsidRPr="00341EAA" w:rsidRDefault="00341EAA" w:rsidP="00341EAA">
            <w:pPr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PROFESSOR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EAA" w:rsidRPr="00341EAA" w:rsidRDefault="00341EAA" w:rsidP="00341EAA">
            <w:pPr>
              <w:jc w:val="center"/>
              <w:rPr>
                <w:color w:val="000000" w:themeColor="text1"/>
              </w:rPr>
            </w:pPr>
            <w:r w:rsidRPr="00341EAA">
              <w:rPr>
                <w:color w:val="000000" w:themeColor="text1"/>
              </w:rPr>
              <w:t>58</w:t>
            </w:r>
          </w:p>
        </w:tc>
        <w:tc>
          <w:tcPr>
            <w:tcW w:w="1275" w:type="dxa"/>
            <w:shd w:val="clear" w:color="auto" w:fill="FFFFFF" w:themeFill="background1"/>
          </w:tcPr>
          <w:p w:rsidR="00341EAA" w:rsidRPr="00341EAA" w:rsidRDefault="00341EAA" w:rsidP="00341EAA">
            <w:pPr>
              <w:jc w:val="center"/>
              <w:rPr>
                <w:color w:val="000000" w:themeColor="text1"/>
              </w:rPr>
            </w:pPr>
            <w:r w:rsidRPr="00341EAA">
              <w:rPr>
                <w:color w:val="000000" w:themeColor="text1"/>
              </w:rPr>
              <w:t>01/10/2022</w:t>
            </w:r>
          </w:p>
        </w:tc>
      </w:tr>
      <w:tr w:rsidR="00341EAA" w:rsidRPr="00187D18" w:rsidTr="00341EA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341EAA" w:rsidRPr="00341EAA" w:rsidRDefault="00341EAA" w:rsidP="00341EAA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126553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341EAA" w:rsidRPr="00341EAA" w:rsidRDefault="00341EAA" w:rsidP="00341EAA">
            <w:pPr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CLAUDINEIA APARECIDA DE SOUZA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41EAA" w:rsidRPr="00341EAA" w:rsidRDefault="00341EAA" w:rsidP="00341EAA">
            <w:pPr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057.030.199-82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41EAA" w:rsidRPr="00341EAA" w:rsidRDefault="00341EAA" w:rsidP="00341EAA">
            <w:pPr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PROFESSOR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EAA" w:rsidRPr="00341EAA" w:rsidRDefault="00341EAA" w:rsidP="00341EAA">
            <w:pPr>
              <w:jc w:val="center"/>
              <w:rPr>
                <w:color w:val="000000" w:themeColor="text1"/>
              </w:rPr>
            </w:pPr>
            <w:r w:rsidRPr="00341EAA">
              <w:rPr>
                <w:color w:val="000000" w:themeColor="text1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</w:tcPr>
          <w:p w:rsidR="00341EAA" w:rsidRPr="00341EAA" w:rsidRDefault="00341EAA" w:rsidP="00341EAA">
            <w:pPr>
              <w:jc w:val="center"/>
              <w:rPr>
                <w:color w:val="000000" w:themeColor="text1"/>
              </w:rPr>
            </w:pPr>
            <w:r w:rsidRPr="00341EAA">
              <w:rPr>
                <w:color w:val="000000" w:themeColor="text1"/>
              </w:rPr>
              <w:t>16/10/2022</w:t>
            </w:r>
          </w:p>
        </w:tc>
      </w:tr>
      <w:tr w:rsidR="00341EAA" w:rsidRPr="00187D18" w:rsidTr="00341EA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341EAA" w:rsidRPr="00341EAA" w:rsidRDefault="00341EAA" w:rsidP="00C76B6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126042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341EAA" w:rsidRPr="00341EAA" w:rsidRDefault="00341EAA" w:rsidP="00C76B62">
            <w:pPr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DEBORA MAGALHÃES VENDRAME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41EAA" w:rsidRPr="00341EAA" w:rsidRDefault="00341EAA" w:rsidP="00C76B62">
            <w:pPr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011.647.699-01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41EAA" w:rsidRPr="00341EAA" w:rsidRDefault="00341EAA" w:rsidP="00C76B62">
            <w:pPr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PROFESSOR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EAA" w:rsidRPr="00341EAA" w:rsidRDefault="00341EAA" w:rsidP="00C76B62">
            <w:pPr>
              <w:jc w:val="center"/>
              <w:rPr>
                <w:color w:val="000000" w:themeColor="text1"/>
              </w:rPr>
            </w:pPr>
            <w:r w:rsidRPr="00341EAA">
              <w:rPr>
                <w:color w:val="000000" w:themeColor="text1"/>
              </w:rPr>
              <w:t>67</w:t>
            </w:r>
          </w:p>
        </w:tc>
        <w:tc>
          <w:tcPr>
            <w:tcW w:w="1275" w:type="dxa"/>
            <w:shd w:val="clear" w:color="auto" w:fill="FFFFFF" w:themeFill="background1"/>
          </w:tcPr>
          <w:p w:rsidR="00341EAA" w:rsidRPr="00341EAA" w:rsidRDefault="00341EAA" w:rsidP="00C76B62">
            <w:pPr>
              <w:jc w:val="center"/>
              <w:rPr>
                <w:color w:val="000000" w:themeColor="text1"/>
              </w:rPr>
            </w:pPr>
            <w:r w:rsidRPr="00341EAA">
              <w:rPr>
                <w:color w:val="000000" w:themeColor="text1"/>
              </w:rPr>
              <w:t>10/10/2022</w:t>
            </w:r>
          </w:p>
        </w:tc>
      </w:tr>
      <w:tr w:rsidR="00341EAA" w:rsidRPr="00187D18" w:rsidTr="00341EA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341EAA" w:rsidRPr="00341EAA" w:rsidRDefault="00341EAA" w:rsidP="00341EAA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132136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341EAA" w:rsidRPr="00341EAA" w:rsidRDefault="00341EAA" w:rsidP="00341EAA">
            <w:pPr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ROSICLER PETRY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41EAA" w:rsidRPr="00341EAA" w:rsidRDefault="00341EAA" w:rsidP="00341EAA">
            <w:pPr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660.828.209-59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341EAA" w:rsidRPr="00341EAA" w:rsidRDefault="00341EAA" w:rsidP="00341EAA">
            <w:pPr>
              <w:rPr>
                <w:rFonts w:ascii="Calibri" w:hAnsi="Calibri" w:cs="Calibri"/>
                <w:color w:val="000000" w:themeColor="text1"/>
              </w:rPr>
            </w:pPr>
            <w:r w:rsidRPr="00341EAA">
              <w:rPr>
                <w:rFonts w:ascii="Calibri" w:hAnsi="Calibri" w:cs="Calibri"/>
                <w:color w:val="000000" w:themeColor="text1"/>
              </w:rPr>
              <w:t>PROFESSOR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41EAA" w:rsidRPr="00341EAA" w:rsidRDefault="00341EAA" w:rsidP="00341EAA">
            <w:pPr>
              <w:jc w:val="center"/>
              <w:rPr>
                <w:color w:val="000000" w:themeColor="text1"/>
              </w:rPr>
            </w:pPr>
            <w:r w:rsidRPr="00341EAA">
              <w:rPr>
                <w:color w:val="000000" w:themeColor="text1"/>
              </w:rPr>
              <w:t>68</w:t>
            </w:r>
          </w:p>
        </w:tc>
        <w:tc>
          <w:tcPr>
            <w:tcW w:w="1275" w:type="dxa"/>
            <w:shd w:val="clear" w:color="auto" w:fill="FFFFFF" w:themeFill="background1"/>
          </w:tcPr>
          <w:p w:rsidR="00341EAA" w:rsidRPr="00341EAA" w:rsidRDefault="00341EAA" w:rsidP="00341EAA">
            <w:pPr>
              <w:jc w:val="center"/>
              <w:rPr>
                <w:color w:val="000000" w:themeColor="text1"/>
              </w:rPr>
            </w:pPr>
            <w:r w:rsidRPr="00341EAA">
              <w:rPr>
                <w:color w:val="000000" w:themeColor="text1"/>
              </w:rPr>
              <w:t>10/10/2022</w:t>
            </w:r>
          </w:p>
        </w:tc>
      </w:tr>
    </w:tbl>
    <w:p w:rsidR="008A7FAE" w:rsidRDefault="008A7FAE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F27B98">
        <w:rPr>
          <w:sz w:val="24"/>
          <w:szCs w:val="24"/>
        </w:rPr>
        <w:t>0</w:t>
      </w:r>
      <w:r w:rsidR="00341EAA">
        <w:rPr>
          <w:sz w:val="24"/>
          <w:szCs w:val="24"/>
        </w:rPr>
        <w:t>7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F27B98">
        <w:rPr>
          <w:sz w:val="24"/>
          <w:szCs w:val="24"/>
        </w:rPr>
        <w:t>outubro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831" w:rsidRDefault="00811831">
      <w:r>
        <w:separator/>
      </w:r>
    </w:p>
  </w:endnote>
  <w:endnote w:type="continuationSeparator" w:id="1">
    <w:p w:rsidR="00811831" w:rsidRDefault="00811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831" w:rsidRDefault="00811831">
      <w:r>
        <w:separator/>
      </w:r>
    </w:p>
  </w:footnote>
  <w:footnote w:type="continuationSeparator" w:id="1">
    <w:p w:rsidR="00811831" w:rsidRDefault="00811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1EAA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1831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A7FAE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4E64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6AF9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11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2022-08-25T11:31:00Z</cp:lastPrinted>
  <dcterms:created xsi:type="dcterms:W3CDTF">2022-10-07T11:42:00Z</dcterms:created>
  <dcterms:modified xsi:type="dcterms:W3CDTF">2022-10-07T11:56:00Z</dcterms:modified>
</cp:coreProperties>
</file>