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</w:t>
      </w:r>
      <w:r w:rsidR="00533A4A">
        <w:rPr>
          <w:b/>
          <w:sz w:val="24"/>
          <w:szCs w:val="24"/>
        </w:rPr>
        <w:t>20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533A4A">
        <w:rPr>
          <w:sz w:val="24"/>
          <w:szCs w:val="24"/>
        </w:rPr>
        <w:t>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533A4A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533A4A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607110">
        <w:rPr>
          <w:sz w:val="24"/>
          <w:szCs w:val="24"/>
        </w:rPr>
        <w:t>0</w:t>
      </w:r>
      <w:r w:rsidR="00533A4A">
        <w:rPr>
          <w:sz w:val="24"/>
          <w:szCs w:val="24"/>
        </w:rPr>
        <w:t>9</w:t>
      </w:r>
      <w:r w:rsidR="00FD2E7B">
        <w:rPr>
          <w:sz w:val="24"/>
          <w:szCs w:val="24"/>
        </w:rPr>
        <w:t xml:space="preserve"> de setembro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AC0422">
        <w:rPr>
          <w:i/>
        </w:rPr>
        <w:t>6</w:t>
      </w:r>
      <w:r w:rsidR="00533A4A">
        <w:rPr>
          <w:i/>
        </w:rPr>
        <w:t>5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119"/>
        <w:gridCol w:w="639"/>
      </w:tblGrid>
      <w:tr w:rsidR="00533A4A" w:rsidRPr="00607110" w:rsidTr="005626B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33A4A" w:rsidRPr="0010038B" w:rsidRDefault="00533A4A" w:rsidP="00533A4A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33A4A" w:rsidRPr="0010038B" w:rsidRDefault="00533A4A" w:rsidP="00533A4A">
            <w:r w:rsidRPr="0010038B">
              <w:t>NOME</w:t>
            </w:r>
          </w:p>
        </w:tc>
        <w:tc>
          <w:tcPr>
            <w:tcW w:w="1559" w:type="dxa"/>
          </w:tcPr>
          <w:p w:rsidR="00533A4A" w:rsidRPr="0010038B" w:rsidRDefault="00533A4A" w:rsidP="00533A4A">
            <w:r w:rsidRPr="0010038B">
              <w:t>CPF</w:t>
            </w:r>
          </w:p>
        </w:tc>
        <w:tc>
          <w:tcPr>
            <w:tcW w:w="3119" w:type="dxa"/>
          </w:tcPr>
          <w:p w:rsidR="00533A4A" w:rsidRPr="0010038B" w:rsidRDefault="00533A4A" w:rsidP="00533A4A">
            <w:r w:rsidRPr="0010038B">
              <w:t xml:space="preserve">CARGO </w:t>
            </w:r>
          </w:p>
        </w:tc>
        <w:tc>
          <w:tcPr>
            <w:tcW w:w="639" w:type="dxa"/>
          </w:tcPr>
          <w:p w:rsidR="00533A4A" w:rsidRPr="0010038B" w:rsidRDefault="00533A4A" w:rsidP="00533A4A">
            <w:r w:rsidRPr="0010038B">
              <w:t>Clas</w:t>
            </w:r>
          </w:p>
        </w:tc>
      </w:tr>
      <w:tr w:rsidR="00566BB6" w:rsidRPr="00C75F31" w:rsidTr="00533A4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66BB6" w:rsidRPr="00533A4A" w:rsidRDefault="00566BB6" w:rsidP="00D81B54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33A4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132108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66BB6" w:rsidRPr="00533A4A" w:rsidRDefault="00566BB6" w:rsidP="00D81B5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33A4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André Hamester Rzatki</w:t>
            </w:r>
          </w:p>
        </w:tc>
        <w:tc>
          <w:tcPr>
            <w:tcW w:w="1559" w:type="dxa"/>
            <w:vAlign w:val="bottom"/>
          </w:tcPr>
          <w:p w:rsidR="00566BB6" w:rsidRPr="00533A4A" w:rsidRDefault="00566BB6" w:rsidP="00D81B5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33A4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078.768.299-37</w:t>
            </w:r>
          </w:p>
        </w:tc>
        <w:tc>
          <w:tcPr>
            <w:tcW w:w="3119" w:type="dxa"/>
            <w:vAlign w:val="bottom"/>
          </w:tcPr>
          <w:p w:rsidR="00566BB6" w:rsidRPr="00533A4A" w:rsidRDefault="00566BB6" w:rsidP="00D81B5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33A4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566BB6" w:rsidRPr="00533A4A" w:rsidRDefault="00566BB6" w:rsidP="00D81B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3A4A">
              <w:rPr>
                <w:color w:val="000000" w:themeColor="text1"/>
                <w:sz w:val="22"/>
                <w:szCs w:val="22"/>
              </w:rPr>
              <w:t>39</w:t>
            </w:r>
          </w:p>
        </w:tc>
      </w:tr>
    </w:tbl>
    <w:p w:rsidR="00105538" w:rsidRDefault="00105538" w:rsidP="000A28D2">
      <w:pPr>
        <w:pStyle w:val="Recuodecorpodetexto"/>
        <w:ind w:firstLine="851"/>
        <w:jc w:val="both"/>
        <w:rPr>
          <w:i/>
          <w:sz w:val="18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533A4A">
        <w:rPr>
          <w:sz w:val="24"/>
          <w:szCs w:val="24"/>
        </w:rPr>
        <w:t xml:space="preserve">08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533A4A">
        <w:rPr>
          <w:sz w:val="24"/>
          <w:szCs w:val="24"/>
        </w:rPr>
        <w:t>setembro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FF2" w:rsidRDefault="00EE4FF2">
      <w:r>
        <w:separator/>
      </w:r>
    </w:p>
  </w:endnote>
  <w:endnote w:type="continuationSeparator" w:id="1">
    <w:p w:rsidR="00EE4FF2" w:rsidRDefault="00EE4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FF2" w:rsidRDefault="00EE4FF2">
      <w:r>
        <w:separator/>
      </w:r>
    </w:p>
  </w:footnote>
  <w:footnote w:type="continuationSeparator" w:id="1">
    <w:p w:rsidR="00EE4FF2" w:rsidRDefault="00EE4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9251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2022-09-08T20:20:00Z</dcterms:created>
  <dcterms:modified xsi:type="dcterms:W3CDTF">2022-09-08T20:23:00Z</dcterms:modified>
</cp:coreProperties>
</file>