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991982">
        <w:rPr>
          <w:b/>
          <w:sz w:val="24"/>
          <w:szCs w:val="24"/>
        </w:rPr>
        <w:t>18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A28D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A28D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A28D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607110">
        <w:rPr>
          <w:sz w:val="24"/>
          <w:szCs w:val="24"/>
        </w:rPr>
        <w:t>0</w:t>
      </w:r>
      <w:r w:rsidR="00991982">
        <w:rPr>
          <w:sz w:val="24"/>
          <w:szCs w:val="24"/>
        </w:rPr>
        <w:t>6</w:t>
      </w:r>
      <w:r w:rsidR="00FD2E7B">
        <w:rPr>
          <w:sz w:val="24"/>
          <w:szCs w:val="24"/>
        </w:rPr>
        <w:t xml:space="preserve"> de setembro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AC0422">
        <w:rPr>
          <w:i/>
        </w:rPr>
        <w:t>6</w:t>
      </w:r>
      <w:r w:rsidR="00607110">
        <w:rPr>
          <w:i/>
        </w:rPr>
        <w:t>4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0A28D2" w:rsidRPr="00991982" w:rsidRDefault="000A28D2" w:rsidP="008F2F32">
      <w:pPr>
        <w:pStyle w:val="Recuodecorpodetexto"/>
        <w:ind w:firstLine="1440"/>
        <w:jc w:val="both"/>
        <w:rPr>
          <w:i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417"/>
        <w:gridCol w:w="3119"/>
        <w:gridCol w:w="639"/>
      </w:tblGrid>
      <w:tr w:rsidR="000A28D2" w:rsidRPr="00991982" w:rsidTr="009919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A28D2" w:rsidRPr="00991982" w:rsidRDefault="000A28D2" w:rsidP="00477F28">
            <w:pPr>
              <w:jc w:val="center"/>
            </w:pPr>
            <w:r w:rsidRPr="00991982"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0A28D2" w:rsidRPr="00991982" w:rsidRDefault="000A28D2" w:rsidP="00477F28">
            <w:r w:rsidRPr="00991982">
              <w:t>NOME</w:t>
            </w:r>
          </w:p>
        </w:tc>
        <w:tc>
          <w:tcPr>
            <w:tcW w:w="1417" w:type="dxa"/>
          </w:tcPr>
          <w:p w:rsidR="000A28D2" w:rsidRPr="00991982" w:rsidRDefault="000A28D2" w:rsidP="00477F28">
            <w:r w:rsidRPr="00991982">
              <w:t>CPF</w:t>
            </w:r>
          </w:p>
        </w:tc>
        <w:tc>
          <w:tcPr>
            <w:tcW w:w="3119" w:type="dxa"/>
          </w:tcPr>
          <w:p w:rsidR="000A28D2" w:rsidRPr="00991982" w:rsidRDefault="000A28D2" w:rsidP="00477F28">
            <w:r w:rsidRPr="00991982">
              <w:t xml:space="preserve">CARGO </w:t>
            </w:r>
          </w:p>
        </w:tc>
        <w:tc>
          <w:tcPr>
            <w:tcW w:w="639" w:type="dxa"/>
          </w:tcPr>
          <w:p w:rsidR="000A28D2" w:rsidRPr="00991982" w:rsidRDefault="000A28D2" w:rsidP="00477F28">
            <w:r w:rsidRPr="00991982">
              <w:t>Clas</w:t>
            </w:r>
          </w:p>
        </w:tc>
      </w:tr>
      <w:tr w:rsidR="002F0B5B" w:rsidRPr="00991982" w:rsidTr="001602D4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2F0B5B" w:rsidRPr="00991982" w:rsidRDefault="002F0B5B" w:rsidP="001602D4">
            <w:pPr>
              <w:jc w:val="center"/>
            </w:pPr>
            <w:r w:rsidRPr="00991982">
              <w:t>130930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0B5B" w:rsidRPr="00991982" w:rsidRDefault="002F0B5B" w:rsidP="001602D4">
            <w:r w:rsidRPr="00991982">
              <w:t>MILENY CARNEIRO CERCARIOLLI</w:t>
            </w:r>
          </w:p>
        </w:tc>
        <w:tc>
          <w:tcPr>
            <w:tcW w:w="1417" w:type="dxa"/>
            <w:vAlign w:val="bottom"/>
          </w:tcPr>
          <w:p w:rsidR="002F0B5B" w:rsidRPr="00991982" w:rsidRDefault="002F0B5B" w:rsidP="001602D4">
            <w:r w:rsidRPr="00991982">
              <w:t>089.042.319-90</w:t>
            </w:r>
          </w:p>
        </w:tc>
        <w:tc>
          <w:tcPr>
            <w:tcW w:w="3119" w:type="dxa"/>
            <w:vAlign w:val="center"/>
          </w:tcPr>
          <w:p w:rsidR="002F0B5B" w:rsidRPr="00991982" w:rsidRDefault="002F0B5B" w:rsidP="001602D4">
            <w:r w:rsidRPr="00991982">
              <w:t>PROFESSOR DE EDUCAÇÃO INFANTIL</w:t>
            </w:r>
          </w:p>
        </w:tc>
        <w:tc>
          <w:tcPr>
            <w:tcW w:w="639" w:type="dxa"/>
            <w:vAlign w:val="center"/>
          </w:tcPr>
          <w:p w:rsidR="002F0B5B" w:rsidRPr="00991982" w:rsidRDefault="002F0B5B" w:rsidP="001602D4">
            <w:pPr>
              <w:jc w:val="center"/>
            </w:pPr>
            <w:r w:rsidRPr="00991982">
              <w:t>32</w:t>
            </w:r>
          </w:p>
        </w:tc>
      </w:tr>
      <w:tr w:rsidR="002F0B5B" w:rsidRPr="00991982" w:rsidTr="001602D4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2F0B5B" w:rsidRPr="00991982" w:rsidRDefault="002F0B5B" w:rsidP="001602D4">
            <w:pPr>
              <w:jc w:val="center"/>
            </w:pPr>
            <w:r w:rsidRPr="00991982">
              <w:t>133189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0B5B" w:rsidRPr="00991982" w:rsidRDefault="002F0B5B" w:rsidP="001602D4">
            <w:r w:rsidRPr="00991982">
              <w:t>LUANA DE GIACOMETTI SOUZA</w:t>
            </w:r>
          </w:p>
        </w:tc>
        <w:tc>
          <w:tcPr>
            <w:tcW w:w="1417" w:type="dxa"/>
            <w:vAlign w:val="bottom"/>
          </w:tcPr>
          <w:p w:rsidR="002F0B5B" w:rsidRPr="00991982" w:rsidRDefault="002F0B5B" w:rsidP="001602D4">
            <w:r w:rsidRPr="00991982">
              <w:t>006.061.941-42</w:t>
            </w:r>
          </w:p>
        </w:tc>
        <w:tc>
          <w:tcPr>
            <w:tcW w:w="3119" w:type="dxa"/>
            <w:vAlign w:val="center"/>
          </w:tcPr>
          <w:p w:rsidR="002F0B5B" w:rsidRPr="00991982" w:rsidRDefault="002F0B5B" w:rsidP="001602D4">
            <w:r w:rsidRPr="00991982">
              <w:t>PROFESSOR DE EDUCAÇÃO INFANTIL</w:t>
            </w:r>
          </w:p>
        </w:tc>
        <w:tc>
          <w:tcPr>
            <w:tcW w:w="639" w:type="dxa"/>
            <w:vAlign w:val="center"/>
          </w:tcPr>
          <w:p w:rsidR="002F0B5B" w:rsidRPr="00991982" w:rsidRDefault="002F0B5B" w:rsidP="001602D4">
            <w:pPr>
              <w:jc w:val="center"/>
            </w:pPr>
            <w:r w:rsidRPr="00991982">
              <w:t>33</w:t>
            </w:r>
          </w:p>
        </w:tc>
      </w:tr>
    </w:tbl>
    <w:p w:rsidR="002F0B5B" w:rsidRPr="00991982" w:rsidRDefault="002F0B5B" w:rsidP="00F81D9B">
      <w:pPr>
        <w:pStyle w:val="Recuodecorpodetexto"/>
        <w:ind w:firstLine="1418"/>
        <w:jc w:val="both"/>
        <w:rPr>
          <w:bCs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991982">
        <w:rPr>
          <w:sz w:val="24"/>
          <w:szCs w:val="24"/>
        </w:rPr>
        <w:t xml:space="preserve">08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991982">
        <w:rPr>
          <w:sz w:val="24"/>
          <w:szCs w:val="24"/>
        </w:rPr>
        <w:t>setembro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587" w:rsidRDefault="002B5587">
      <w:r>
        <w:separator/>
      </w:r>
    </w:p>
  </w:endnote>
  <w:endnote w:type="continuationSeparator" w:id="1">
    <w:p w:rsidR="002B5587" w:rsidRDefault="002B5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587" w:rsidRDefault="002B5587">
      <w:r>
        <w:separator/>
      </w:r>
    </w:p>
  </w:footnote>
  <w:footnote w:type="continuationSeparator" w:id="1">
    <w:p w:rsidR="002B5587" w:rsidRDefault="002B5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9251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5587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0B5B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0CCC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982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2022-09-08T17:28:00Z</dcterms:created>
  <dcterms:modified xsi:type="dcterms:W3CDTF">2022-09-08T17:31:00Z</dcterms:modified>
</cp:coreProperties>
</file>