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A26BA4">
        <w:rPr>
          <w:sz w:val="20"/>
        </w:rPr>
        <w:t>70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E184D">
        <w:t>o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418"/>
        <w:gridCol w:w="3260"/>
        <w:gridCol w:w="639"/>
      </w:tblGrid>
      <w:tr w:rsidR="008E4708" w:rsidRPr="00A26BA4" w:rsidTr="00A26BA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418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A26BA4" w:rsidRPr="00A26BA4" w:rsidTr="00A26BA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26BA4" w:rsidRPr="00A26BA4" w:rsidRDefault="00A26BA4">
            <w:pPr>
              <w:jc w:val="right"/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133254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26BA4" w:rsidRPr="00A26BA4" w:rsidRDefault="00A26BA4" w:rsidP="00A26BA4">
            <w:pPr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*Lidia Conceição da Silva Hemkemeier</w:t>
            </w:r>
          </w:p>
        </w:tc>
        <w:tc>
          <w:tcPr>
            <w:tcW w:w="1418" w:type="dxa"/>
            <w:vAlign w:val="bottom"/>
          </w:tcPr>
          <w:p w:rsidR="00A26BA4" w:rsidRPr="00A26BA4" w:rsidRDefault="00A26BA4">
            <w:pPr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032.656.129-37</w:t>
            </w:r>
          </w:p>
        </w:tc>
        <w:tc>
          <w:tcPr>
            <w:tcW w:w="3260" w:type="dxa"/>
            <w:vAlign w:val="bottom"/>
          </w:tcPr>
          <w:p w:rsidR="00A26BA4" w:rsidRPr="00A26BA4" w:rsidRDefault="00A26BA4">
            <w:pPr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A26BA4" w:rsidRPr="00A26BA4" w:rsidRDefault="00A26BA4" w:rsidP="00A60B51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35</w:t>
            </w:r>
          </w:p>
        </w:tc>
      </w:tr>
      <w:tr w:rsidR="00A26BA4" w:rsidRPr="00A26BA4" w:rsidTr="00A26BA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26BA4" w:rsidRPr="00A26BA4" w:rsidRDefault="00A26BA4">
            <w:pPr>
              <w:jc w:val="right"/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124030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26BA4" w:rsidRPr="00A26BA4" w:rsidRDefault="00A26BA4" w:rsidP="00A26BA4">
            <w:pPr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Lais Eduarda de Oliveira</w:t>
            </w:r>
          </w:p>
        </w:tc>
        <w:tc>
          <w:tcPr>
            <w:tcW w:w="1418" w:type="dxa"/>
            <w:vAlign w:val="bottom"/>
          </w:tcPr>
          <w:p w:rsidR="00A26BA4" w:rsidRPr="00A26BA4" w:rsidRDefault="00A26BA4">
            <w:pPr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082.491.049-43</w:t>
            </w:r>
          </w:p>
        </w:tc>
        <w:tc>
          <w:tcPr>
            <w:tcW w:w="3260" w:type="dxa"/>
            <w:vAlign w:val="bottom"/>
          </w:tcPr>
          <w:p w:rsidR="00A26BA4" w:rsidRPr="00A26BA4" w:rsidRDefault="00A26BA4">
            <w:pPr>
              <w:rPr>
                <w:rFonts w:ascii="Calibri" w:hAnsi="Calibri" w:cs="Calibri"/>
                <w:color w:val="000000"/>
              </w:rPr>
            </w:pPr>
            <w:r w:rsidRPr="00A26BA4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A26BA4" w:rsidRPr="00A26BA4" w:rsidRDefault="00A26BA4" w:rsidP="00A60B51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36</w:t>
            </w:r>
          </w:p>
        </w:tc>
      </w:tr>
      <w:tr w:rsidR="00A26BA4" w:rsidRPr="00A26BA4" w:rsidTr="00A26BA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26BA4" w:rsidRPr="004B1AD1" w:rsidRDefault="00A26BA4">
            <w:pPr>
              <w:jc w:val="right"/>
              <w:rPr>
                <w:rFonts w:ascii="Calibri" w:hAnsi="Calibri" w:cs="Calibri"/>
                <w:color w:val="0070C0"/>
              </w:rPr>
            </w:pPr>
            <w:r w:rsidRPr="004B1AD1">
              <w:rPr>
                <w:rFonts w:ascii="Calibri" w:hAnsi="Calibri" w:cs="Calibri"/>
                <w:color w:val="0070C0"/>
              </w:rPr>
              <w:t>124096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26BA4" w:rsidRPr="004B1AD1" w:rsidRDefault="00A26BA4" w:rsidP="00A26BA4">
            <w:pPr>
              <w:rPr>
                <w:rFonts w:ascii="Calibri" w:hAnsi="Calibri" w:cs="Calibri"/>
                <w:color w:val="0070C0"/>
              </w:rPr>
            </w:pPr>
            <w:r w:rsidRPr="004B1AD1">
              <w:rPr>
                <w:rFonts w:ascii="Calibri" w:hAnsi="Calibri" w:cs="Calibri"/>
                <w:color w:val="0070C0"/>
              </w:rPr>
              <w:t>Ana Caroline Lopes Bernardino</w:t>
            </w:r>
          </w:p>
        </w:tc>
        <w:tc>
          <w:tcPr>
            <w:tcW w:w="1418" w:type="dxa"/>
            <w:vAlign w:val="bottom"/>
          </w:tcPr>
          <w:p w:rsidR="00A26BA4" w:rsidRPr="004B1AD1" w:rsidRDefault="00A26BA4">
            <w:pPr>
              <w:rPr>
                <w:rFonts w:ascii="Calibri" w:hAnsi="Calibri" w:cs="Calibri"/>
                <w:color w:val="0070C0"/>
              </w:rPr>
            </w:pPr>
            <w:r w:rsidRPr="004B1AD1">
              <w:rPr>
                <w:rFonts w:ascii="Calibri" w:hAnsi="Calibri" w:cs="Calibri"/>
                <w:color w:val="0070C0"/>
              </w:rPr>
              <w:t>084.208.519-06</w:t>
            </w:r>
          </w:p>
        </w:tc>
        <w:tc>
          <w:tcPr>
            <w:tcW w:w="3260" w:type="dxa"/>
            <w:vAlign w:val="bottom"/>
          </w:tcPr>
          <w:p w:rsidR="00A26BA4" w:rsidRPr="004B1AD1" w:rsidRDefault="00A26BA4">
            <w:pPr>
              <w:rPr>
                <w:rFonts w:ascii="Calibri" w:hAnsi="Calibri" w:cs="Calibri"/>
                <w:color w:val="0070C0"/>
              </w:rPr>
            </w:pPr>
            <w:r w:rsidRPr="004B1AD1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A26BA4" w:rsidRPr="004B1AD1" w:rsidRDefault="00A26BA4" w:rsidP="00A60B51">
            <w:pPr>
              <w:jc w:val="center"/>
              <w:rPr>
                <w:color w:val="0070C0"/>
              </w:rPr>
            </w:pPr>
            <w:r w:rsidRPr="004B1AD1">
              <w:rPr>
                <w:color w:val="0070C0"/>
              </w:rPr>
              <w:t>37</w:t>
            </w:r>
          </w:p>
        </w:tc>
      </w:tr>
      <w:tr w:rsidR="00A26BA4" w:rsidRPr="009F5BCA" w:rsidTr="009F5BC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A26BA4" w:rsidRPr="009F5BCA" w:rsidRDefault="00A26BA4">
            <w:pPr>
              <w:jc w:val="right"/>
              <w:rPr>
                <w:rFonts w:ascii="Calibri" w:hAnsi="Calibri" w:cs="Calibri"/>
                <w:color w:val="0070C0"/>
              </w:rPr>
            </w:pPr>
            <w:r w:rsidRPr="009F5BCA">
              <w:rPr>
                <w:rFonts w:ascii="Calibri" w:hAnsi="Calibri" w:cs="Calibri"/>
                <w:color w:val="0070C0"/>
              </w:rPr>
              <w:t>124826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A26BA4" w:rsidRPr="009F5BCA" w:rsidRDefault="00A26BA4" w:rsidP="00A26BA4">
            <w:pPr>
              <w:rPr>
                <w:rFonts w:ascii="Calibri" w:hAnsi="Calibri" w:cs="Calibri"/>
                <w:color w:val="0070C0"/>
              </w:rPr>
            </w:pPr>
            <w:r w:rsidRPr="009F5BCA">
              <w:rPr>
                <w:rFonts w:ascii="Calibri" w:hAnsi="Calibri" w:cs="Calibri"/>
                <w:color w:val="0070C0"/>
              </w:rPr>
              <w:t>Patricia Chaves do Nascimento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A26BA4" w:rsidRPr="009F5BCA" w:rsidRDefault="00A26BA4">
            <w:pPr>
              <w:rPr>
                <w:rFonts w:ascii="Calibri" w:hAnsi="Calibri" w:cs="Calibri"/>
                <w:color w:val="0070C0"/>
              </w:rPr>
            </w:pPr>
            <w:r w:rsidRPr="009F5BCA">
              <w:rPr>
                <w:rFonts w:ascii="Calibri" w:hAnsi="Calibri" w:cs="Calibri"/>
                <w:color w:val="0070C0"/>
              </w:rPr>
              <w:t>071.615.619-90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A26BA4" w:rsidRPr="009F5BCA" w:rsidRDefault="00A26BA4">
            <w:pPr>
              <w:rPr>
                <w:rFonts w:ascii="Calibri" w:hAnsi="Calibri" w:cs="Calibri"/>
                <w:color w:val="0070C0"/>
              </w:rPr>
            </w:pPr>
            <w:r w:rsidRPr="009F5BCA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A26BA4" w:rsidRPr="009F5BCA" w:rsidRDefault="00A26BA4" w:rsidP="00A60B51">
            <w:pPr>
              <w:jc w:val="center"/>
              <w:rPr>
                <w:color w:val="0070C0"/>
              </w:rPr>
            </w:pPr>
            <w:r w:rsidRPr="009F5BCA">
              <w:rPr>
                <w:color w:val="0070C0"/>
              </w:rPr>
              <w:t>61</w:t>
            </w:r>
          </w:p>
        </w:tc>
      </w:tr>
    </w:tbl>
    <w:p w:rsidR="008E0850" w:rsidRPr="008E0850" w:rsidRDefault="008E0850" w:rsidP="00A33FC9">
      <w:pPr>
        <w:ind w:firstLine="851"/>
        <w:jc w:val="both"/>
        <w:rPr>
          <w:i/>
          <w:sz w:val="14"/>
          <w:szCs w:val="14"/>
        </w:rPr>
      </w:pPr>
      <w:r w:rsidRPr="008E0850">
        <w:rPr>
          <w:i/>
          <w:sz w:val="14"/>
          <w:szCs w:val="14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710F7">
        <w:t>s</w:t>
      </w:r>
      <w:r w:rsidR="00CD08C7" w:rsidRPr="0010038B">
        <w:t xml:space="preserve"> candidat</w:t>
      </w:r>
      <w:r w:rsidR="007A2154">
        <w:t>o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7A2154">
        <w:t>o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C710F7">
        <w:t xml:space="preserve"> </w:t>
      </w:r>
      <w:r w:rsidR="008E0850">
        <w:t>2</w:t>
      </w:r>
      <w:r w:rsidR="0028316B">
        <w:t>8</w:t>
      </w:r>
      <w:r w:rsidR="00A60B51">
        <w:t xml:space="preserve"> de setembro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28316B">
        <w:t>04</w:t>
      </w:r>
      <w:r w:rsidR="008165A3">
        <w:t xml:space="preserve"> </w:t>
      </w:r>
      <w:r w:rsidR="00727519" w:rsidRPr="0010038B">
        <w:t xml:space="preserve">de </w:t>
      </w:r>
      <w:r w:rsidR="0028316B">
        <w:t>outubro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E0850">
        <w:t>1</w:t>
      </w:r>
      <w:r w:rsidR="0028316B">
        <w:t>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4B3F83">
        <w:t>setembro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844" w:rsidRDefault="00B52844">
      <w:r>
        <w:separator/>
      </w:r>
    </w:p>
  </w:endnote>
  <w:endnote w:type="continuationSeparator" w:id="1">
    <w:p w:rsidR="00B52844" w:rsidRDefault="00B52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844" w:rsidRDefault="00B52844">
      <w:r>
        <w:separator/>
      </w:r>
    </w:p>
  </w:footnote>
  <w:footnote w:type="continuationSeparator" w:id="1">
    <w:p w:rsidR="00B52844" w:rsidRDefault="00B52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3894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8E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AD1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59E"/>
    <w:rsid w:val="00B51114"/>
    <w:rsid w:val="00B52279"/>
    <w:rsid w:val="00B5283C"/>
    <w:rsid w:val="00B52844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12</TotalTime>
  <Pages>1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2022-08-25T12:33:00Z</cp:lastPrinted>
  <dcterms:created xsi:type="dcterms:W3CDTF">2022-09-16T11:25:00Z</dcterms:created>
  <dcterms:modified xsi:type="dcterms:W3CDTF">2022-10-03T10:42:00Z</dcterms:modified>
</cp:coreProperties>
</file>