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2E7C04">
        <w:rPr>
          <w:b/>
          <w:sz w:val="24"/>
          <w:szCs w:val="24"/>
        </w:rPr>
        <w:t xml:space="preserve"> </w:t>
      </w:r>
      <w:r w:rsidR="00531423">
        <w:rPr>
          <w:b/>
          <w:sz w:val="24"/>
          <w:szCs w:val="24"/>
        </w:rPr>
        <w:t>306</w:t>
      </w:r>
      <w:r w:rsidR="00B43809">
        <w:rPr>
          <w:b/>
          <w:sz w:val="24"/>
          <w:szCs w:val="24"/>
        </w:rPr>
        <w:t>/202</w:t>
      </w:r>
      <w:r w:rsidR="00304E94">
        <w:rPr>
          <w:b/>
          <w:sz w:val="24"/>
          <w:szCs w:val="24"/>
        </w:rPr>
        <w:t>2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531423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="00E62553">
        <w:rPr>
          <w:sz w:val="24"/>
          <w:szCs w:val="24"/>
        </w:rPr>
        <w:t>, respeitando a</w:t>
      </w:r>
      <w:r w:rsidRPr="00B43809">
        <w:rPr>
          <w:sz w:val="24"/>
          <w:szCs w:val="24"/>
        </w:rPr>
        <w:t xml:space="preserve"> ordem rigorosa de classificação</w:t>
      </w:r>
      <w:r w:rsidR="00304E94">
        <w:rPr>
          <w:sz w:val="24"/>
          <w:szCs w:val="24"/>
        </w:rPr>
        <w:t xml:space="preserve"> </w:t>
      </w:r>
      <w:r w:rsidR="000A28D2">
        <w:rPr>
          <w:sz w:val="24"/>
          <w:szCs w:val="24"/>
        </w:rPr>
        <w:t>a</w:t>
      </w:r>
      <w:r w:rsidR="00304E94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0A28D2">
        <w:rPr>
          <w:sz w:val="24"/>
          <w:szCs w:val="24"/>
        </w:rPr>
        <w:t>a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0A28D2">
        <w:rPr>
          <w:sz w:val="24"/>
          <w:szCs w:val="24"/>
        </w:rPr>
        <w:t>a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E94E9E">
        <w:rPr>
          <w:sz w:val="24"/>
          <w:szCs w:val="24"/>
        </w:rPr>
        <w:t>Provimento efetivo-Estatutário</w:t>
      </w:r>
      <w:r w:rsidR="00044914">
        <w:rPr>
          <w:sz w:val="24"/>
          <w:szCs w:val="24"/>
        </w:rPr>
        <w:t xml:space="preserve">, </w:t>
      </w:r>
      <w:r w:rsidR="00531423">
        <w:rPr>
          <w:sz w:val="24"/>
          <w:szCs w:val="24"/>
        </w:rPr>
        <w:t>para início das funções em 01 de setembro de 2022.</w:t>
      </w:r>
    </w:p>
    <w:p w:rsidR="00A57425" w:rsidRDefault="00F27FA1" w:rsidP="008F2F32">
      <w:pPr>
        <w:pStyle w:val="Recuodecorpodetexto"/>
        <w:ind w:firstLine="1440"/>
        <w:jc w:val="both"/>
        <w:rPr>
          <w:i/>
        </w:rPr>
      </w:pPr>
      <w:r w:rsidRPr="00F27FA1">
        <w:rPr>
          <w:i/>
        </w:rPr>
        <w:t xml:space="preserve">Edital de convocação nº </w:t>
      </w:r>
      <w:r w:rsidR="00AC0422">
        <w:rPr>
          <w:i/>
        </w:rPr>
        <w:t>6</w:t>
      </w:r>
      <w:r w:rsidR="000A28D2">
        <w:rPr>
          <w:i/>
        </w:rPr>
        <w:t>2</w:t>
      </w:r>
      <w:r w:rsidR="00BA6337">
        <w:rPr>
          <w:i/>
        </w:rPr>
        <w:t>/2022</w:t>
      </w:r>
      <w:r w:rsidR="00091462">
        <w:rPr>
          <w:i/>
        </w:rPr>
        <w:t xml:space="preserve"> </w:t>
      </w:r>
    </w:p>
    <w:p w:rsidR="000A28D2" w:rsidRDefault="000A28D2" w:rsidP="008F2F32">
      <w:pPr>
        <w:pStyle w:val="Recuodecorpodetexto"/>
        <w:ind w:firstLine="1440"/>
        <w:jc w:val="both"/>
        <w:rPr>
          <w:i/>
        </w:rPr>
      </w:pP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260"/>
        <w:gridCol w:w="1559"/>
        <w:gridCol w:w="3261"/>
        <w:gridCol w:w="497"/>
      </w:tblGrid>
      <w:tr w:rsidR="000A28D2" w:rsidRPr="0010038B" w:rsidTr="00477F28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0A28D2" w:rsidRPr="0010038B" w:rsidRDefault="000A28D2" w:rsidP="00477F28">
            <w:pPr>
              <w:jc w:val="center"/>
            </w:pPr>
            <w:r w:rsidRPr="0010038B">
              <w:t>INS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0A28D2" w:rsidRPr="0010038B" w:rsidRDefault="000A28D2" w:rsidP="00477F28">
            <w:r w:rsidRPr="0010038B">
              <w:t>NOME</w:t>
            </w:r>
          </w:p>
        </w:tc>
        <w:tc>
          <w:tcPr>
            <w:tcW w:w="1559" w:type="dxa"/>
          </w:tcPr>
          <w:p w:rsidR="000A28D2" w:rsidRPr="0010038B" w:rsidRDefault="000A28D2" w:rsidP="00477F28">
            <w:r w:rsidRPr="0010038B">
              <w:t>CPF</w:t>
            </w:r>
          </w:p>
        </w:tc>
        <w:tc>
          <w:tcPr>
            <w:tcW w:w="3261" w:type="dxa"/>
          </w:tcPr>
          <w:p w:rsidR="000A28D2" w:rsidRPr="0010038B" w:rsidRDefault="000A28D2" w:rsidP="00477F28">
            <w:r w:rsidRPr="0010038B">
              <w:t xml:space="preserve">CARGO </w:t>
            </w:r>
          </w:p>
        </w:tc>
        <w:tc>
          <w:tcPr>
            <w:tcW w:w="497" w:type="dxa"/>
          </w:tcPr>
          <w:p w:rsidR="000A28D2" w:rsidRPr="0010038B" w:rsidRDefault="000A28D2" w:rsidP="00477F28">
            <w:r w:rsidRPr="0010038B">
              <w:t>Clas</w:t>
            </w:r>
          </w:p>
        </w:tc>
      </w:tr>
      <w:tr w:rsidR="00531423" w:rsidRPr="00C97656" w:rsidTr="00116D1A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531423" w:rsidRPr="00531423" w:rsidRDefault="00531423" w:rsidP="00116D1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31423">
              <w:rPr>
                <w:rFonts w:ascii="Calibri" w:hAnsi="Calibri" w:cs="Calibri"/>
                <w:sz w:val="22"/>
                <w:szCs w:val="22"/>
              </w:rPr>
              <w:t>132607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531423" w:rsidRPr="00531423" w:rsidRDefault="00531423" w:rsidP="00116D1A">
            <w:pPr>
              <w:rPr>
                <w:rFonts w:ascii="Calibri" w:hAnsi="Calibri" w:cs="Calibri"/>
                <w:sz w:val="22"/>
                <w:szCs w:val="22"/>
              </w:rPr>
            </w:pPr>
            <w:r w:rsidRPr="00531423">
              <w:rPr>
                <w:rFonts w:ascii="Calibri" w:hAnsi="Calibri" w:cs="Calibri"/>
                <w:sz w:val="22"/>
                <w:szCs w:val="22"/>
              </w:rPr>
              <w:t>Keila de Oliveira Barbosa</w:t>
            </w:r>
          </w:p>
        </w:tc>
        <w:tc>
          <w:tcPr>
            <w:tcW w:w="1559" w:type="dxa"/>
            <w:vAlign w:val="bottom"/>
          </w:tcPr>
          <w:p w:rsidR="00531423" w:rsidRPr="00531423" w:rsidRDefault="00531423" w:rsidP="00116D1A">
            <w:pPr>
              <w:rPr>
                <w:rFonts w:ascii="Calibri" w:hAnsi="Calibri" w:cs="Calibri"/>
                <w:sz w:val="22"/>
                <w:szCs w:val="22"/>
              </w:rPr>
            </w:pPr>
            <w:r w:rsidRPr="00531423">
              <w:rPr>
                <w:rFonts w:ascii="Calibri" w:hAnsi="Calibri" w:cs="Calibri"/>
                <w:sz w:val="22"/>
                <w:szCs w:val="22"/>
              </w:rPr>
              <w:t>073.271.139-83</w:t>
            </w:r>
          </w:p>
        </w:tc>
        <w:tc>
          <w:tcPr>
            <w:tcW w:w="3261" w:type="dxa"/>
            <w:vAlign w:val="bottom"/>
          </w:tcPr>
          <w:p w:rsidR="00531423" w:rsidRPr="00531423" w:rsidRDefault="00531423" w:rsidP="00116D1A">
            <w:pPr>
              <w:rPr>
                <w:rFonts w:ascii="Calibri" w:hAnsi="Calibri" w:cs="Calibri"/>
                <w:sz w:val="22"/>
                <w:szCs w:val="22"/>
              </w:rPr>
            </w:pPr>
            <w:r w:rsidRPr="00531423">
              <w:rPr>
                <w:rFonts w:ascii="Calibri" w:hAnsi="Calibri" w:cs="Calibri"/>
                <w:sz w:val="22"/>
                <w:szCs w:val="22"/>
              </w:rPr>
              <w:t>AUXILIAR ADMINISTRATIVO</w:t>
            </w:r>
          </w:p>
        </w:tc>
        <w:tc>
          <w:tcPr>
            <w:tcW w:w="497" w:type="dxa"/>
          </w:tcPr>
          <w:p w:rsidR="00531423" w:rsidRPr="00531423" w:rsidRDefault="00531423" w:rsidP="00116D1A">
            <w:r w:rsidRPr="00531423">
              <w:t>36</w:t>
            </w:r>
          </w:p>
        </w:tc>
      </w:tr>
    </w:tbl>
    <w:p w:rsidR="00105538" w:rsidRDefault="000A2DD7" w:rsidP="000A28D2">
      <w:pPr>
        <w:pStyle w:val="Recuodecorpodetexto"/>
        <w:ind w:firstLine="851"/>
        <w:jc w:val="both"/>
        <w:rPr>
          <w:i/>
          <w:sz w:val="18"/>
        </w:rPr>
      </w:pPr>
      <w:r w:rsidRPr="0052166B">
        <w:rPr>
          <w:i/>
          <w:sz w:val="18"/>
        </w:rPr>
        <w:t xml:space="preserve">  </w:t>
      </w:r>
    </w:p>
    <w:p w:rsidR="00760D17" w:rsidRPr="00B43809" w:rsidRDefault="00DF6A62" w:rsidP="00F81D9B">
      <w:pPr>
        <w:pStyle w:val="Recuodecorpodetexto"/>
        <w:ind w:firstLine="1418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531423">
        <w:rPr>
          <w:sz w:val="24"/>
          <w:szCs w:val="24"/>
        </w:rPr>
        <w:t xml:space="preserve"> 31</w:t>
      </w:r>
      <w:r w:rsidR="00F629C0" w:rsidRPr="00B43809">
        <w:rPr>
          <w:sz w:val="24"/>
          <w:szCs w:val="24"/>
        </w:rPr>
        <w:t>de</w:t>
      </w:r>
      <w:r w:rsidR="00CD6D47" w:rsidRPr="00B43809">
        <w:rPr>
          <w:sz w:val="24"/>
          <w:szCs w:val="24"/>
        </w:rPr>
        <w:t xml:space="preserve"> </w:t>
      </w:r>
      <w:r w:rsidR="00AC0422">
        <w:rPr>
          <w:sz w:val="24"/>
          <w:szCs w:val="24"/>
        </w:rPr>
        <w:t>agosto</w:t>
      </w:r>
      <w:r w:rsidR="00304E94">
        <w:rPr>
          <w:sz w:val="24"/>
          <w:szCs w:val="24"/>
        </w:rPr>
        <w:t xml:space="preserve"> 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304E94">
        <w:rPr>
          <w:sz w:val="24"/>
          <w:szCs w:val="24"/>
        </w:rPr>
        <w:t>2</w:t>
      </w:r>
      <w:r w:rsidRPr="00B43809">
        <w:rPr>
          <w:sz w:val="24"/>
          <w:szCs w:val="24"/>
        </w:rPr>
        <w:t>.</w:t>
      </w:r>
    </w:p>
    <w:p w:rsidR="00E94E9E" w:rsidRPr="00B43809" w:rsidRDefault="00E94E9E" w:rsidP="00922F62">
      <w:pPr>
        <w:pStyle w:val="Recuodecorpodetexto"/>
        <w:ind w:firstLine="1440"/>
        <w:jc w:val="both"/>
        <w:rPr>
          <w:sz w:val="24"/>
          <w:szCs w:val="24"/>
        </w:rPr>
      </w:pP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5A4F" w:rsidRDefault="00ED5A4F">
      <w:r>
        <w:separator/>
      </w:r>
    </w:p>
  </w:endnote>
  <w:endnote w:type="continuationSeparator" w:id="1">
    <w:p w:rsidR="00ED5A4F" w:rsidRDefault="00ED5A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5A4F" w:rsidRDefault="00ED5A4F">
      <w:r>
        <w:separator/>
      </w:r>
    </w:p>
  </w:footnote>
  <w:footnote w:type="continuationSeparator" w:id="1">
    <w:p w:rsidR="00ED5A4F" w:rsidRDefault="00ED5A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08"/>
  <w:hyphenationZone w:val="425"/>
  <w:characterSpacingControl w:val="doNotCompress"/>
  <w:hdrShapeDefaults>
    <o:shapedefaults v:ext="edit" spidmax="186370"/>
  </w:hdrShapeDefaults>
  <w:footnotePr>
    <w:footnote w:id="0"/>
    <w:footnote w:id="1"/>
  </w:footnotePr>
  <w:endnotePr>
    <w:endnote w:id="0"/>
    <w:endnote w:id="1"/>
  </w:endnotePr>
  <w:compat/>
  <w:rsids>
    <w:rsidRoot w:val="00300B37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1E5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914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674CD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1462"/>
    <w:rsid w:val="00092234"/>
    <w:rsid w:val="0009318A"/>
    <w:rsid w:val="000945ED"/>
    <w:rsid w:val="00095439"/>
    <w:rsid w:val="000979CC"/>
    <w:rsid w:val="000A0EDC"/>
    <w:rsid w:val="000A1133"/>
    <w:rsid w:val="000A28D2"/>
    <w:rsid w:val="000A2DD7"/>
    <w:rsid w:val="000A639A"/>
    <w:rsid w:val="000A6994"/>
    <w:rsid w:val="000A7503"/>
    <w:rsid w:val="000A765D"/>
    <w:rsid w:val="000A7A7F"/>
    <w:rsid w:val="000A7EA5"/>
    <w:rsid w:val="000B0D9A"/>
    <w:rsid w:val="000B3AFB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4251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4EE9"/>
    <w:rsid w:val="00105538"/>
    <w:rsid w:val="001058F1"/>
    <w:rsid w:val="00106085"/>
    <w:rsid w:val="00106B8B"/>
    <w:rsid w:val="00107F84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37E40"/>
    <w:rsid w:val="00140AA5"/>
    <w:rsid w:val="00142B7B"/>
    <w:rsid w:val="0014351D"/>
    <w:rsid w:val="00146EA2"/>
    <w:rsid w:val="0015003C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75"/>
    <w:rsid w:val="001E1D95"/>
    <w:rsid w:val="001E206B"/>
    <w:rsid w:val="001E2A03"/>
    <w:rsid w:val="001E4C75"/>
    <w:rsid w:val="001E6E2D"/>
    <w:rsid w:val="001E71A8"/>
    <w:rsid w:val="001E7CED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5E26"/>
    <w:rsid w:val="00206DAC"/>
    <w:rsid w:val="00206DF1"/>
    <w:rsid w:val="002076FC"/>
    <w:rsid w:val="00207C55"/>
    <w:rsid w:val="00210525"/>
    <w:rsid w:val="00210D37"/>
    <w:rsid w:val="00211735"/>
    <w:rsid w:val="00213CF9"/>
    <w:rsid w:val="002141B7"/>
    <w:rsid w:val="00216786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282"/>
    <w:rsid w:val="00252900"/>
    <w:rsid w:val="00253A18"/>
    <w:rsid w:val="00253FA0"/>
    <w:rsid w:val="0025732E"/>
    <w:rsid w:val="002601A8"/>
    <w:rsid w:val="002621AA"/>
    <w:rsid w:val="00262D62"/>
    <w:rsid w:val="00262E85"/>
    <w:rsid w:val="002638E1"/>
    <w:rsid w:val="00265FE5"/>
    <w:rsid w:val="00266C96"/>
    <w:rsid w:val="0027025D"/>
    <w:rsid w:val="00270728"/>
    <w:rsid w:val="00271698"/>
    <w:rsid w:val="00275D6C"/>
    <w:rsid w:val="00276172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0AAE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31D8"/>
    <w:rsid w:val="002E6FE7"/>
    <w:rsid w:val="002E7C04"/>
    <w:rsid w:val="002F0600"/>
    <w:rsid w:val="002F13E4"/>
    <w:rsid w:val="002F1CB3"/>
    <w:rsid w:val="002F20D7"/>
    <w:rsid w:val="002F294F"/>
    <w:rsid w:val="002F3593"/>
    <w:rsid w:val="002F4CA6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13223"/>
    <w:rsid w:val="003141CF"/>
    <w:rsid w:val="00321174"/>
    <w:rsid w:val="00321341"/>
    <w:rsid w:val="003223C5"/>
    <w:rsid w:val="0032453E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6D36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0E5A"/>
    <w:rsid w:val="00361B04"/>
    <w:rsid w:val="00366F5C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46C3"/>
    <w:rsid w:val="003A4720"/>
    <w:rsid w:val="003A4775"/>
    <w:rsid w:val="003A61F5"/>
    <w:rsid w:val="003A7264"/>
    <w:rsid w:val="003B10B4"/>
    <w:rsid w:val="003B2962"/>
    <w:rsid w:val="003B2B5A"/>
    <w:rsid w:val="003B404A"/>
    <w:rsid w:val="003B433D"/>
    <w:rsid w:val="003B55B8"/>
    <w:rsid w:val="003B69CE"/>
    <w:rsid w:val="003C0233"/>
    <w:rsid w:val="003C1A73"/>
    <w:rsid w:val="003C23B3"/>
    <w:rsid w:val="003C2615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08C1"/>
    <w:rsid w:val="003F1840"/>
    <w:rsid w:val="003F1A59"/>
    <w:rsid w:val="003F25B3"/>
    <w:rsid w:val="003F2F7C"/>
    <w:rsid w:val="003F4E11"/>
    <w:rsid w:val="003F4E4C"/>
    <w:rsid w:val="003F5737"/>
    <w:rsid w:val="003F6811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326F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29B0"/>
    <w:rsid w:val="004931F6"/>
    <w:rsid w:val="00494A91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C0680"/>
    <w:rsid w:val="004C1726"/>
    <w:rsid w:val="004C3C2B"/>
    <w:rsid w:val="004C3D8F"/>
    <w:rsid w:val="004C4198"/>
    <w:rsid w:val="004C4488"/>
    <w:rsid w:val="004C4AE9"/>
    <w:rsid w:val="004C50D3"/>
    <w:rsid w:val="004C649D"/>
    <w:rsid w:val="004C6618"/>
    <w:rsid w:val="004D0F95"/>
    <w:rsid w:val="004D120C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5D45"/>
    <w:rsid w:val="004F66BC"/>
    <w:rsid w:val="004F690E"/>
    <w:rsid w:val="00501B96"/>
    <w:rsid w:val="00502645"/>
    <w:rsid w:val="005035AD"/>
    <w:rsid w:val="00503CE2"/>
    <w:rsid w:val="00503D1E"/>
    <w:rsid w:val="0051094F"/>
    <w:rsid w:val="00510A3A"/>
    <w:rsid w:val="0051258B"/>
    <w:rsid w:val="00513523"/>
    <w:rsid w:val="00514994"/>
    <w:rsid w:val="00517F69"/>
    <w:rsid w:val="005205AE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1423"/>
    <w:rsid w:val="00532CFB"/>
    <w:rsid w:val="0053540B"/>
    <w:rsid w:val="00536714"/>
    <w:rsid w:val="005451AE"/>
    <w:rsid w:val="0054762F"/>
    <w:rsid w:val="00547A16"/>
    <w:rsid w:val="005502BF"/>
    <w:rsid w:val="00550DF4"/>
    <w:rsid w:val="0055158E"/>
    <w:rsid w:val="00554894"/>
    <w:rsid w:val="00555215"/>
    <w:rsid w:val="00557AB6"/>
    <w:rsid w:val="00557AF4"/>
    <w:rsid w:val="0056022C"/>
    <w:rsid w:val="00561CA3"/>
    <w:rsid w:val="00561D6C"/>
    <w:rsid w:val="00563ABC"/>
    <w:rsid w:val="005659DC"/>
    <w:rsid w:val="00566777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3A9"/>
    <w:rsid w:val="005804CF"/>
    <w:rsid w:val="0058050C"/>
    <w:rsid w:val="00580525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5A88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6011CE"/>
    <w:rsid w:val="00602758"/>
    <w:rsid w:val="00602E53"/>
    <w:rsid w:val="0060544A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4FC8"/>
    <w:rsid w:val="00676224"/>
    <w:rsid w:val="006809D4"/>
    <w:rsid w:val="00681888"/>
    <w:rsid w:val="006835BA"/>
    <w:rsid w:val="00684716"/>
    <w:rsid w:val="006858CA"/>
    <w:rsid w:val="0068607C"/>
    <w:rsid w:val="0068635B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2881"/>
    <w:rsid w:val="006D3554"/>
    <w:rsid w:val="006D3773"/>
    <w:rsid w:val="006D3E39"/>
    <w:rsid w:val="006D5372"/>
    <w:rsid w:val="006D556C"/>
    <w:rsid w:val="006D68E3"/>
    <w:rsid w:val="006D7F74"/>
    <w:rsid w:val="006E0A5C"/>
    <w:rsid w:val="006E25EF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BE7"/>
    <w:rsid w:val="00717DA0"/>
    <w:rsid w:val="00720F5B"/>
    <w:rsid w:val="0072175A"/>
    <w:rsid w:val="0072357D"/>
    <w:rsid w:val="00724CD4"/>
    <w:rsid w:val="00724ED0"/>
    <w:rsid w:val="00725B05"/>
    <w:rsid w:val="00725E18"/>
    <w:rsid w:val="007310DD"/>
    <w:rsid w:val="0073216B"/>
    <w:rsid w:val="00732CDD"/>
    <w:rsid w:val="007357CE"/>
    <w:rsid w:val="00736340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A94"/>
    <w:rsid w:val="00782300"/>
    <w:rsid w:val="0078376A"/>
    <w:rsid w:val="00785EA3"/>
    <w:rsid w:val="00787A4D"/>
    <w:rsid w:val="00791E4D"/>
    <w:rsid w:val="00792897"/>
    <w:rsid w:val="0079483B"/>
    <w:rsid w:val="00794AD1"/>
    <w:rsid w:val="00794CF4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6283"/>
    <w:rsid w:val="00807846"/>
    <w:rsid w:val="008136DC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E13"/>
    <w:rsid w:val="00851911"/>
    <w:rsid w:val="00851A83"/>
    <w:rsid w:val="00851C10"/>
    <w:rsid w:val="00852655"/>
    <w:rsid w:val="00852F94"/>
    <w:rsid w:val="00854B83"/>
    <w:rsid w:val="00856B38"/>
    <w:rsid w:val="008570DE"/>
    <w:rsid w:val="00857F4B"/>
    <w:rsid w:val="00860881"/>
    <w:rsid w:val="00864C38"/>
    <w:rsid w:val="00866D87"/>
    <w:rsid w:val="00866F42"/>
    <w:rsid w:val="00870DCD"/>
    <w:rsid w:val="008747C7"/>
    <w:rsid w:val="00874F27"/>
    <w:rsid w:val="0087505F"/>
    <w:rsid w:val="008765A5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131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4DB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0A3A"/>
    <w:rsid w:val="009A318F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2F5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1D98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57425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FC0"/>
    <w:rsid w:val="00A92575"/>
    <w:rsid w:val="00A93DCE"/>
    <w:rsid w:val="00A94F4E"/>
    <w:rsid w:val="00A95BC0"/>
    <w:rsid w:val="00A97452"/>
    <w:rsid w:val="00AA0C3A"/>
    <w:rsid w:val="00AA0D5A"/>
    <w:rsid w:val="00AA1983"/>
    <w:rsid w:val="00AA5992"/>
    <w:rsid w:val="00AA689E"/>
    <w:rsid w:val="00AA6F6E"/>
    <w:rsid w:val="00AA7147"/>
    <w:rsid w:val="00AB4CA8"/>
    <w:rsid w:val="00AB5211"/>
    <w:rsid w:val="00AB7C0A"/>
    <w:rsid w:val="00AC0422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C6D1D"/>
    <w:rsid w:val="00AD0949"/>
    <w:rsid w:val="00AD1388"/>
    <w:rsid w:val="00AD24CC"/>
    <w:rsid w:val="00AD2D31"/>
    <w:rsid w:val="00AD3BD2"/>
    <w:rsid w:val="00AD6202"/>
    <w:rsid w:val="00AE06C4"/>
    <w:rsid w:val="00AE0BCE"/>
    <w:rsid w:val="00AE159B"/>
    <w:rsid w:val="00AE222D"/>
    <w:rsid w:val="00AE4CFB"/>
    <w:rsid w:val="00AE6FDB"/>
    <w:rsid w:val="00AE78C5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10A8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67EC"/>
    <w:rsid w:val="00B4759E"/>
    <w:rsid w:val="00B51114"/>
    <w:rsid w:val="00B52279"/>
    <w:rsid w:val="00B5283C"/>
    <w:rsid w:val="00B53DA0"/>
    <w:rsid w:val="00B54D46"/>
    <w:rsid w:val="00B54EB9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80DB6"/>
    <w:rsid w:val="00B814CE"/>
    <w:rsid w:val="00B83B89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273C"/>
    <w:rsid w:val="00BA4A83"/>
    <w:rsid w:val="00BA5513"/>
    <w:rsid w:val="00BA5749"/>
    <w:rsid w:val="00BA59EE"/>
    <w:rsid w:val="00BA5E8F"/>
    <w:rsid w:val="00BA6337"/>
    <w:rsid w:val="00BA7826"/>
    <w:rsid w:val="00BA7BD1"/>
    <w:rsid w:val="00BB1269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B73FD"/>
    <w:rsid w:val="00BC121A"/>
    <w:rsid w:val="00BC16AD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3A68"/>
    <w:rsid w:val="00BE4B2C"/>
    <w:rsid w:val="00BE5260"/>
    <w:rsid w:val="00BE54E7"/>
    <w:rsid w:val="00BE5D09"/>
    <w:rsid w:val="00BE5D30"/>
    <w:rsid w:val="00BE6345"/>
    <w:rsid w:val="00BE6AB1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6341"/>
    <w:rsid w:val="00C67A54"/>
    <w:rsid w:val="00C67C89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41EC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8E6"/>
    <w:rsid w:val="00CF6E1E"/>
    <w:rsid w:val="00CF6E5D"/>
    <w:rsid w:val="00CF7A5B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3FC"/>
    <w:rsid w:val="00D41894"/>
    <w:rsid w:val="00D42AC2"/>
    <w:rsid w:val="00D45EBD"/>
    <w:rsid w:val="00D46186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658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6F06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16E1"/>
    <w:rsid w:val="00DD21E9"/>
    <w:rsid w:val="00DD24BB"/>
    <w:rsid w:val="00DD30C3"/>
    <w:rsid w:val="00DD3EE6"/>
    <w:rsid w:val="00DD448A"/>
    <w:rsid w:val="00DD4E6C"/>
    <w:rsid w:val="00DE12B7"/>
    <w:rsid w:val="00DE171B"/>
    <w:rsid w:val="00DE32E1"/>
    <w:rsid w:val="00DE4535"/>
    <w:rsid w:val="00DE469A"/>
    <w:rsid w:val="00DE5109"/>
    <w:rsid w:val="00DE5B11"/>
    <w:rsid w:val="00DF0888"/>
    <w:rsid w:val="00DF1C9E"/>
    <w:rsid w:val="00DF1DD8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C68"/>
    <w:rsid w:val="00E22E88"/>
    <w:rsid w:val="00E236E2"/>
    <w:rsid w:val="00E2471B"/>
    <w:rsid w:val="00E24FC9"/>
    <w:rsid w:val="00E25A21"/>
    <w:rsid w:val="00E25B44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574A1"/>
    <w:rsid w:val="00E61D99"/>
    <w:rsid w:val="00E61DC1"/>
    <w:rsid w:val="00E62553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4E9E"/>
    <w:rsid w:val="00E96076"/>
    <w:rsid w:val="00E96D45"/>
    <w:rsid w:val="00E97758"/>
    <w:rsid w:val="00E97C4A"/>
    <w:rsid w:val="00EA1B1F"/>
    <w:rsid w:val="00EA6C51"/>
    <w:rsid w:val="00EA7884"/>
    <w:rsid w:val="00EB09C0"/>
    <w:rsid w:val="00EB2876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606D"/>
    <w:rsid w:val="00EC75F7"/>
    <w:rsid w:val="00EC7907"/>
    <w:rsid w:val="00ED02AC"/>
    <w:rsid w:val="00ED0453"/>
    <w:rsid w:val="00ED0BA4"/>
    <w:rsid w:val="00ED1412"/>
    <w:rsid w:val="00ED3053"/>
    <w:rsid w:val="00ED3DBA"/>
    <w:rsid w:val="00ED45ED"/>
    <w:rsid w:val="00ED4B78"/>
    <w:rsid w:val="00ED5A4F"/>
    <w:rsid w:val="00ED7D70"/>
    <w:rsid w:val="00ED7EC9"/>
    <w:rsid w:val="00EE0EFA"/>
    <w:rsid w:val="00EE14B9"/>
    <w:rsid w:val="00EE1CFB"/>
    <w:rsid w:val="00EE294A"/>
    <w:rsid w:val="00EE429D"/>
    <w:rsid w:val="00EE4AB5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72A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E2"/>
    <w:rsid w:val="00F27FA1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1929"/>
    <w:rsid w:val="00F55478"/>
    <w:rsid w:val="00F55582"/>
    <w:rsid w:val="00F56CC9"/>
    <w:rsid w:val="00F56D9A"/>
    <w:rsid w:val="00F6287C"/>
    <w:rsid w:val="00F62907"/>
    <w:rsid w:val="00F629C0"/>
    <w:rsid w:val="00F64AFE"/>
    <w:rsid w:val="00F658D3"/>
    <w:rsid w:val="00F65D2C"/>
    <w:rsid w:val="00F6603E"/>
    <w:rsid w:val="00F6639D"/>
    <w:rsid w:val="00F66E46"/>
    <w:rsid w:val="00F672EB"/>
    <w:rsid w:val="00F675BF"/>
    <w:rsid w:val="00F67687"/>
    <w:rsid w:val="00F7166F"/>
    <w:rsid w:val="00F7483E"/>
    <w:rsid w:val="00F760E8"/>
    <w:rsid w:val="00F76E93"/>
    <w:rsid w:val="00F81D9B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57E"/>
    <w:rsid w:val="00FA00A2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0C4E"/>
    <w:rsid w:val="00FB2376"/>
    <w:rsid w:val="00FB3193"/>
    <w:rsid w:val="00FB334F"/>
    <w:rsid w:val="00FB40B0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142C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6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28.c-nomea&#231;&#227;o%20-%20efetiv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28.c-nomeação - efetivo</Template>
  <TotalTime>3</TotalTime>
  <Pages>1</Pages>
  <Words>221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2022-08-25T11:31:00Z</cp:lastPrinted>
  <dcterms:created xsi:type="dcterms:W3CDTF">2022-08-31T12:21:00Z</dcterms:created>
  <dcterms:modified xsi:type="dcterms:W3CDTF">2022-08-31T12:23:00Z</dcterms:modified>
</cp:coreProperties>
</file>