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AC0422">
        <w:rPr>
          <w:b/>
          <w:sz w:val="24"/>
          <w:szCs w:val="24"/>
        </w:rPr>
        <w:t>2</w:t>
      </w:r>
      <w:r w:rsidR="00561D6C">
        <w:rPr>
          <w:b/>
          <w:sz w:val="24"/>
          <w:szCs w:val="24"/>
        </w:rPr>
        <w:t>90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9A0A3A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9A0A3A">
        <w:rPr>
          <w:i/>
        </w:rPr>
        <w:t>1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126"/>
        <w:gridCol w:w="1559"/>
        <w:gridCol w:w="2977"/>
        <w:gridCol w:w="567"/>
        <w:gridCol w:w="1276"/>
      </w:tblGrid>
      <w:tr w:rsidR="009A0A3A" w:rsidRPr="00AD53DC" w:rsidTr="009A0A3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A0A3A" w:rsidRPr="00E60B0F" w:rsidRDefault="009A0A3A" w:rsidP="008A3DD5">
            <w:pPr>
              <w:jc w:val="center"/>
            </w:pPr>
            <w:r w:rsidRPr="00E60B0F">
              <w:t>INS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A0A3A" w:rsidRPr="00E60B0F" w:rsidRDefault="009A0A3A" w:rsidP="008A3DD5">
            <w:r w:rsidRPr="00E60B0F">
              <w:t>NOME</w:t>
            </w:r>
          </w:p>
        </w:tc>
        <w:tc>
          <w:tcPr>
            <w:tcW w:w="1559" w:type="dxa"/>
          </w:tcPr>
          <w:p w:rsidR="009A0A3A" w:rsidRPr="00E60B0F" w:rsidRDefault="009A0A3A" w:rsidP="008A3DD5">
            <w:r w:rsidRPr="00E60B0F">
              <w:t>CPF</w:t>
            </w:r>
          </w:p>
        </w:tc>
        <w:tc>
          <w:tcPr>
            <w:tcW w:w="2977" w:type="dxa"/>
          </w:tcPr>
          <w:p w:rsidR="009A0A3A" w:rsidRPr="00E60B0F" w:rsidRDefault="009A0A3A" w:rsidP="008A3DD5">
            <w:r w:rsidRPr="00E60B0F">
              <w:t xml:space="preserve">CARGO </w:t>
            </w:r>
          </w:p>
        </w:tc>
        <w:tc>
          <w:tcPr>
            <w:tcW w:w="567" w:type="dxa"/>
          </w:tcPr>
          <w:p w:rsidR="009A0A3A" w:rsidRPr="00E60B0F" w:rsidRDefault="009A0A3A" w:rsidP="008A3DD5">
            <w:r w:rsidRPr="00E60B0F">
              <w:t>Clas</w:t>
            </w:r>
          </w:p>
        </w:tc>
        <w:tc>
          <w:tcPr>
            <w:tcW w:w="1276" w:type="dxa"/>
          </w:tcPr>
          <w:p w:rsidR="009A0A3A" w:rsidRPr="00E60B0F" w:rsidRDefault="009A0A3A" w:rsidP="008A3DD5">
            <w:r>
              <w:t>Início das funções</w:t>
            </w:r>
          </w:p>
        </w:tc>
      </w:tr>
      <w:tr w:rsidR="009A0A3A" w:rsidRPr="00AD53DC" w:rsidTr="009A0A3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A0A3A" w:rsidRPr="00561D6C" w:rsidRDefault="009A0A3A" w:rsidP="008A3DD5">
            <w:pPr>
              <w:jc w:val="right"/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130436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A0A3A" w:rsidRPr="00561D6C" w:rsidRDefault="009A0A3A" w:rsidP="008A3DD5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Iria Mueller Soder</w:t>
            </w:r>
          </w:p>
        </w:tc>
        <w:tc>
          <w:tcPr>
            <w:tcW w:w="1559" w:type="dxa"/>
            <w:vAlign w:val="bottom"/>
          </w:tcPr>
          <w:p w:rsidR="009A0A3A" w:rsidRPr="00561D6C" w:rsidRDefault="009A0A3A" w:rsidP="008A3DD5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034.987.709-26</w:t>
            </w:r>
          </w:p>
        </w:tc>
        <w:tc>
          <w:tcPr>
            <w:tcW w:w="2977" w:type="dxa"/>
            <w:vAlign w:val="bottom"/>
          </w:tcPr>
          <w:p w:rsidR="009A0A3A" w:rsidRPr="00561D6C" w:rsidRDefault="009A0A3A" w:rsidP="008A3DD5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PROFESSOR DE EDUCAÇÃO INFANTIL</w:t>
            </w:r>
          </w:p>
        </w:tc>
        <w:tc>
          <w:tcPr>
            <w:tcW w:w="567" w:type="dxa"/>
          </w:tcPr>
          <w:p w:rsidR="009A0A3A" w:rsidRPr="00561D6C" w:rsidRDefault="009A0A3A" w:rsidP="008A3DD5">
            <w:r w:rsidRPr="00561D6C">
              <w:t>21</w:t>
            </w:r>
          </w:p>
        </w:tc>
        <w:tc>
          <w:tcPr>
            <w:tcW w:w="1276" w:type="dxa"/>
          </w:tcPr>
          <w:p w:rsidR="009A0A3A" w:rsidRPr="00561D6C" w:rsidRDefault="009A0A3A" w:rsidP="008A3DD5">
            <w:r w:rsidRPr="00561D6C">
              <w:t>15/08/2022</w:t>
            </w:r>
          </w:p>
        </w:tc>
      </w:tr>
      <w:tr w:rsidR="009A0A3A" w:rsidRPr="00AD53DC" w:rsidTr="009A0A3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A0A3A" w:rsidRPr="00561D6C" w:rsidRDefault="009A0A3A" w:rsidP="009A0A3A">
            <w:pPr>
              <w:jc w:val="right"/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126166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A0A3A" w:rsidRPr="00561D6C" w:rsidRDefault="009A0A3A" w:rsidP="009A0A3A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Angélica Bortoletto Moreira</w:t>
            </w:r>
          </w:p>
        </w:tc>
        <w:tc>
          <w:tcPr>
            <w:tcW w:w="1559" w:type="dxa"/>
            <w:vAlign w:val="bottom"/>
          </w:tcPr>
          <w:p w:rsidR="009A0A3A" w:rsidRPr="00561D6C" w:rsidRDefault="009A0A3A" w:rsidP="009A0A3A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077.772.209-77</w:t>
            </w:r>
          </w:p>
        </w:tc>
        <w:tc>
          <w:tcPr>
            <w:tcW w:w="2977" w:type="dxa"/>
            <w:vAlign w:val="bottom"/>
          </w:tcPr>
          <w:p w:rsidR="009A0A3A" w:rsidRPr="00561D6C" w:rsidRDefault="009A0A3A" w:rsidP="009A0A3A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PROFESSOR DE EDUCAÇÃO INFANTIL</w:t>
            </w:r>
          </w:p>
        </w:tc>
        <w:tc>
          <w:tcPr>
            <w:tcW w:w="567" w:type="dxa"/>
          </w:tcPr>
          <w:p w:rsidR="009A0A3A" w:rsidRPr="00561D6C" w:rsidRDefault="009A0A3A" w:rsidP="009A0A3A">
            <w:r w:rsidRPr="00561D6C">
              <w:t>22</w:t>
            </w:r>
          </w:p>
        </w:tc>
        <w:tc>
          <w:tcPr>
            <w:tcW w:w="1276" w:type="dxa"/>
          </w:tcPr>
          <w:p w:rsidR="009A0A3A" w:rsidRPr="00561D6C" w:rsidRDefault="009A0A3A" w:rsidP="009A0A3A">
            <w:r w:rsidRPr="00561D6C">
              <w:t>15/08/2022</w:t>
            </w:r>
          </w:p>
        </w:tc>
      </w:tr>
      <w:tr w:rsidR="009A0A3A" w:rsidRPr="00AD53DC" w:rsidTr="009A0A3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A0A3A" w:rsidRPr="00561D6C" w:rsidRDefault="009A0A3A" w:rsidP="009A0A3A">
            <w:pPr>
              <w:jc w:val="right"/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126225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A0A3A" w:rsidRPr="00561D6C" w:rsidRDefault="009A0A3A" w:rsidP="009A0A3A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SILVANA FERREIRA PIRES DE OLIVEIRA</w:t>
            </w:r>
          </w:p>
        </w:tc>
        <w:tc>
          <w:tcPr>
            <w:tcW w:w="1559" w:type="dxa"/>
            <w:vAlign w:val="bottom"/>
          </w:tcPr>
          <w:p w:rsidR="009A0A3A" w:rsidRPr="00561D6C" w:rsidRDefault="009A0A3A" w:rsidP="009A0A3A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041.866.549-48</w:t>
            </w:r>
          </w:p>
        </w:tc>
        <w:tc>
          <w:tcPr>
            <w:tcW w:w="2977" w:type="dxa"/>
            <w:vAlign w:val="bottom"/>
          </w:tcPr>
          <w:p w:rsidR="009A0A3A" w:rsidRPr="00561D6C" w:rsidRDefault="009A0A3A" w:rsidP="009A0A3A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PROFESSOR DE EDUCAÇÃO INFANTIL</w:t>
            </w:r>
          </w:p>
        </w:tc>
        <w:tc>
          <w:tcPr>
            <w:tcW w:w="567" w:type="dxa"/>
          </w:tcPr>
          <w:p w:rsidR="009A0A3A" w:rsidRPr="00561D6C" w:rsidRDefault="009A0A3A" w:rsidP="009A0A3A">
            <w:r w:rsidRPr="00561D6C">
              <w:t>26</w:t>
            </w:r>
          </w:p>
        </w:tc>
        <w:tc>
          <w:tcPr>
            <w:tcW w:w="1276" w:type="dxa"/>
          </w:tcPr>
          <w:p w:rsidR="009A0A3A" w:rsidRPr="00561D6C" w:rsidRDefault="009A0A3A" w:rsidP="009A0A3A">
            <w:r w:rsidRPr="00561D6C">
              <w:t>15/08/2022</w:t>
            </w:r>
          </w:p>
        </w:tc>
      </w:tr>
      <w:tr w:rsidR="009A0A3A" w:rsidRPr="00AD53DC" w:rsidTr="009A0A3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A0A3A" w:rsidRPr="00561D6C" w:rsidRDefault="009A0A3A" w:rsidP="009A0A3A">
            <w:pPr>
              <w:jc w:val="right"/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126447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A0A3A" w:rsidRPr="00561D6C" w:rsidRDefault="009A0A3A" w:rsidP="009A0A3A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FRANCIELE DE SOUZA SILVA</w:t>
            </w:r>
          </w:p>
        </w:tc>
        <w:tc>
          <w:tcPr>
            <w:tcW w:w="1559" w:type="dxa"/>
            <w:vAlign w:val="bottom"/>
          </w:tcPr>
          <w:p w:rsidR="009A0A3A" w:rsidRPr="00561D6C" w:rsidRDefault="009A0A3A" w:rsidP="009A0A3A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063.196.659-55</w:t>
            </w:r>
          </w:p>
        </w:tc>
        <w:tc>
          <w:tcPr>
            <w:tcW w:w="2977" w:type="dxa"/>
            <w:vAlign w:val="bottom"/>
          </w:tcPr>
          <w:p w:rsidR="009A0A3A" w:rsidRPr="00561D6C" w:rsidRDefault="009A0A3A" w:rsidP="009A0A3A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MONITOR DE APOIO A INFÂNCIA</w:t>
            </w:r>
          </w:p>
        </w:tc>
        <w:tc>
          <w:tcPr>
            <w:tcW w:w="567" w:type="dxa"/>
          </w:tcPr>
          <w:p w:rsidR="009A0A3A" w:rsidRPr="00561D6C" w:rsidRDefault="009A0A3A" w:rsidP="009A0A3A">
            <w:r w:rsidRPr="00561D6C">
              <w:t>22</w:t>
            </w:r>
          </w:p>
        </w:tc>
        <w:tc>
          <w:tcPr>
            <w:tcW w:w="1276" w:type="dxa"/>
          </w:tcPr>
          <w:p w:rsidR="009A0A3A" w:rsidRPr="00561D6C" w:rsidRDefault="009A0A3A" w:rsidP="009A0A3A">
            <w:r w:rsidRPr="00561D6C">
              <w:t>15/08/2022</w:t>
            </w:r>
          </w:p>
        </w:tc>
      </w:tr>
      <w:tr w:rsidR="009A0A3A" w:rsidRPr="00AD53DC" w:rsidTr="009A0A3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A0A3A" w:rsidRPr="00561D6C" w:rsidRDefault="009A0A3A" w:rsidP="008A3DD5">
            <w:pPr>
              <w:jc w:val="right"/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124257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A0A3A" w:rsidRPr="00561D6C" w:rsidRDefault="009A0A3A" w:rsidP="008A3DD5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Monica Evelyn Souza Pessoa</w:t>
            </w:r>
          </w:p>
        </w:tc>
        <w:tc>
          <w:tcPr>
            <w:tcW w:w="1559" w:type="dxa"/>
            <w:vAlign w:val="bottom"/>
          </w:tcPr>
          <w:p w:rsidR="009A0A3A" w:rsidRPr="00561D6C" w:rsidRDefault="009A0A3A" w:rsidP="008A3DD5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098.662.459-42</w:t>
            </w:r>
          </w:p>
        </w:tc>
        <w:tc>
          <w:tcPr>
            <w:tcW w:w="2977" w:type="dxa"/>
            <w:vAlign w:val="bottom"/>
          </w:tcPr>
          <w:p w:rsidR="009A0A3A" w:rsidRPr="00561D6C" w:rsidRDefault="009A0A3A" w:rsidP="008A3DD5">
            <w:pPr>
              <w:rPr>
                <w:rFonts w:ascii="Calibri" w:hAnsi="Calibri" w:cs="Calibri"/>
              </w:rPr>
            </w:pPr>
            <w:r w:rsidRPr="00561D6C">
              <w:rPr>
                <w:rFonts w:ascii="Calibri" w:hAnsi="Calibri" w:cs="Calibri"/>
              </w:rPr>
              <w:t>MONITOR DE APOIO A INFÂNCIA</w:t>
            </w:r>
          </w:p>
        </w:tc>
        <w:tc>
          <w:tcPr>
            <w:tcW w:w="567" w:type="dxa"/>
          </w:tcPr>
          <w:p w:rsidR="009A0A3A" w:rsidRPr="00561D6C" w:rsidRDefault="009A0A3A" w:rsidP="008A3DD5">
            <w:r w:rsidRPr="00561D6C">
              <w:t>23</w:t>
            </w:r>
          </w:p>
        </w:tc>
        <w:tc>
          <w:tcPr>
            <w:tcW w:w="1276" w:type="dxa"/>
          </w:tcPr>
          <w:p w:rsidR="009A0A3A" w:rsidRPr="00561D6C" w:rsidRDefault="009A0A3A" w:rsidP="008A3DD5">
            <w:r w:rsidRPr="00561D6C">
              <w:t>16/08/2022</w:t>
            </w:r>
          </w:p>
        </w:tc>
      </w:tr>
    </w:tbl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AC0422">
        <w:rPr>
          <w:sz w:val="24"/>
          <w:szCs w:val="24"/>
        </w:rPr>
        <w:t>18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AC0422">
        <w:rPr>
          <w:sz w:val="24"/>
          <w:szCs w:val="24"/>
        </w:rPr>
        <w:t>agosto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1E5" w:rsidRDefault="000311E5">
      <w:r>
        <w:separator/>
      </w:r>
    </w:p>
  </w:endnote>
  <w:endnote w:type="continuationSeparator" w:id="1">
    <w:p w:rsidR="000311E5" w:rsidRDefault="00031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1E5" w:rsidRDefault="000311E5">
      <w:r>
        <w:separator/>
      </w:r>
    </w:p>
  </w:footnote>
  <w:footnote w:type="continuationSeparator" w:id="1">
    <w:p w:rsidR="000311E5" w:rsidRDefault="00031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21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2022-04-29T11:48:00Z</cp:lastPrinted>
  <dcterms:created xsi:type="dcterms:W3CDTF">2022-08-18T14:13:00Z</dcterms:created>
  <dcterms:modified xsi:type="dcterms:W3CDTF">2022-08-18T14:33:00Z</dcterms:modified>
</cp:coreProperties>
</file>