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0C2CCE" w:rsidRPr="000C2CCE">
        <w:rPr>
          <w:sz w:val="20"/>
        </w:rPr>
        <w:t>6</w:t>
      </w:r>
      <w:r w:rsidR="00D171D7">
        <w:rPr>
          <w:sz w:val="20"/>
        </w:rPr>
        <w:t>8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4B3F83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E184D">
        <w:t>o</w:t>
      </w:r>
      <w:r w:rsidR="00C710F7">
        <w:t>s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="00C710F7">
        <w:t>s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C710F7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544"/>
        <w:gridCol w:w="1701"/>
        <w:gridCol w:w="2693"/>
        <w:gridCol w:w="639"/>
      </w:tblGrid>
      <w:tr w:rsidR="008E4708" w:rsidRPr="004B3F83" w:rsidTr="008E085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4B3F83" w:rsidRDefault="008E4708" w:rsidP="000C2CCE">
            <w:pPr>
              <w:jc w:val="center"/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>INS</w:t>
            </w:r>
            <w:r w:rsidR="000C2CCE" w:rsidRPr="004B3F83">
              <w:rPr>
                <w:color w:val="000000" w:themeColor="text1"/>
              </w:rPr>
              <w:t>C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E4708" w:rsidRPr="004B3F83" w:rsidRDefault="008E4708" w:rsidP="000C2CCE">
            <w:pPr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4B3F83" w:rsidRDefault="008E4708" w:rsidP="000C2CCE">
            <w:pPr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8E4708" w:rsidRPr="004B3F83" w:rsidRDefault="008E4708" w:rsidP="000C2CCE">
            <w:pPr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4B3F83" w:rsidRDefault="008E4708" w:rsidP="000C2CCE">
            <w:pPr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>Clas</w:t>
            </w:r>
          </w:p>
        </w:tc>
      </w:tr>
      <w:tr w:rsidR="007D1BEF" w:rsidRPr="0010038B" w:rsidTr="008E085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D1BEF" w:rsidRDefault="007D1B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124834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D1BEF" w:rsidRDefault="007D1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*Ana Paula Kuhn Viletti</w:t>
            </w:r>
          </w:p>
        </w:tc>
        <w:tc>
          <w:tcPr>
            <w:tcW w:w="1701" w:type="dxa"/>
            <w:vAlign w:val="bottom"/>
          </w:tcPr>
          <w:p w:rsidR="007D1BEF" w:rsidRDefault="007D1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044.215.249-30</w:t>
            </w:r>
          </w:p>
        </w:tc>
        <w:tc>
          <w:tcPr>
            <w:tcW w:w="2693" w:type="dxa"/>
            <w:vAlign w:val="bottom"/>
          </w:tcPr>
          <w:p w:rsidR="007D1BEF" w:rsidRDefault="007D1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7D1BEF" w:rsidRPr="004B3F83" w:rsidRDefault="007D1BEF" w:rsidP="00A60B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</w:tr>
      <w:tr w:rsidR="007D1BEF" w:rsidRPr="0010038B" w:rsidTr="008E085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D1BEF" w:rsidRPr="00F02F86" w:rsidRDefault="007D1BEF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02F86">
              <w:rPr>
                <w:rFonts w:ascii="Calibri" w:hAnsi="Calibri" w:cs="Calibri"/>
                <w:color w:val="0070C0"/>
                <w:sz w:val="22"/>
                <w:szCs w:val="22"/>
              </w:rPr>
              <w:t>132782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D1BEF" w:rsidRPr="00F02F86" w:rsidRDefault="007D1BE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02F86">
              <w:rPr>
                <w:rFonts w:ascii="Calibri" w:hAnsi="Calibri" w:cs="Calibri"/>
                <w:color w:val="0070C0"/>
                <w:sz w:val="22"/>
                <w:szCs w:val="22"/>
              </w:rPr>
              <w:t>Fabiane Aparecida Veridiano Peracchi</w:t>
            </w:r>
          </w:p>
        </w:tc>
        <w:tc>
          <w:tcPr>
            <w:tcW w:w="1701" w:type="dxa"/>
            <w:vAlign w:val="bottom"/>
          </w:tcPr>
          <w:p w:rsidR="007D1BEF" w:rsidRPr="00F02F86" w:rsidRDefault="007D1BE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02F86">
              <w:rPr>
                <w:rFonts w:ascii="Calibri" w:hAnsi="Calibri" w:cs="Calibri"/>
                <w:color w:val="0070C0"/>
                <w:sz w:val="22"/>
                <w:szCs w:val="22"/>
              </w:rPr>
              <w:t>067.853.779-86</w:t>
            </w:r>
          </w:p>
        </w:tc>
        <w:tc>
          <w:tcPr>
            <w:tcW w:w="2693" w:type="dxa"/>
            <w:vAlign w:val="bottom"/>
          </w:tcPr>
          <w:p w:rsidR="007D1BEF" w:rsidRPr="00F02F86" w:rsidRDefault="007D1BE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02F86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7D1BEF" w:rsidRPr="00F02F86" w:rsidRDefault="007D1BEF" w:rsidP="00A60B51">
            <w:pPr>
              <w:jc w:val="center"/>
              <w:rPr>
                <w:color w:val="0070C0"/>
              </w:rPr>
            </w:pPr>
            <w:r w:rsidRPr="00F02F86">
              <w:rPr>
                <w:color w:val="0070C0"/>
              </w:rPr>
              <w:t>58</w:t>
            </w:r>
          </w:p>
        </w:tc>
      </w:tr>
      <w:tr w:rsidR="007D1BEF" w:rsidRPr="0010038B" w:rsidTr="008E085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D1BEF" w:rsidRDefault="007D1B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132459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D1BEF" w:rsidRDefault="007D1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Marlene Aparecida da Cunha</w:t>
            </w:r>
          </w:p>
        </w:tc>
        <w:tc>
          <w:tcPr>
            <w:tcW w:w="1701" w:type="dxa"/>
            <w:vAlign w:val="bottom"/>
          </w:tcPr>
          <w:p w:rsidR="007D1BEF" w:rsidRDefault="007D1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073.313.199-90</w:t>
            </w:r>
          </w:p>
        </w:tc>
        <w:tc>
          <w:tcPr>
            <w:tcW w:w="2693" w:type="dxa"/>
            <w:vAlign w:val="bottom"/>
          </w:tcPr>
          <w:p w:rsidR="007D1BEF" w:rsidRDefault="007D1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7D1BEF" w:rsidRPr="004B3F83" w:rsidRDefault="007D1BEF" w:rsidP="00A60B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</w:p>
        </w:tc>
      </w:tr>
      <w:tr w:rsidR="007D1BEF" w:rsidRPr="0010038B" w:rsidTr="008E085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D1BEF" w:rsidRDefault="007D1B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131790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D1BEF" w:rsidRDefault="007D1BEF" w:rsidP="007D1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Andrey  Bonfante Borio</w:t>
            </w:r>
          </w:p>
        </w:tc>
        <w:tc>
          <w:tcPr>
            <w:tcW w:w="1701" w:type="dxa"/>
            <w:vAlign w:val="bottom"/>
          </w:tcPr>
          <w:p w:rsidR="007D1BEF" w:rsidRDefault="007D1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082.921.739-86</w:t>
            </w:r>
          </w:p>
        </w:tc>
        <w:tc>
          <w:tcPr>
            <w:tcW w:w="2693" w:type="dxa"/>
            <w:vAlign w:val="bottom"/>
          </w:tcPr>
          <w:p w:rsidR="007D1BEF" w:rsidRDefault="007D1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7D1BEF" w:rsidRPr="004B3F83" w:rsidRDefault="007D1BEF" w:rsidP="00A60B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</w:tr>
      <w:tr w:rsidR="007D1BEF" w:rsidRPr="0010038B" w:rsidTr="008E085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D1BEF" w:rsidRPr="00715F1B" w:rsidRDefault="007D1BEF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15F1B">
              <w:rPr>
                <w:rFonts w:ascii="Calibri" w:hAnsi="Calibri" w:cs="Calibri"/>
                <w:color w:val="0070C0"/>
                <w:sz w:val="22"/>
                <w:szCs w:val="22"/>
              </w:rPr>
              <w:t>129778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D1BEF" w:rsidRPr="00715F1B" w:rsidRDefault="007D1BE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15F1B">
              <w:rPr>
                <w:rFonts w:ascii="Calibri" w:hAnsi="Calibri" w:cs="Calibri"/>
                <w:color w:val="0070C0"/>
                <w:sz w:val="22"/>
                <w:szCs w:val="22"/>
              </w:rPr>
              <w:t>Lívia Pereira</w:t>
            </w:r>
          </w:p>
        </w:tc>
        <w:tc>
          <w:tcPr>
            <w:tcW w:w="1701" w:type="dxa"/>
            <w:vAlign w:val="bottom"/>
          </w:tcPr>
          <w:p w:rsidR="007D1BEF" w:rsidRPr="00715F1B" w:rsidRDefault="007D1BE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15F1B">
              <w:rPr>
                <w:rFonts w:ascii="Calibri" w:hAnsi="Calibri" w:cs="Calibri"/>
                <w:color w:val="0070C0"/>
                <w:sz w:val="22"/>
                <w:szCs w:val="22"/>
              </w:rPr>
              <w:t>097.116.499-18</w:t>
            </w:r>
          </w:p>
        </w:tc>
        <w:tc>
          <w:tcPr>
            <w:tcW w:w="2693" w:type="dxa"/>
            <w:vAlign w:val="bottom"/>
          </w:tcPr>
          <w:p w:rsidR="007D1BEF" w:rsidRPr="00715F1B" w:rsidRDefault="007D1BE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15F1B">
              <w:rPr>
                <w:rFonts w:ascii="Calibri" w:hAnsi="Calibri" w:cs="Calibri"/>
                <w:color w:val="0070C0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7D1BEF" w:rsidRPr="00715F1B" w:rsidRDefault="007D1BEF" w:rsidP="00A60B51">
            <w:pPr>
              <w:jc w:val="center"/>
              <w:rPr>
                <w:color w:val="0070C0"/>
              </w:rPr>
            </w:pPr>
            <w:r w:rsidRPr="00715F1B">
              <w:rPr>
                <w:color w:val="0070C0"/>
              </w:rPr>
              <w:t>40</w:t>
            </w:r>
          </w:p>
        </w:tc>
      </w:tr>
    </w:tbl>
    <w:p w:rsidR="008E0850" w:rsidRPr="008E0850" w:rsidRDefault="008E0850" w:rsidP="00A33FC9">
      <w:pPr>
        <w:ind w:firstLine="851"/>
        <w:jc w:val="both"/>
        <w:rPr>
          <w:i/>
          <w:sz w:val="14"/>
          <w:szCs w:val="14"/>
        </w:rPr>
      </w:pPr>
      <w:r w:rsidRPr="008E0850">
        <w:rPr>
          <w:i/>
          <w:sz w:val="14"/>
          <w:szCs w:val="14"/>
        </w:rPr>
        <w:t>*candidato desistente ou não localizado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C710F7">
        <w:t>s</w:t>
      </w:r>
      <w:r w:rsidR="00CD08C7" w:rsidRPr="0010038B">
        <w:t xml:space="preserve"> candidat</w:t>
      </w:r>
      <w:r w:rsidR="007A2154">
        <w:t>o</w:t>
      </w:r>
      <w:r w:rsidR="00C710F7">
        <w:t>s</w:t>
      </w:r>
      <w:r w:rsidR="00115718" w:rsidRPr="0010038B">
        <w:t xml:space="preserve"> </w:t>
      </w:r>
      <w:r w:rsidR="00B80F7C" w:rsidRPr="0010038B">
        <w:t>fica</w:t>
      </w:r>
      <w:r w:rsidR="00C710F7">
        <w:t>m</w:t>
      </w:r>
      <w:r w:rsidR="00B80F7C" w:rsidRPr="0010038B">
        <w:t xml:space="preserve"> convocad</w:t>
      </w:r>
      <w:r w:rsidR="007A2154">
        <w:t>o</w:t>
      </w:r>
      <w:r w:rsidR="00C710F7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C710F7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C710F7">
        <w:t xml:space="preserve"> </w:t>
      </w:r>
      <w:r w:rsidR="008E0850">
        <w:t>23</w:t>
      </w:r>
      <w:r w:rsidR="00A60B51">
        <w:t xml:space="preserve"> de setembro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C710F7">
        <w:t>ão</w:t>
      </w:r>
      <w:r w:rsidR="00727519" w:rsidRPr="0010038B">
        <w:t xml:space="preserve"> comparecer na Coordenação de Recursos Humanos até o dia </w:t>
      </w:r>
      <w:r w:rsidR="004B3F83">
        <w:t>2</w:t>
      </w:r>
      <w:r w:rsidR="008E0850">
        <w:t>8</w:t>
      </w:r>
      <w:r w:rsidR="008165A3">
        <w:t xml:space="preserve"> </w:t>
      </w:r>
      <w:r w:rsidR="00727519" w:rsidRPr="0010038B">
        <w:t xml:space="preserve">de </w:t>
      </w:r>
      <w:r w:rsidR="004B3F83">
        <w:t>setembro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8E0850">
        <w:t>13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4B3F83">
        <w:t>setembro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957" w:rsidRDefault="006B0957">
      <w:r>
        <w:separator/>
      </w:r>
    </w:p>
  </w:endnote>
  <w:endnote w:type="continuationSeparator" w:id="1">
    <w:p w:rsidR="006B0957" w:rsidRDefault="006B0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957" w:rsidRDefault="006B0957">
      <w:r>
        <w:separator/>
      </w:r>
    </w:p>
  </w:footnote>
  <w:footnote w:type="continuationSeparator" w:id="1">
    <w:p w:rsidR="006B0957" w:rsidRDefault="006B0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3280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6A9C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054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0957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5F1B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89C"/>
    <w:rsid w:val="00952EFD"/>
    <w:rsid w:val="0095303A"/>
    <w:rsid w:val="009531E5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AF7EFC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2F86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13</TotalTime>
  <Pages>1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2022-08-25T12:33:00Z</cp:lastPrinted>
  <dcterms:created xsi:type="dcterms:W3CDTF">2022-09-13T18:51:00Z</dcterms:created>
  <dcterms:modified xsi:type="dcterms:W3CDTF">2022-10-07T18:56:00Z</dcterms:modified>
</cp:coreProperties>
</file>