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C0422">
        <w:rPr>
          <w:b/>
          <w:sz w:val="24"/>
          <w:szCs w:val="24"/>
        </w:rPr>
        <w:t>289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  <w:r w:rsidR="00A11D98">
        <w:rPr>
          <w:sz w:val="24"/>
          <w:szCs w:val="24"/>
        </w:rPr>
        <w:t xml:space="preserve"> para início das funções em </w:t>
      </w:r>
      <w:r w:rsidR="00AC0422">
        <w:rPr>
          <w:sz w:val="24"/>
          <w:szCs w:val="24"/>
        </w:rPr>
        <w:t>22</w:t>
      </w:r>
      <w:r w:rsidR="00A11D98">
        <w:rPr>
          <w:sz w:val="24"/>
          <w:szCs w:val="24"/>
        </w:rPr>
        <w:t xml:space="preserve"> de </w:t>
      </w:r>
      <w:r w:rsidR="00F6603E">
        <w:rPr>
          <w:sz w:val="24"/>
          <w:szCs w:val="24"/>
        </w:rPr>
        <w:t>agosto</w:t>
      </w:r>
      <w:r w:rsidR="00A11D98">
        <w:rPr>
          <w:sz w:val="24"/>
          <w:szCs w:val="24"/>
        </w:rPr>
        <w:t xml:space="preserve"> de 2022.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AC0422">
        <w:rPr>
          <w:i/>
        </w:rPr>
        <w:t>60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E3A68" w:rsidRPr="00A11D98" w:rsidRDefault="00BE3A68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2835"/>
        <w:gridCol w:w="709"/>
      </w:tblGrid>
      <w:tr w:rsidR="00BE3A68" w:rsidRPr="00A11D98" w:rsidTr="004C3C2B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E3A68" w:rsidRPr="00A11D98" w:rsidRDefault="00BE3A68" w:rsidP="001A21D9">
            <w:pPr>
              <w:jc w:val="center"/>
            </w:pPr>
            <w:r w:rsidRPr="00A11D98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E3A68" w:rsidRPr="00A11D98" w:rsidRDefault="00BE3A68" w:rsidP="001A21D9">
            <w:r w:rsidRPr="00A11D98">
              <w:t>NOME</w:t>
            </w:r>
          </w:p>
        </w:tc>
        <w:tc>
          <w:tcPr>
            <w:tcW w:w="1559" w:type="dxa"/>
          </w:tcPr>
          <w:p w:rsidR="00BE3A68" w:rsidRPr="00A11D98" w:rsidRDefault="00BE3A68" w:rsidP="001A21D9">
            <w:r w:rsidRPr="00A11D98">
              <w:t>CPF</w:t>
            </w:r>
          </w:p>
        </w:tc>
        <w:tc>
          <w:tcPr>
            <w:tcW w:w="2835" w:type="dxa"/>
          </w:tcPr>
          <w:p w:rsidR="00BE3A68" w:rsidRPr="00A11D98" w:rsidRDefault="00BE3A68" w:rsidP="001A21D9">
            <w:r w:rsidRPr="00A11D98">
              <w:t xml:space="preserve">CARGO </w:t>
            </w:r>
          </w:p>
        </w:tc>
        <w:tc>
          <w:tcPr>
            <w:tcW w:w="709" w:type="dxa"/>
          </w:tcPr>
          <w:p w:rsidR="00BE3A68" w:rsidRPr="00A11D98" w:rsidRDefault="00BE3A68" w:rsidP="001A21D9">
            <w:r w:rsidRPr="00A11D98">
              <w:t>Clas</w:t>
            </w:r>
          </w:p>
        </w:tc>
      </w:tr>
      <w:tr w:rsidR="00AC0422" w:rsidRPr="00A11D98" w:rsidTr="004C3C2B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AC0422" w:rsidRPr="00FA00A2" w:rsidRDefault="00AC0422" w:rsidP="00AC0422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0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134096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AC0422" w:rsidRPr="00FA00A2" w:rsidRDefault="00AC0422" w:rsidP="00AC042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0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BRUNO HENRIQUE DOS SANTOS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AC0422" w:rsidRPr="00FA00A2" w:rsidRDefault="00AC0422" w:rsidP="00AC042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0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082.491.269-12</w:t>
            </w:r>
          </w:p>
        </w:tc>
        <w:tc>
          <w:tcPr>
            <w:tcW w:w="2835" w:type="dxa"/>
            <w:shd w:val="clear" w:color="auto" w:fill="FFFFFF" w:themeFill="background1"/>
            <w:vAlign w:val="bottom"/>
          </w:tcPr>
          <w:p w:rsidR="00AC0422" w:rsidRPr="00FA00A2" w:rsidRDefault="00AC0422" w:rsidP="00AC0422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FA00A2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MOTORISTA</w:t>
            </w:r>
          </w:p>
        </w:tc>
        <w:tc>
          <w:tcPr>
            <w:tcW w:w="709" w:type="dxa"/>
            <w:shd w:val="clear" w:color="auto" w:fill="FFFFFF" w:themeFill="background1"/>
          </w:tcPr>
          <w:p w:rsidR="00AC0422" w:rsidRPr="00FA00A2" w:rsidRDefault="00AC0422" w:rsidP="00AC0422">
            <w:pPr>
              <w:rPr>
                <w:color w:val="000000" w:themeColor="text1"/>
              </w:rPr>
            </w:pPr>
            <w:r w:rsidRPr="00FA00A2">
              <w:rPr>
                <w:color w:val="000000" w:themeColor="text1"/>
              </w:rPr>
              <w:t>13</w:t>
            </w:r>
          </w:p>
        </w:tc>
      </w:tr>
    </w:tbl>
    <w:p w:rsidR="00CA41EC" w:rsidRPr="00A11D98" w:rsidRDefault="00CA41EC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18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AC0422">
        <w:rPr>
          <w:sz w:val="24"/>
          <w:szCs w:val="24"/>
        </w:rPr>
        <w:t>agosto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1D8" w:rsidRDefault="002E31D8">
      <w:r>
        <w:separator/>
      </w:r>
    </w:p>
  </w:endnote>
  <w:endnote w:type="continuationSeparator" w:id="1">
    <w:p w:rsidR="002E31D8" w:rsidRDefault="002E3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1D8" w:rsidRDefault="002E31D8">
      <w:r>
        <w:separator/>
      </w:r>
    </w:p>
  </w:footnote>
  <w:footnote w:type="continuationSeparator" w:id="1">
    <w:p w:rsidR="002E31D8" w:rsidRDefault="002E3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71010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25D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2022-04-29T11:48:00Z</cp:lastPrinted>
  <dcterms:created xsi:type="dcterms:W3CDTF">2022-08-18T14:03:00Z</dcterms:created>
  <dcterms:modified xsi:type="dcterms:W3CDTF">2022-08-18T14:07:00Z</dcterms:modified>
</cp:coreProperties>
</file>