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1E184D">
        <w:rPr>
          <w:b w:val="0"/>
          <w:sz w:val="20"/>
        </w:rPr>
        <w:t>5</w:t>
      </w:r>
      <w:r w:rsidR="00672A97">
        <w:rPr>
          <w:b w:val="0"/>
          <w:sz w:val="20"/>
        </w:rPr>
        <w:t>7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</w:t>
      </w:r>
      <w:r w:rsidR="001E184D">
        <w:t>o</w:t>
      </w:r>
      <w:r w:rsidR="000233BF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0233BF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0233BF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0233BF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233BF" w:rsidRDefault="00023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134279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233BF" w:rsidRDefault="00023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DIOGO KLAGENBERG</w:t>
            </w:r>
          </w:p>
        </w:tc>
        <w:tc>
          <w:tcPr>
            <w:tcW w:w="1559" w:type="dxa"/>
            <w:vAlign w:val="bottom"/>
          </w:tcPr>
          <w:p w:rsidR="000233BF" w:rsidRDefault="00023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061.723.239-38</w:t>
            </w:r>
          </w:p>
        </w:tc>
        <w:tc>
          <w:tcPr>
            <w:tcW w:w="3261" w:type="dxa"/>
            <w:vAlign w:val="bottom"/>
          </w:tcPr>
          <w:p w:rsidR="000233BF" w:rsidRDefault="00023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497" w:type="dxa"/>
          </w:tcPr>
          <w:p w:rsidR="000233BF" w:rsidRPr="0010038B" w:rsidRDefault="000233BF" w:rsidP="00CD43D2">
            <w:r>
              <w:t>12</w:t>
            </w:r>
          </w:p>
        </w:tc>
      </w:tr>
      <w:tr w:rsidR="000233BF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233BF" w:rsidRDefault="00023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126578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233BF" w:rsidRDefault="00023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Caio Juan dos Santos Nabão</w:t>
            </w:r>
          </w:p>
        </w:tc>
        <w:tc>
          <w:tcPr>
            <w:tcW w:w="1559" w:type="dxa"/>
            <w:vAlign w:val="bottom"/>
          </w:tcPr>
          <w:p w:rsidR="000233BF" w:rsidRDefault="00023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063.034.959-23</w:t>
            </w:r>
          </w:p>
        </w:tc>
        <w:tc>
          <w:tcPr>
            <w:tcW w:w="3261" w:type="dxa"/>
            <w:vAlign w:val="bottom"/>
          </w:tcPr>
          <w:p w:rsidR="000233BF" w:rsidRDefault="00023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97" w:type="dxa"/>
          </w:tcPr>
          <w:p w:rsidR="000233BF" w:rsidRDefault="000233BF" w:rsidP="00CD43D2">
            <w:r>
              <w:t>06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0233BF">
        <w:t>s</w:t>
      </w:r>
      <w:r w:rsidR="00CD08C7" w:rsidRPr="0010038B">
        <w:t xml:space="preserve"> candidat</w:t>
      </w:r>
      <w:r w:rsidR="007A2154">
        <w:t>o</w:t>
      </w:r>
      <w:r w:rsidR="000233BF">
        <w:t>s</w:t>
      </w:r>
      <w:r w:rsidR="00115718" w:rsidRPr="0010038B">
        <w:t xml:space="preserve"> </w:t>
      </w:r>
      <w:r w:rsidR="00B80F7C" w:rsidRPr="0010038B">
        <w:t>fica</w:t>
      </w:r>
      <w:r w:rsidR="000233BF">
        <w:t>m</w:t>
      </w:r>
      <w:r w:rsidR="00B80F7C" w:rsidRPr="0010038B">
        <w:t xml:space="preserve"> convocad</w:t>
      </w:r>
      <w:r w:rsidR="007A2154">
        <w:t>o</w:t>
      </w:r>
      <w:r w:rsidR="000233BF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233BF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0233BF">
        <w:t>22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DE5F4B">
        <w:t>ju</w:t>
      </w:r>
      <w:r w:rsidR="00085E7A">
        <w:t>l</w:t>
      </w:r>
      <w:r w:rsidR="00DE5F4B">
        <w:t>ho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0233BF">
        <w:t>ão</w:t>
      </w:r>
      <w:r w:rsidR="00727519" w:rsidRPr="0010038B">
        <w:t xml:space="preserve"> comparecer na Coordenação de Recursos Humanos até o dia </w:t>
      </w:r>
      <w:r w:rsidR="000233BF">
        <w:t>28</w:t>
      </w:r>
      <w:r w:rsidR="008165A3">
        <w:t xml:space="preserve"> </w:t>
      </w:r>
      <w:r w:rsidR="00727519" w:rsidRPr="0010038B">
        <w:t xml:space="preserve">de </w:t>
      </w:r>
      <w:r w:rsidR="008165A3">
        <w:t>ju</w:t>
      </w:r>
      <w:r w:rsidR="00085E7A">
        <w:t>l</w:t>
      </w:r>
      <w:r w:rsidR="008165A3">
        <w:t>ho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233BF">
        <w:t>13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DE5F4B">
        <w:t>ju</w:t>
      </w:r>
      <w:r w:rsidR="004D4130">
        <w:t>l</w:t>
      </w:r>
      <w:r w:rsidR="00DE5F4B">
        <w:t>ho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655" w:rsidRDefault="005C5655">
      <w:r>
        <w:separator/>
      </w:r>
    </w:p>
  </w:endnote>
  <w:endnote w:type="continuationSeparator" w:id="1">
    <w:p w:rsidR="005C5655" w:rsidRDefault="005C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655" w:rsidRDefault="005C5655">
      <w:r>
        <w:separator/>
      </w:r>
    </w:p>
  </w:footnote>
  <w:footnote w:type="continuationSeparator" w:id="1">
    <w:p w:rsidR="005C5655" w:rsidRDefault="005C5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3BF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40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655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07B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2A97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C9C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</TotalTime>
  <Pages>1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2022-07-13T19:18:00Z</cp:lastPrinted>
  <dcterms:created xsi:type="dcterms:W3CDTF">2022-07-13T19:19:00Z</dcterms:created>
  <dcterms:modified xsi:type="dcterms:W3CDTF">2022-07-13T19:19:00Z</dcterms:modified>
</cp:coreProperties>
</file>