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10038B" w:rsidRDefault="00DF6A62" w:rsidP="00D10B37">
      <w:pPr>
        <w:pStyle w:val="Ttulo"/>
        <w:rPr>
          <w:b w:val="0"/>
          <w:sz w:val="20"/>
        </w:rPr>
      </w:pPr>
      <w:r w:rsidRPr="0010038B">
        <w:rPr>
          <w:b w:val="0"/>
          <w:sz w:val="20"/>
        </w:rPr>
        <w:t>EDITAL Nº</w:t>
      </w:r>
      <w:r w:rsidR="00470CB0" w:rsidRPr="0010038B">
        <w:rPr>
          <w:b w:val="0"/>
          <w:sz w:val="20"/>
        </w:rPr>
        <w:t xml:space="preserve"> </w:t>
      </w:r>
      <w:r w:rsidR="00085E7A">
        <w:rPr>
          <w:b w:val="0"/>
          <w:sz w:val="20"/>
        </w:rPr>
        <w:t>51</w:t>
      </w:r>
      <w:r w:rsidR="0056555C" w:rsidRPr="0010038B">
        <w:rPr>
          <w:b w:val="0"/>
          <w:sz w:val="20"/>
        </w:rPr>
        <w:t>/</w:t>
      </w:r>
      <w:r w:rsidR="00EC5DFC" w:rsidRPr="0010038B">
        <w:rPr>
          <w:b w:val="0"/>
          <w:sz w:val="20"/>
        </w:rPr>
        <w:t>20</w:t>
      </w:r>
      <w:r w:rsidR="00C444F0" w:rsidRPr="0010038B">
        <w:rPr>
          <w:b w:val="0"/>
          <w:sz w:val="20"/>
        </w:rPr>
        <w:t>2</w:t>
      </w:r>
      <w:r w:rsidR="00D96A93" w:rsidRPr="0010038B">
        <w:rPr>
          <w:b w:val="0"/>
          <w:sz w:val="20"/>
        </w:rPr>
        <w:t>2</w:t>
      </w:r>
    </w:p>
    <w:p w:rsidR="00DF6A62" w:rsidRPr="0010038B" w:rsidRDefault="00DF6A62" w:rsidP="00DF6A62">
      <w:pPr>
        <w:pStyle w:val="Ttulo"/>
        <w:rPr>
          <w:b w:val="0"/>
          <w:sz w:val="20"/>
        </w:rPr>
      </w:pPr>
      <w:r w:rsidRPr="0010038B">
        <w:rPr>
          <w:b w:val="0"/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Pr="0010038B" w:rsidRDefault="00DF6A62" w:rsidP="00660597">
      <w:pPr>
        <w:ind w:firstLine="2520"/>
      </w:pPr>
      <w:r w:rsidRPr="0010038B">
        <w:t>RESOLVE</w:t>
      </w:r>
      <w:r w:rsidR="00C444F0" w:rsidRPr="0010038B">
        <w:t>:</w:t>
      </w:r>
    </w:p>
    <w:p w:rsidR="0010038B" w:rsidRPr="007E4DC9" w:rsidRDefault="00DF6A62" w:rsidP="002A3A34">
      <w:pPr>
        <w:pStyle w:val="Recuodecorpodetexto"/>
        <w:ind w:firstLine="851"/>
        <w:jc w:val="both"/>
        <w:rPr>
          <w:i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em substituição </w:t>
      </w:r>
      <w:r w:rsidR="00A70D49" w:rsidRPr="0010038B">
        <w:t>de</w:t>
      </w:r>
      <w:r w:rsidR="00FF48FE" w:rsidRPr="0010038B">
        <w:t xml:space="preserve"> servidor exonerado/aposentado,</w:t>
      </w:r>
      <w:r w:rsidRPr="0010038B">
        <w:t xml:space="preserve"> respeitando a ordem rigorosa de classificação</w:t>
      </w:r>
      <w:r w:rsidR="007A2154">
        <w:t xml:space="preserve"> o</w:t>
      </w:r>
      <w:r w:rsidR="00062892" w:rsidRPr="0010038B">
        <w:t xml:space="preserve"> </w:t>
      </w:r>
      <w:r w:rsidRPr="0010038B">
        <w:t>candidat</w:t>
      </w:r>
      <w:r w:rsidR="007A2154">
        <w:t>o</w:t>
      </w:r>
      <w:r w:rsidRPr="0010038B">
        <w:t xml:space="preserve"> abaixo relaciona</w:t>
      </w:r>
      <w:r w:rsidR="00E66E55" w:rsidRPr="0010038B">
        <w:t>d</w:t>
      </w:r>
      <w:r w:rsidR="007A2154">
        <w:t>o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efetivo-Estatutário</w:t>
      </w:r>
      <w:r w:rsidR="00AD032F" w:rsidRPr="0010038B">
        <w:rPr>
          <w:i/>
        </w:rPr>
        <w:t>.</w:t>
      </w:r>
      <w:r w:rsidR="00E82704" w:rsidRPr="0010038B">
        <w:rPr>
          <w:i/>
        </w:rPr>
        <w:t xml:space="preserve"> </w:t>
      </w:r>
      <w:r w:rsidR="00D46BB0" w:rsidRPr="0010038B">
        <w:rPr>
          <w:i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260"/>
        <w:gridCol w:w="1559"/>
        <w:gridCol w:w="3261"/>
        <w:gridCol w:w="497"/>
      </w:tblGrid>
      <w:tr w:rsidR="008E4708" w:rsidRPr="0010038B" w:rsidTr="00426037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E4708" w:rsidRPr="0010038B" w:rsidRDefault="008E4708" w:rsidP="00CD43D2">
            <w:pPr>
              <w:jc w:val="center"/>
            </w:pPr>
            <w:r w:rsidRPr="0010038B">
              <w:t>INS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8E4708" w:rsidRPr="0010038B" w:rsidRDefault="008E4708" w:rsidP="00CD43D2">
            <w:r w:rsidRPr="0010038B">
              <w:t>NOME</w:t>
            </w:r>
          </w:p>
        </w:tc>
        <w:tc>
          <w:tcPr>
            <w:tcW w:w="1559" w:type="dxa"/>
          </w:tcPr>
          <w:p w:rsidR="008E4708" w:rsidRPr="0010038B" w:rsidRDefault="008E4708" w:rsidP="00CD43D2">
            <w:r w:rsidRPr="0010038B">
              <w:t>CPF</w:t>
            </w:r>
          </w:p>
        </w:tc>
        <w:tc>
          <w:tcPr>
            <w:tcW w:w="3261" w:type="dxa"/>
          </w:tcPr>
          <w:p w:rsidR="008E4708" w:rsidRPr="0010038B" w:rsidRDefault="008E4708" w:rsidP="00CD43D2">
            <w:r w:rsidRPr="0010038B">
              <w:t xml:space="preserve">CARGO </w:t>
            </w:r>
          </w:p>
        </w:tc>
        <w:tc>
          <w:tcPr>
            <w:tcW w:w="497" w:type="dxa"/>
          </w:tcPr>
          <w:p w:rsidR="008E4708" w:rsidRPr="0010038B" w:rsidRDefault="008E4708" w:rsidP="00CD43D2">
            <w:r w:rsidRPr="0010038B">
              <w:t>Clas</w:t>
            </w:r>
          </w:p>
        </w:tc>
      </w:tr>
      <w:tr w:rsidR="00085E7A" w:rsidRPr="0010038B" w:rsidTr="00F0445D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085E7A" w:rsidRDefault="00085E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133329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085E7A" w:rsidRDefault="00085E7A" w:rsidP="00085E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Alex Torrente Santos Reche</w:t>
            </w:r>
          </w:p>
        </w:tc>
        <w:tc>
          <w:tcPr>
            <w:tcW w:w="1559" w:type="dxa"/>
            <w:vAlign w:val="bottom"/>
          </w:tcPr>
          <w:p w:rsidR="00085E7A" w:rsidRDefault="00085E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876.369.992-34</w:t>
            </w:r>
          </w:p>
        </w:tc>
        <w:tc>
          <w:tcPr>
            <w:tcW w:w="3261" w:type="dxa"/>
            <w:vAlign w:val="bottom"/>
          </w:tcPr>
          <w:p w:rsidR="00085E7A" w:rsidRDefault="00085E7A" w:rsidP="00085E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Motorista</w:t>
            </w:r>
          </w:p>
        </w:tc>
        <w:tc>
          <w:tcPr>
            <w:tcW w:w="497" w:type="dxa"/>
          </w:tcPr>
          <w:p w:rsidR="00085E7A" w:rsidRPr="0010038B" w:rsidRDefault="00085E7A" w:rsidP="00CD43D2">
            <w:r>
              <w:t>11</w:t>
            </w:r>
          </w:p>
        </w:tc>
      </w:tr>
    </w:tbl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7A2154">
        <w:t>O</w:t>
      </w:r>
      <w:r w:rsidR="00CD08C7" w:rsidRPr="0010038B">
        <w:t xml:space="preserve"> candidat</w:t>
      </w:r>
      <w:r w:rsidR="007A2154">
        <w:t>o</w:t>
      </w:r>
      <w:r w:rsidR="00115718" w:rsidRPr="0010038B">
        <w:t xml:space="preserve"> </w:t>
      </w:r>
      <w:r w:rsidR="00B80F7C" w:rsidRPr="0010038B">
        <w:t>fica convocad</w:t>
      </w:r>
      <w:r w:rsidR="007A2154">
        <w:t>o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085E7A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>ção de Exame de Saúde Admissional até a data máxima de</w:t>
      </w:r>
      <w:r w:rsidR="008F377E" w:rsidRPr="0010038B">
        <w:t xml:space="preserve"> </w:t>
      </w:r>
      <w:r w:rsidR="00085E7A">
        <w:t>06</w:t>
      </w:r>
      <w:r w:rsidR="00FB7D41" w:rsidRPr="0010038B">
        <w:t xml:space="preserve"> </w:t>
      </w:r>
      <w:r w:rsidR="00442CF2" w:rsidRPr="0010038B">
        <w:t>d</w:t>
      </w:r>
      <w:r w:rsidR="0035508E" w:rsidRPr="0010038B">
        <w:t>e</w:t>
      </w:r>
      <w:r w:rsidR="00090578" w:rsidRPr="0010038B">
        <w:t xml:space="preserve"> </w:t>
      </w:r>
      <w:r w:rsidR="00DE5F4B">
        <w:t>ju</w:t>
      </w:r>
      <w:r w:rsidR="00085E7A">
        <w:t>l</w:t>
      </w:r>
      <w:r w:rsidR="00DE5F4B">
        <w:t>ho</w:t>
      </w:r>
      <w:r w:rsidR="0035508E" w:rsidRPr="0010038B">
        <w:t xml:space="preserve"> de 20</w:t>
      </w:r>
      <w:r w:rsidR="00C444F0" w:rsidRPr="0010038B">
        <w:t>2</w:t>
      </w:r>
      <w:r w:rsidR="00563E3C" w:rsidRPr="0010038B">
        <w:t>2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085E7A">
        <w:t>á</w:t>
      </w:r>
      <w:r w:rsidR="00727519" w:rsidRPr="0010038B">
        <w:t xml:space="preserve"> comparecer na Coordenação de Recursos Humanos até o dia </w:t>
      </w:r>
      <w:r w:rsidR="00085E7A">
        <w:t>1</w:t>
      </w:r>
      <w:r w:rsidR="00EB27E8">
        <w:t>2</w:t>
      </w:r>
      <w:r w:rsidR="008165A3">
        <w:t xml:space="preserve"> </w:t>
      </w:r>
      <w:r w:rsidR="00727519" w:rsidRPr="0010038B">
        <w:t xml:space="preserve">de </w:t>
      </w:r>
      <w:r w:rsidR="008165A3">
        <w:t>ju</w:t>
      </w:r>
      <w:r w:rsidR="00085E7A">
        <w:t>l</w:t>
      </w:r>
      <w:r w:rsidR="008165A3">
        <w:t>ho</w:t>
      </w:r>
      <w:r w:rsidR="00727519" w:rsidRPr="0010038B">
        <w:t xml:space="preserve"> de 2022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085E7A">
        <w:t>27</w:t>
      </w:r>
      <w:r w:rsidR="00090578" w:rsidRPr="0010038B">
        <w:t xml:space="preserve"> </w:t>
      </w:r>
      <w:r w:rsidR="004F02E1" w:rsidRPr="0010038B">
        <w:t>d</w:t>
      </w:r>
      <w:r w:rsidR="00361B04" w:rsidRPr="0010038B">
        <w:t>e</w:t>
      </w:r>
      <w:r w:rsidR="00C977FF">
        <w:t xml:space="preserve"> </w:t>
      </w:r>
      <w:r w:rsidR="00DE5F4B">
        <w:t>junho</w:t>
      </w:r>
      <w:r w:rsidR="006177AD" w:rsidRPr="0010038B">
        <w:t xml:space="preserve"> </w:t>
      </w:r>
      <w:r w:rsidRPr="0010038B">
        <w:t>de 20</w:t>
      </w:r>
      <w:r w:rsidR="00DF7EDE" w:rsidRPr="0010038B">
        <w:t>2</w:t>
      </w:r>
      <w:r w:rsidR="00F01F58" w:rsidRPr="0010038B">
        <w:t>2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10038B" w:rsidRDefault="00DF6A62" w:rsidP="00DF6A62">
      <w:pPr>
        <w:pStyle w:val="Recuodecorpodetexto"/>
        <w:ind w:firstLine="720"/>
        <w:jc w:val="both"/>
      </w:pPr>
      <w:r w:rsidRPr="0010038B">
        <w:t xml:space="preserve">  </w:t>
      </w:r>
      <w:r w:rsidR="00CA7F50" w:rsidRPr="0010038B">
        <w:t xml:space="preserve"> </w:t>
      </w:r>
      <w:r w:rsidRPr="0010038B">
        <w:t xml:space="preserve">                                                                                   </w:t>
      </w:r>
      <w:r w:rsidR="00592334" w:rsidRPr="0010038B">
        <w:t xml:space="preserve">   </w:t>
      </w:r>
      <w:r w:rsidR="0010038B">
        <w:t xml:space="preserve">        </w:t>
      </w:r>
      <w:r w:rsidR="00592334" w:rsidRPr="0010038B">
        <w:t xml:space="preserve"> </w:t>
      </w:r>
      <w:r w:rsidR="00AD032F" w:rsidRPr="0010038B">
        <w:t>Luiz Ernesto de Giacometti</w:t>
      </w:r>
    </w:p>
    <w:p w:rsidR="00DF6A62" w:rsidRPr="0010038B" w:rsidRDefault="00C37541" w:rsidP="00DF6A62">
      <w:pPr>
        <w:pStyle w:val="Recuodecorpodetexto"/>
        <w:ind w:firstLine="4680"/>
        <w:jc w:val="both"/>
      </w:pPr>
      <w:r w:rsidRPr="0010038B">
        <w:t xml:space="preserve">   </w:t>
      </w:r>
      <w:r w:rsidR="00DF6A62" w:rsidRPr="0010038B">
        <w:t xml:space="preserve">     </w:t>
      </w:r>
      <w:r w:rsidR="00660597" w:rsidRPr="0010038B">
        <w:t xml:space="preserve">          </w:t>
      </w:r>
      <w:r w:rsidR="00DF6A62" w:rsidRPr="0010038B">
        <w:t xml:space="preserve"> </w:t>
      </w:r>
      <w:r w:rsidRPr="0010038B">
        <w:t xml:space="preserve"> </w:t>
      </w:r>
      <w:r w:rsidR="00D30897" w:rsidRPr="0010038B">
        <w:t xml:space="preserve">       </w:t>
      </w:r>
      <w:r w:rsidRPr="0010038B">
        <w:t xml:space="preserve">   </w:t>
      </w:r>
      <w:r w:rsidR="00DF6A62" w:rsidRPr="0010038B">
        <w:t>Prefeito Municipal</w:t>
      </w:r>
      <w:r w:rsidR="003370D6" w:rsidRPr="0010038B">
        <w:t xml:space="preserve"> </w:t>
      </w:r>
    </w:p>
    <w:p w:rsidR="00DF6A62" w:rsidRPr="0010038B" w:rsidRDefault="00DF6A62" w:rsidP="00DF6A62">
      <w:pPr>
        <w:jc w:val="both"/>
      </w:pPr>
      <w:r w:rsidRPr="0010038B">
        <w:t>Registre-se e Publique-se</w:t>
      </w:r>
    </w:p>
    <w:p w:rsidR="00F01F58" w:rsidRDefault="00F01F58" w:rsidP="00DF6A62">
      <w:pPr>
        <w:jc w:val="both"/>
      </w:pPr>
    </w:p>
    <w:p w:rsidR="00091897" w:rsidRPr="0010038B" w:rsidRDefault="00091897" w:rsidP="00DF6A62">
      <w:pPr>
        <w:jc w:val="both"/>
      </w:pPr>
    </w:p>
    <w:p w:rsidR="00DF6A62" w:rsidRPr="0010038B" w:rsidRDefault="008F75B5" w:rsidP="00DF6A62">
      <w:pPr>
        <w:jc w:val="both"/>
      </w:pPr>
      <w:r w:rsidRPr="0010038B">
        <w:t xml:space="preserve">              Lucas Pedron</w:t>
      </w:r>
    </w:p>
    <w:p w:rsidR="005044AE" w:rsidRPr="0010038B" w:rsidRDefault="00DF6A62">
      <w:pPr>
        <w:jc w:val="both"/>
      </w:pPr>
      <w:r w:rsidRPr="0010038B">
        <w:t>Secretári</w:t>
      </w:r>
      <w:r w:rsidR="000E63B8" w:rsidRPr="0010038B">
        <w:t>o</w:t>
      </w:r>
      <w:r w:rsidRPr="0010038B">
        <w:t xml:space="preserve"> Municipal de Administração</w:t>
      </w:r>
      <w:r w:rsidR="001B563D" w:rsidRPr="0010038B">
        <w:t xml:space="preserve"> </w:t>
      </w:r>
    </w:p>
    <w:sectPr w:rsidR="005044AE" w:rsidRPr="0010038B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864" w:rsidRDefault="000B0864">
      <w:r>
        <w:separator/>
      </w:r>
    </w:p>
  </w:endnote>
  <w:endnote w:type="continuationSeparator" w:id="1">
    <w:p w:rsidR="000B0864" w:rsidRDefault="000B08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864" w:rsidRDefault="000B0864">
      <w:r>
        <w:separator/>
      </w:r>
    </w:p>
  </w:footnote>
  <w:footnote w:type="continuationSeparator" w:id="1">
    <w:p w:rsidR="000B0864" w:rsidRDefault="000B08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83C" w:rsidRDefault="001257EA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7E4DC9">
      <w:trPr>
        <w:trHeight w:val="1282"/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290818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2661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578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39A"/>
    <w:rsid w:val="000A6994"/>
    <w:rsid w:val="000A7503"/>
    <w:rsid w:val="000A765D"/>
    <w:rsid w:val="000A7A7F"/>
    <w:rsid w:val="000A7EA5"/>
    <w:rsid w:val="000B0864"/>
    <w:rsid w:val="000B0D9A"/>
    <w:rsid w:val="000B1D30"/>
    <w:rsid w:val="000B3F0C"/>
    <w:rsid w:val="000B4285"/>
    <w:rsid w:val="000B5743"/>
    <w:rsid w:val="000B6693"/>
    <w:rsid w:val="000B6EBE"/>
    <w:rsid w:val="000B764C"/>
    <w:rsid w:val="000B7BAB"/>
    <w:rsid w:val="000C3859"/>
    <w:rsid w:val="000C3947"/>
    <w:rsid w:val="000C4354"/>
    <w:rsid w:val="000C4565"/>
    <w:rsid w:val="000C507B"/>
    <w:rsid w:val="000D193F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04"/>
    <w:rsid w:val="000F5965"/>
    <w:rsid w:val="000F7BE6"/>
    <w:rsid w:val="00100078"/>
    <w:rsid w:val="0010038B"/>
    <w:rsid w:val="0010155A"/>
    <w:rsid w:val="0010372C"/>
    <w:rsid w:val="001058F1"/>
    <w:rsid w:val="00106085"/>
    <w:rsid w:val="001061E8"/>
    <w:rsid w:val="00106B8B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2EDD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449C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6224"/>
    <w:rsid w:val="002D63C3"/>
    <w:rsid w:val="002E1DDB"/>
    <w:rsid w:val="002E1E5F"/>
    <w:rsid w:val="002E5499"/>
    <w:rsid w:val="002E5C9D"/>
    <w:rsid w:val="002E6FE7"/>
    <w:rsid w:val="002F02DE"/>
    <w:rsid w:val="002F0600"/>
    <w:rsid w:val="002F13E4"/>
    <w:rsid w:val="002F15D9"/>
    <w:rsid w:val="002F20D7"/>
    <w:rsid w:val="002F34D0"/>
    <w:rsid w:val="002F3593"/>
    <w:rsid w:val="002F3DD3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0DDD"/>
    <w:rsid w:val="003312BB"/>
    <w:rsid w:val="0033155B"/>
    <w:rsid w:val="003315FF"/>
    <w:rsid w:val="00331D42"/>
    <w:rsid w:val="003329CF"/>
    <w:rsid w:val="00333D00"/>
    <w:rsid w:val="00334159"/>
    <w:rsid w:val="003342D0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B2962"/>
    <w:rsid w:val="003B2FAB"/>
    <w:rsid w:val="003B33AE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942"/>
    <w:rsid w:val="003D7C73"/>
    <w:rsid w:val="003D7CD5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3AD3"/>
    <w:rsid w:val="0041405F"/>
    <w:rsid w:val="0041417C"/>
    <w:rsid w:val="00417A84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037"/>
    <w:rsid w:val="0042613B"/>
    <w:rsid w:val="00426274"/>
    <w:rsid w:val="00427DFB"/>
    <w:rsid w:val="0043066C"/>
    <w:rsid w:val="00430773"/>
    <w:rsid w:val="0043091D"/>
    <w:rsid w:val="004325DC"/>
    <w:rsid w:val="00432DA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BC3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A2C"/>
    <w:rsid w:val="004B19A0"/>
    <w:rsid w:val="004B1F43"/>
    <w:rsid w:val="004B32BC"/>
    <w:rsid w:val="004B3C93"/>
    <w:rsid w:val="004C0680"/>
    <w:rsid w:val="004C145C"/>
    <w:rsid w:val="004C162E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CFB"/>
    <w:rsid w:val="004D642C"/>
    <w:rsid w:val="004D7872"/>
    <w:rsid w:val="004D7B24"/>
    <w:rsid w:val="004D7D21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35AD"/>
    <w:rsid w:val="00503CE2"/>
    <w:rsid w:val="005044AE"/>
    <w:rsid w:val="005072A0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21E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1AE2"/>
    <w:rsid w:val="005F1BDA"/>
    <w:rsid w:val="005F2066"/>
    <w:rsid w:val="005F33EC"/>
    <w:rsid w:val="005F38EC"/>
    <w:rsid w:val="005F3BD0"/>
    <w:rsid w:val="005F3E74"/>
    <w:rsid w:val="005F41B6"/>
    <w:rsid w:val="005F4B59"/>
    <w:rsid w:val="005F5BD0"/>
    <w:rsid w:val="005F5EE3"/>
    <w:rsid w:val="00600CCA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2AD2"/>
    <w:rsid w:val="00613893"/>
    <w:rsid w:val="006138C4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77D64"/>
    <w:rsid w:val="006809D4"/>
    <w:rsid w:val="00681787"/>
    <w:rsid w:val="00681888"/>
    <w:rsid w:val="00683146"/>
    <w:rsid w:val="0068336E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E17"/>
    <w:rsid w:val="00710BF4"/>
    <w:rsid w:val="00713903"/>
    <w:rsid w:val="00714E3B"/>
    <w:rsid w:val="00715BE7"/>
    <w:rsid w:val="0071730B"/>
    <w:rsid w:val="00717423"/>
    <w:rsid w:val="00717DA0"/>
    <w:rsid w:val="0072033C"/>
    <w:rsid w:val="007207CA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2A6F"/>
    <w:rsid w:val="00753BA7"/>
    <w:rsid w:val="007543DC"/>
    <w:rsid w:val="00754B43"/>
    <w:rsid w:val="0075576C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33CE"/>
    <w:rsid w:val="007F3C4E"/>
    <w:rsid w:val="007F3C88"/>
    <w:rsid w:val="007F3E3E"/>
    <w:rsid w:val="007F4F45"/>
    <w:rsid w:val="007F57A7"/>
    <w:rsid w:val="007F5F54"/>
    <w:rsid w:val="00800D4C"/>
    <w:rsid w:val="0080187B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65A3"/>
    <w:rsid w:val="00817104"/>
    <w:rsid w:val="008204C4"/>
    <w:rsid w:val="00821015"/>
    <w:rsid w:val="00821575"/>
    <w:rsid w:val="00824119"/>
    <w:rsid w:val="00824466"/>
    <w:rsid w:val="008247AE"/>
    <w:rsid w:val="00824AA1"/>
    <w:rsid w:val="00825DB1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53"/>
    <w:rsid w:val="00886379"/>
    <w:rsid w:val="00887251"/>
    <w:rsid w:val="00887B19"/>
    <w:rsid w:val="0089089C"/>
    <w:rsid w:val="00890945"/>
    <w:rsid w:val="00891826"/>
    <w:rsid w:val="00895B95"/>
    <w:rsid w:val="00895BD6"/>
    <w:rsid w:val="00897965"/>
    <w:rsid w:val="008A0684"/>
    <w:rsid w:val="008A2720"/>
    <w:rsid w:val="008A2AAC"/>
    <w:rsid w:val="008A4678"/>
    <w:rsid w:val="008A52B4"/>
    <w:rsid w:val="008A63A9"/>
    <w:rsid w:val="008A6423"/>
    <w:rsid w:val="008A6722"/>
    <w:rsid w:val="008A6EE7"/>
    <w:rsid w:val="008B0753"/>
    <w:rsid w:val="008B1304"/>
    <w:rsid w:val="008C0655"/>
    <w:rsid w:val="008C5463"/>
    <w:rsid w:val="008C7178"/>
    <w:rsid w:val="008C7511"/>
    <w:rsid w:val="008D33F0"/>
    <w:rsid w:val="008D39AA"/>
    <w:rsid w:val="008D6DE3"/>
    <w:rsid w:val="008D752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2318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97A"/>
    <w:rsid w:val="00943EDE"/>
    <w:rsid w:val="00943FA3"/>
    <w:rsid w:val="00947E90"/>
    <w:rsid w:val="0095037B"/>
    <w:rsid w:val="00950CFF"/>
    <w:rsid w:val="00952EFD"/>
    <w:rsid w:val="0095303A"/>
    <w:rsid w:val="00953D21"/>
    <w:rsid w:val="00953E2F"/>
    <w:rsid w:val="00954A09"/>
    <w:rsid w:val="009563B9"/>
    <w:rsid w:val="0095682B"/>
    <w:rsid w:val="00960251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594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318F"/>
    <w:rsid w:val="00A23C9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3FC9"/>
    <w:rsid w:val="00A3443B"/>
    <w:rsid w:val="00A35641"/>
    <w:rsid w:val="00A35FCE"/>
    <w:rsid w:val="00A36083"/>
    <w:rsid w:val="00A40404"/>
    <w:rsid w:val="00A41FF8"/>
    <w:rsid w:val="00A44067"/>
    <w:rsid w:val="00A4406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3D3E"/>
    <w:rsid w:val="00AB4CA8"/>
    <w:rsid w:val="00AB5211"/>
    <w:rsid w:val="00AB5867"/>
    <w:rsid w:val="00AB5988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FD8"/>
    <w:rsid w:val="00B06C0E"/>
    <w:rsid w:val="00B07932"/>
    <w:rsid w:val="00B10302"/>
    <w:rsid w:val="00B1094F"/>
    <w:rsid w:val="00B10C5E"/>
    <w:rsid w:val="00B11AEB"/>
    <w:rsid w:val="00B123B8"/>
    <w:rsid w:val="00B1344D"/>
    <w:rsid w:val="00B13941"/>
    <w:rsid w:val="00B13B66"/>
    <w:rsid w:val="00B14F6D"/>
    <w:rsid w:val="00B1583E"/>
    <w:rsid w:val="00B17E0B"/>
    <w:rsid w:val="00B22791"/>
    <w:rsid w:val="00B234EB"/>
    <w:rsid w:val="00B23711"/>
    <w:rsid w:val="00B24AA0"/>
    <w:rsid w:val="00B2729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485D"/>
    <w:rsid w:val="00B44970"/>
    <w:rsid w:val="00B44DF7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E7758"/>
    <w:rsid w:val="00BF0209"/>
    <w:rsid w:val="00BF09AB"/>
    <w:rsid w:val="00BF09B2"/>
    <w:rsid w:val="00BF1A1D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1767"/>
    <w:rsid w:val="00C429E0"/>
    <w:rsid w:val="00C42B8F"/>
    <w:rsid w:val="00C444F0"/>
    <w:rsid w:val="00C44F42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2C6A"/>
    <w:rsid w:val="00C72F46"/>
    <w:rsid w:val="00C73FF7"/>
    <w:rsid w:val="00C744E4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93719"/>
    <w:rsid w:val="00C977FF"/>
    <w:rsid w:val="00CA033C"/>
    <w:rsid w:val="00CA0EF7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24BF"/>
    <w:rsid w:val="00CC29AE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199D"/>
    <w:rsid w:val="00CD2736"/>
    <w:rsid w:val="00CD2C8A"/>
    <w:rsid w:val="00CD387C"/>
    <w:rsid w:val="00CD43D2"/>
    <w:rsid w:val="00CD471F"/>
    <w:rsid w:val="00CD4775"/>
    <w:rsid w:val="00CD5198"/>
    <w:rsid w:val="00CD53CD"/>
    <w:rsid w:val="00CD556F"/>
    <w:rsid w:val="00CD65FF"/>
    <w:rsid w:val="00CD6A91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38D"/>
    <w:rsid w:val="00D20C29"/>
    <w:rsid w:val="00D217D4"/>
    <w:rsid w:val="00D21F95"/>
    <w:rsid w:val="00D22213"/>
    <w:rsid w:val="00D22CC0"/>
    <w:rsid w:val="00D2355E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41894"/>
    <w:rsid w:val="00D42552"/>
    <w:rsid w:val="00D433CB"/>
    <w:rsid w:val="00D442C0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2D72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3840"/>
    <w:rsid w:val="00D945FD"/>
    <w:rsid w:val="00D94BD0"/>
    <w:rsid w:val="00D94D4C"/>
    <w:rsid w:val="00D952F9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9EF"/>
    <w:rsid w:val="00DC1E23"/>
    <w:rsid w:val="00DC1E6E"/>
    <w:rsid w:val="00DC1E9F"/>
    <w:rsid w:val="00DC3382"/>
    <w:rsid w:val="00DC58AF"/>
    <w:rsid w:val="00DC6727"/>
    <w:rsid w:val="00DC67B8"/>
    <w:rsid w:val="00DC7E12"/>
    <w:rsid w:val="00DD0C25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C9E"/>
    <w:rsid w:val="00DF1DD8"/>
    <w:rsid w:val="00DF36F1"/>
    <w:rsid w:val="00DF47F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393"/>
    <w:rsid w:val="00E504B3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1843"/>
    <w:rsid w:val="00E93143"/>
    <w:rsid w:val="00E93F10"/>
    <w:rsid w:val="00E942DF"/>
    <w:rsid w:val="00E942EA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C0400"/>
    <w:rsid w:val="00EC1489"/>
    <w:rsid w:val="00EC1AF1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EF7E84"/>
    <w:rsid w:val="00F01590"/>
    <w:rsid w:val="00F01F58"/>
    <w:rsid w:val="00F03027"/>
    <w:rsid w:val="00F03928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78F5"/>
    <w:rsid w:val="00F17FA3"/>
    <w:rsid w:val="00F17FC1"/>
    <w:rsid w:val="00F21BD1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22C7"/>
    <w:rsid w:val="00F4271C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2126"/>
    <w:rsid w:val="00F535B9"/>
    <w:rsid w:val="00F53C85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A0BC5"/>
    <w:rsid w:val="00FA14A4"/>
    <w:rsid w:val="00FA1DFE"/>
    <w:rsid w:val="00FA243A"/>
    <w:rsid w:val="00FA2EE8"/>
    <w:rsid w:val="00FA4D0C"/>
    <w:rsid w:val="00FA5912"/>
    <w:rsid w:val="00FA6870"/>
    <w:rsid w:val="00FA7835"/>
    <w:rsid w:val="00FA7867"/>
    <w:rsid w:val="00FA7CFA"/>
    <w:rsid w:val="00FB2376"/>
    <w:rsid w:val="00FB27FB"/>
    <w:rsid w:val="00FB334F"/>
    <w:rsid w:val="00FB377D"/>
    <w:rsid w:val="00FB38FD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4350"/>
    <w:rsid w:val="00FC45BF"/>
    <w:rsid w:val="00FC5B46"/>
    <w:rsid w:val="00FC619C"/>
    <w:rsid w:val="00FC63B4"/>
    <w:rsid w:val="00FC73A8"/>
    <w:rsid w:val="00FD01C9"/>
    <w:rsid w:val="00FD08E7"/>
    <w:rsid w:val="00FD2CC4"/>
    <w:rsid w:val="00FD3963"/>
    <w:rsid w:val="00FD3BAF"/>
    <w:rsid w:val="00FD4BBA"/>
    <w:rsid w:val="00FD5B46"/>
    <w:rsid w:val="00FD6E25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0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7</TotalTime>
  <Pages>1</Pages>
  <Words>483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2022-02-14T19:29:00Z</cp:lastPrinted>
  <dcterms:created xsi:type="dcterms:W3CDTF">2022-06-27T13:51:00Z</dcterms:created>
  <dcterms:modified xsi:type="dcterms:W3CDTF">2022-06-27T13:53:00Z</dcterms:modified>
</cp:coreProperties>
</file>