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AB5867">
        <w:rPr>
          <w:b w:val="0"/>
          <w:sz w:val="20"/>
        </w:rPr>
        <w:t>4</w:t>
      </w:r>
      <w:r w:rsidR="00B40A31">
        <w:rPr>
          <w:b w:val="0"/>
          <w:sz w:val="20"/>
        </w:rPr>
        <w:t>1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B40A31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40A31" w:rsidRDefault="00B40A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123932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40A31" w:rsidRDefault="00B4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*Náthaly Cibelle Cardoso</w:t>
            </w:r>
          </w:p>
        </w:tc>
        <w:tc>
          <w:tcPr>
            <w:tcW w:w="1559" w:type="dxa"/>
            <w:vAlign w:val="bottom"/>
          </w:tcPr>
          <w:p w:rsidR="00B40A31" w:rsidRDefault="00B4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100.820.679-29</w:t>
            </w:r>
          </w:p>
        </w:tc>
        <w:tc>
          <w:tcPr>
            <w:tcW w:w="3261" w:type="dxa"/>
            <w:vAlign w:val="bottom"/>
          </w:tcPr>
          <w:p w:rsidR="00B40A31" w:rsidRDefault="00B4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  <w:vAlign w:val="bottom"/>
          </w:tcPr>
          <w:p w:rsidR="00B40A31" w:rsidRPr="00886353" w:rsidRDefault="00B40A31" w:rsidP="000D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B40A31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40A31" w:rsidRPr="00EB0E9B" w:rsidRDefault="00B40A31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B0E9B">
              <w:rPr>
                <w:rFonts w:ascii="Calibri" w:hAnsi="Calibri" w:cs="Calibri"/>
                <w:color w:val="00B0F0"/>
                <w:sz w:val="22"/>
                <w:szCs w:val="22"/>
              </w:rPr>
              <w:t>124009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40A31" w:rsidRPr="00EB0E9B" w:rsidRDefault="00B40A3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B0E9B">
              <w:rPr>
                <w:rFonts w:ascii="Calibri" w:hAnsi="Calibri" w:cs="Calibri"/>
                <w:color w:val="00B0F0"/>
                <w:sz w:val="22"/>
                <w:szCs w:val="22"/>
              </w:rPr>
              <w:t>Andre Gonzalez</w:t>
            </w:r>
          </w:p>
        </w:tc>
        <w:tc>
          <w:tcPr>
            <w:tcW w:w="1559" w:type="dxa"/>
            <w:vAlign w:val="bottom"/>
          </w:tcPr>
          <w:p w:rsidR="00B40A31" w:rsidRPr="00EB0E9B" w:rsidRDefault="00B40A3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B0E9B">
              <w:rPr>
                <w:rFonts w:ascii="Calibri" w:hAnsi="Calibri" w:cs="Calibri"/>
                <w:color w:val="00B0F0"/>
                <w:sz w:val="22"/>
                <w:szCs w:val="22"/>
              </w:rPr>
              <w:t>101.483.559-35</w:t>
            </w:r>
          </w:p>
        </w:tc>
        <w:tc>
          <w:tcPr>
            <w:tcW w:w="3261" w:type="dxa"/>
            <w:vAlign w:val="bottom"/>
          </w:tcPr>
          <w:p w:rsidR="00B40A31" w:rsidRPr="00EB0E9B" w:rsidRDefault="00B40A3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B0E9B">
              <w:rPr>
                <w:rFonts w:ascii="Calibri" w:hAnsi="Calibri" w:cs="Calibri"/>
                <w:color w:val="00B0F0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  <w:vAlign w:val="bottom"/>
          </w:tcPr>
          <w:p w:rsidR="00B40A31" w:rsidRPr="00EB0E9B" w:rsidRDefault="00B40A31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EB0E9B">
              <w:rPr>
                <w:color w:val="00B0F0"/>
                <w:sz w:val="18"/>
                <w:szCs w:val="18"/>
              </w:rPr>
              <w:t>27</w:t>
            </w:r>
          </w:p>
        </w:tc>
      </w:tr>
      <w:tr w:rsidR="00B40A31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40A31" w:rsidRDefault="00B40A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126481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40A31" w:rsidRDefault="00B4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LAÍS MIRIANY ERNESTO</w:t>
            </w:r>
          </w:p>
        </w:tc>
        <w:tc>
          <w:tcPr>
            <w:tcW w:w="1559" w:type="dxa"/>
            <w:vAlign w:val="bottom"/>
          </w:tcPr>
          <w:p w:rsidR="00B40A31" w:rsidRDefault="00B4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088.290.879-04</w:t>
            </w:r>
          </w:p>
        </w:tc>
        <w:tc>
          <w:tcPr>
            <w:tcW w:w="3261" w:type="dxa"/>
            <w:vAlign w:val="bottom"/>
          </w:tcPr>
          <w:p w:rsidR="00B40A31" w:rsidRDefault="00B4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497" w:type="dxa"/>
            <w:vAlign w:val="bottom"/>
          </w:tcPr>
          <w:p w:rsidR="00B40A31" w:rsidRDefault="00B40A31" w:rsidP="000D19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</w:tr>
    </w:tbl>
    <w:p w:rsidR="00B40A31" w:rsidRPr="00B40A31" w:rsidRDefault="00B40A31" w:rsidP="00A33FC9">
      <w:pPr>
        <w:ind w:firstLine="851"/>
        <w:jc w:val="both"/>
        <w:rPr>
          <w:i/>
          <w:sz w:val="16"/>
          <w:szCs w:val="16"/>
        </w:rPr>
      </w:pPr>
      <w:r w:rsidRPr="00B40A31">
        <w:rPr>
          <w:i/>
          <w:sz w:val="16"/>
          <w:szCs w:val="16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B40A31">
        <w:t>20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426037">
        <w:t>maio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C977FF">
        <w:t>2</w:t>
      </w:r>
      <w:r w:rsidR="00B40A31">
        <w:t>5</w:t>
      </w:r>
      <w:r w:rsidR="00727519" w:rsidRPr="0010038B">
        <w:t xml:space="preserve"> de </w:t>
      </w:r>
      <w:r w:rsidR="00426037">
        <w:t>maio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40A31">
        <w:t>11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142" w:rsidRDefault="007D1142">
      <w:r>
        <w:separator/>
      </w:r>
    </w:p>
  </w:endnote>
  <w:endnote w:type="continuationSeparator" w:id="1">
    <w:p w:rsidR="007D1142" w:rsidRDefault="007D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142" w:rsidRDefault="007D1142">
      <w:r>
        <w:separator/>
      </w:r>
    </w:p>
  </w:footnote>
  <w:footnote w:type="continuationSeparator" w:id="1">
    <w:p w:rsidR="007D1142" w:rsidRDefault="007D1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/>
  <w:rsids>
    <w:rsidRoot w:val="007D1142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11B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142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0E9B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</TotalTime>
  <Pages>1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1</cp:revision>
  <cp:lastPrinted>2022-02-14T19:29:00Z</cp:lastPrinted>
  <dcterms:created xsi:type="dcterms:W3CDTF">2022-06-01T13:06:00Z</dcterms:created>
  <dcterms:modified xsi:type="dcterms:W3CDTF">2022-06-01T13:07:00Z</dcterms:modified>
</cp:coreProperties>
</file>