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403088" w:rsidRPr="00B43809">
        <w:rPr>
          <w:b/>
          <w:sz w:val="24"/>
          <w:szCs w:val="24"/>
        </w:rPr>
        <w:t xml:space="preserve"> </w:t>
      </w:r>
      <w:r w:rsidR="00F27FA1">
        <w:rPr>
          <w:b/>
          <w:sz w:val="24"/>
          <w:szCs w:val="24"/>
        </w:rPr>
        <w:t>1</w:t>
      </w:r>
      <w:r w:rsidR="008136DC">
        <w:rPr>
          <w:b/>
          <w:sz w:val="24"/>
          <w:szCs w:val="24"/>
        </w:rPr>
        <w:t>65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E62553">
        <w:rPr>
          <w:sz w:val="24"/>
          <w:szCs w:val="24"/>
        </w:rPr>
        <w:t>os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E62553">
        <w:rPr>
          <w:sz w:val="24"/>
          <w:szCs w:val="24"/>
        </w:rPr>
        <w:t>os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E62553">
        <w:rPr>
          <w:sz w:val="24"/>
          <w:szCs w:val="24"/>
        </w:rPr>
        <w:t>os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</w:p>
    <w:p w:rsidR="00A57425" w:rsidRDefault="00F27FA1" w:rsidP="008F2F32">
      <w:pPr>
        <w:pStyle w:val="Recuodecorpodetexto"/>
        <w:ind w:firstLine="1440"/>
        <w:jc w:val="both"/>
        <w:rPr>
          <w:sz w:val="18"/>
          <w:szCs w:val="18"/>
        </w:rPr>
      </w:pPr>
      <w:r w:rsidRPr="00F27FA1">
        <w:rPr>
          <w:i/>
        </w:rPr>
        <w:t xml:space="preserve">Edital de convocação nº </w:t>
      </w:r>
      <w:r w:rsidR="003F08C1">
        <w:rPr>
          <w:i/>
        </w:rPr>
        <w:t>38/2022 e 39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2409"/>
        <w:gridCol w:w="1560"/>
        <w:gridCol w:w="2551"/>
        <w:gridCol w:w="567"/>
        <w:gridCol w:w="1276"/>
      </w:tblGrid>
      <w:tr w:rsidR="003C2615" w:rsidRPr="008136DC" w:rsidTr="008136DC">
        <w:trPr>
          <w:trHeight w:hRule="exact" w:val="437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8136DC" w:rsidRDefault="003C2615" w:rsidP="00C66341">
            <w:pPr>
              <w:rPr>
                <w:sz w:val="22"/>
                <w:szCs w:val="22"/>
              </w:rPr>
            </w:pPr>
            <w:r w:rsidRPr="008136DC">
              <w:rPr>
                <w:sz w:val="22"/>
                <w:szCs w:val="22"/>
              </w:rPr>
              <w:t>INSC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C2615" w:rsidRPr="008136DC" w:rsidRDefault="003C2615" w:rsidP="00703F4C">
            <w:pPr>
              <w:rPr>
                <w:sz w:val="22"/>
                <w:szCs w:val="22"/>
              </w:rPr>
            </w:pPr>
            <w:r w:rsidRPr="008136DC">
              <w:rPr>
                <w:sz w:val="22"/>
                <w:szCs w:val="22"/>
              </w:rPr>
              <w:t>NOME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C2615" w:rsidRPr="008136DC" w:rsidRDefault="003C2615" w:rsidP="00703F4C">
            <w:pPr>
              <w:rPr>
                <w:sz w:val="22"/>
                <w:szCs w:val="22"/>
              </w:rPr>
            </w:pPr>
            <w:r w:rsidRPr="008136DC">
              <w:rPr>
                <w:sz w:val="22"/>
                <w:szCs w:val="22"/>
              </w:rPr>
              <w:t>CPF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C2615" w:rsidRPr="008136DC" w:rsidRDefault="003C2615" w:rsidP="00703F4C">
            <w:pPr>
              <w:rPr>
                <w:sz w:val="22"/>
                <w:szCs w:val="22"/>
              </w:rPr>
            </w:pPr>
            <w:r w:rsidRPr="008136DC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C2615" w:rsidRPr="008136DC" w:rsidRDefault="003C2615" w:rsidP="00703F4C">
            <w:pPr>
              <w:rPr>
                <w:sz w:val="22"/>
                <w:szCs w:val="22"/>
              </w:rPr>
            </w:pPr>
            <w:r w:rsidRPr="008136DC">
              <w:rPr>
                <w:sz w:val="22"/>
                <w:szCs w:val="22"/>
              </w:rPr>
              <w:t>Clas</w:t>
            </w:r>
          </w:p>
        </w:tc>
        <w:tc>
          <w:tcPr>
            <w:tcW w:w="1276" w:type="dxa"/>
          </w:tcPr>
          <w:p w:rsidR="003C2615" w:rsidRPr="008136DC" w:rsidRDefault="003C2615" w:rsidP="00703F4C">
            <w:pPr>
              <w:rPr>
                <w:sz w:val="22"/>
                <w:szCs w:val="22"/>
              </w:rPr>
            </w:pPr>
            <w:r w:rsidRPr="008136DC">
              <w:rPr>
                <w:sz w:val="22"/>
                <w:szCs w:val="22"/>
              </w:rPr>
              <w:t>Data início funções</w:t>
            </w:r>
          </w:p>
        </w:tc>
      </w:tr>
      <w:tr w:rsidR="003F08C1" w:rsidRPr="008136DC" w:rsidTr="008136DC">
        <w:trPr>
          <w:trHeight w:hRule="exact" w:val="4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C1" w:rsidRPr="008136DC" w:rsidRDefault="003F08C1" w:rsidP="003F08C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127805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Andressa Zschornack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053.365.281-29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PROFESSOR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36DC">
              <w:rPr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16/05/2022</w:t>
            </w:r>
          </w:p>
        </w:tc>
      </w:tr>
      <w:tr w:rsidR="003F08C1" w:rsidRPr="008136DC" w:rsidTr="008136DC">
        <w:trPr>
          <w:trHeight w:hRule="exact" w:val="5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C1" w:rsidRPr="008136DC" w:rsidRDefault="003F08C1" w:rsidP="003F08C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130882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Tatiane Kruger Polli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083.671.669-81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MONITOR DE APOIO A INFÂNCIA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36DC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16/05/2022</w:t>
            </w:r>
          </w:p>
        </w:tc>
      </w:tr>
      <w:tr w:rsidR="003F08C1" w:rsidRPr="008136DC" w:rsidTr="008136DC">
        <w:trPr>
          <w:trHeight w:hRule="exact" w:val="5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C1" w:rsidRPr="008136DC" w:rsidRDefault="003F08C1" w:rsidP="003F08C1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131491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Paulo Fernando Baldi Filho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076.650.449-21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AUXILIAR DE BIBLIOTECA ESCOLAR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F08C1" w:rsidRPr="008136DC" w:rsidRDefault="003F08C1" w:rsidP="003F08C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136DC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F08C1" w:rsidRPr="008136DC" w:rsidRDefault="003F08C1" w:rsidP="003F08C1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8136D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09/05/2022</w:t>
            </w:r>
          </w:p>
        </w:tc>
      </w:tr>
    </w:tbl>
    <w:p w:rsidR="00A57425" w:rsidRDefault="00A57425" w:rsidP="008F2F32">
      <w:pPr>
        <w:pStyle w:val="Recuodecorpodetexto"/>
        <w:ind w:firstLine="1440"/>
        <w:jc w:val="both"/>
        <w:rPr>
          <w:sz w:val="18"/>
          <w:szCs w:val="18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B43809">
        <w:rPr>
          <w:sz w:val="24"/>
          <w:szCs w:val="24"/>
        </w:rPr>
        <w:t xml:space="preserve"> </w:t>
      </w:r>
      <w:r w:rsidR="003F08C1">
        <w:rPr>
          <w:sz w:val="24"/>
          <w:szCs w:val="24"/>
        </w:rPr>
        <w:t>06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3F08C1">
        <w:rPr>
          <w:sz w:val="24"/>
          <w:szCs w:val="24"/>
        </w:rPr>
        <w:t>maio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06D" w:rsidRDefault="00EC606D">
      <w:r>
        <w:separator/>
      </w:r>
    </w:p>
  </w:endnote>
  <w:endnote w:type="continuationSeparator" w:id="1">
    <w:p w:rsidR="00EC606D" w:rsidRDefault="00EC6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06D" w:rsidRDefault="00EC606D">
      <w:r>
        <w:separator/>
      </w:r>
    </w:p>
  </w:footnote>
  <w:footnote w:type="continuationSeparator" w:id="1">
    <w:p w:rsidR="00EC606D" w:rsidRDefault="00EC6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10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2022-04-29T11:48:00Z</cp:lastPrinted>
  <dcterms:created xsi:type="dcterms:W3CDTF">2022-05-06T11:43:00Z</dcterms:created>
  <dcterms:modified xsi:type="dcterms:W3CDTF">2022-05-06T12:08:00Z</dcterms:modified>
</cp:coreProperties>
</file>