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10038B" w:rsidRDefault="00DF6A62" w:rsidP="00D10B37">
      <w:pPr>
        <w:pStyle w:val="Ttulo"/>
        <w:rPr>
          <w:b w:val="0"/>
          <w:sz w:val="20"/>
        </w:rPr>
      </w:pPr>
      <w:r w:rsidRPr="0010038B">
        <w:rPr>
          <w:b w:val="0"/>
          <w:sz w:val="20"/>
        </w:rPr>
        <w:t>EDITAL Nº</w:t>
      </w:r>
      <w:r w:rsidR="00470CB0" w:rsidRPr="0010038B">
        <w:rPr>
          <w:b w:val="0"/>
          <w:sz w:val="20"/>
        </w:rPr>
        <w:t xml:space="preserve"> </w:t>
      </w:r>
      <w:r w:rsidR="002A3A34">
        <w:rPr>
          <w:b w:val="0"/>
          <w:sz w:val="20"/>
        </w:rPr>
        <w:t>0</w:t>
      </w:r>
      <w:r w:rsidR="007706D1">
        <w:rPr>
          <w:b w:val="0"/>
          <w:sz w:val="20"/>
        </w:rPr>
        <w:t>3</w:t>
      </w:r>
      <w:r w:rsidR="00426037">
        <w:rPr>
          <w:b w:val="0"/>
          <w:sz w:val="20"/>
        </w:rPr>
        <w:t>8</w:t>
      </w:r>
      <w:r w:rsidR="0056555C" w:rsidRPr="0010038B">
        <w:rPr>
          <w:b w:val="0"/>
          <w:sz w:val="20"/>
        </w:rPr>
        <w:t>/</w:t>
      </w:r>
      <w:r w:rsidR="00EC5DFC" w:rsidRPr="0010038B">
        <w:rPr>
          <w:b w:val="0"/>
          <w:sz w:val="20"/>
        </w:rPr>
        <w:t>20</w:t>
      </w:r>
      <w:r w:rsidR="00C444F0" w:rsidRPr="0010038B">
        <w:rPr>
          <w:b w:val="0"/>
          <w:sz w:val="20"/>
        </w:rPr>
        <w:t>2</w:t>
      </w:r>
      <w:r w:rsidR="00D96A93" w:rsidRPr="0010038B">
        <w:rPr>
          <w:b w:val="0"/>
          <w:sz w:val="20"/>
        </w:rPr>
        <w:t>2</w:t>
      </w:r>
    </w:p>
    <w:p w:rsidR="00DF6A62" w:rsidRPr="0010038B" w:rsidRDefault="00DF6A62" w:rsidP="00DF6A62">
      <w:pPr>
        <w:pStyle w:val="Ttulo"/>
        <w:rPr>
          <w:b w:val="0"/>
          <w:sz w:val="20"/>
        </w:rPr>
      </w:pPr>
      <w:r w:rsidRPr="0010038B">
        <w:rPr>
          <w:b w:val="0"/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Pr="0010038B" w:rsidRDefault="00DF6A62" w:rsidP="00660597">
      <w:pPr>
        <w:ind w:firstLine="2520"/>
      </w:pPr>
      <w:r w:rsidRPr="0010038B">
        <w:t>RESOLVE</w:t>
      </w:r>
      <w:r w:rsidR="00C444F0" w:rsidRPr="0010038B">
        <w:t>:</w:t>
      </w:r>
    </w:p>
    <w:p w:rsidR="0010038B" w:rsidRPr="007E4DC9" w:rsidRDefault="00DF6A62" w:rsidP="002A3A34">
      <w:pPr>
        <w:pStyle w:val="Recuodecorpodetexto"/>
        <w:ind w:firstLine="851"/>
        <w:jc w:val="both"/>
        <w:rPr>
          <w:i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em substituição </w:t>
      </w:r>
      <w:r w:rsidR="00A70D49" w:rsidRPr="0010038B">
        <w:t>de</w:t>
      </w:r>
      <w:r w:rsidR="00FF48FE" w:rsidRPr="0010038B">
        <w:t xml:space="preserve"> servidor exonerado/aposentado,</w:t>
      </w:r>
      <w:r w:rsidRPr="0010038B">
        <w:t xml:space="preserve"> respeitando a ordem rigorosa de classificação</w:t>
      </w:r>
      <w:r w:rsidR="00906152" w:rsidRPr="0010038B">
        <w:t xml:space="preserve"> </w:t>
      </w:r>
      <w:r w:rsidR="00091897">
        <w:t>os</w:t>
      </w:r>
      <w:r w:rsidR="00062892" w:rsidRPr="0010038B">
        <w:t xml:space="preserve"> </w:t>
      </w:r>
      <w:r w:rsidRPr="0010038B">
        <w:t>candidat</w:t>
      </w:r>
      <w:r w:rsidR="00091897">
        <w:t>os</w:t>
      </w:r>
      <w:r w:rsidRPr="0010038B">
        <w:t xml:space="preserve"> abaixo relaciona</w:t>
      </w:r>
      <w:r w:rsidR="00E66E55" w:rsidRPr="0010038B">
        <w:t>d</w:t>
      </w:r>
      <w:r w:rsidR="00091897">
        <w:t>os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efetivo-Estatutário</w:t>
      </w:r>
      <w:r w:rsidR="00AD032F" w:rsidRPr="0010038B">
        <w:rPr>
          <w:i/>
        </w:rPr>
        <w:t>.</w:t>
      </w:r>
      <w:r w:rsidR="00E82704" w:rsidRPr="0010038B">
        <w:rPr>
          <w:i/>
        </w:rPr>
        <w:t xml:space="preserve"> </w:t>
      </w:r>
      <w:r w:rsidR="00D46BB0" w:rsidRPr="0010038B">
        <w:rPr>
          <w:i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559"/>
        <w:gridCol w:w="3261"/>
        <w:gridCol w:w="497"/>
      </w:tblGrid>
      <w:tr w:rsidR="008E4708" w:rsidRPr="0010038B" w:rsidTr="0042603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10038B" w:rsidRDefault="008E4708" w:rsidP="00CD43D2">
            <w:pPr>
              <w:jc w:val="center"/>
            </w:pPr>
            <w:r w:rsidRPr="0010038B">
              <w:t>INS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E4708" w:rsidRPr="0010038B" w:rsidRDefault="008E4708" w:rsidP="00CD43D2">
            <w:r w:rsidRPr="0010038B">
              <w:t>NOME</w:t>
            </w:r>
          </w:p>
        </w:tc>
        <w:tc>
          <w:tcPr>
            <w:tcW w:w="1559" w:type="dxa"/>
          </w:tcPr>
          <w:p w:rsidR="008E4708" w:rsidRPr="0010038B" w:rsidRDefault="008E4708" w:rsidP="00CD43D2">
            <w:r w:rsidRPr="0010038B">
              <w:t>CPF</w:t>
            </w:r>
          </w:p>
        </w:tc>
        <w:tc>
          <w:tcPr>
            <w:tcW w:w="3261" w:type="dxa"/>
          </w:tcPr>
          <w:p w:rsidR="008E4708" w:rsidRPr="0010038B" w:rsidRDefault="008E4708" w:rsidP="00CD43D2">
            <w:r w:rsidRPr="0010038B">
              <w:t xml:space="preserve">CARGO </w:t>
            </w:r>
          </w:p>
        </w:tc>
        <w:tc>
          <w:tcPr>
            <w:tcW w:w="497" w:type="dxa"/>
          </w:tcPr>
          <w:p w:rsidR="008E4708" w:rsidRPr="0010038B" w:rsidRDefault="008E4708" w:rsidP="00CD43D2">
            <w:r w:rsidRPr="0010038B">
              <w:t>Clas</w:t>
            </w:r>
          </w:p>
        </w:tc>
      </w:tr>
      <w:tr w:rsidR="00426037" w:rsidRPr="0010038B" w:rsidTr="0042603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26037" w:rsidRDefault="0042603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125995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426037" w:rsidRDefault="004260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*Caroline do Nascimento Ferreira</w:t>
            </w:r>
          </w:p>
        </w:tc>
        <w:tc>
          <w:tcPr>
            <w:tcW w:w="1559" w:type="dxa"/>
            <w:vAlign w:val="bottom"/>
          </w:tcPr>
          <w:p w:rsidR="00426037" w:rsidRDefault="004260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111.523.279-76</w:t>
            </w:r>
          </w:p>
        </w:tc>
        <w:tc>
          <w:tcPr>
            <w:tcW w:w="3261" w:type="dxa"/>
            <w:vAlign w:val="bottom"/>
          </w:tcPr>
          <w:p w:rsidR="00426037" w:rsidRDefault="004260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AUXILIAR DE BIBLIOTECA ESCOLAR</w:t>
            </w:r>
          </w:p>
        </w:tc>
        <w:tc>
          <w:tcPr>
            <w:tcW w:w="497" w:type="dxa"/>
            <w:vAlign w:val="bottom"/>
          </w:tcPr>
          <w:p w:rsidR="00426037" w:rsidRPr="00886353" w:rsidRDefault="00426037" w:rsidP="000D19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426037" w:rsidRPr="0010038B" w:rsidTr="0042603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26037" w:rsidRPr="00AD12B8" w:rsidRDefault="00426037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AD12B8">
              <w:rPr>
                <w:rFonts w:ascii="Calibri" w:hAnsi="Calibri" w:cs="Calibri"/>
                <w:color w:val="00B0F0"/>
                <w:sz w:val="22"/>
                <w:szCs w:val="22"/>
              </w:rPr>
              <w:t>131491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426037" w:rsidRPr="00AD12B8" w:rsidRDefault="00426037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AD12B8">
              <w:rPr>
                <w:rFonts w:ascii="Calibri" w:hAnsi="Calibri" w:cs="Calibri"/>
                <w:color w:val="00B0F0"/>
                <w:sz w:val="22"/>
                <w:szCs w:val="22"/>
              </w:rPr>
              <w:t>Paulo Fernando Baldi Filho</w:t>
            </w:r>
          </w:p>
        </w:tc>
        <w:tc>
          <w:tcPr>
            <w:tcW w:w="1559" w:type="dxa"/>
            <w:vAlign w:val="bottom"/>
          </w:tcPr>
          <w:p w:rsidR="00426037" w:rsidRPr="00AD12B8" w:rsidRDefault="00426037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AD12B8">
              <w:rPr>
                <w:rFonts w:ascii="Calibri" w:hAnsi="Calibri" w:cs="Calibri"/>
                <w:color w:val="00B0F0"/>
                <w:sz w:val="22"/>
                <w:szCs w:val="22"/>
              </w:rPr>
              <w:t>076.650.449-21</w:t>
            </w:r>
          </w:p>
        </w:tc>
        <w:tc>
          <w:tcPr>
            <w:tcW w:w="3261" w:type="dxa"/>
            <w:vAlign w:val="bottom"/>
          </w:tcPr>
          <w:p w:rsidR="00426037" w:rsidRPr="00AD12B8" w:rsidRDefault="00426037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AD12B8">
              <w:rPr>
                <w:rFonts w:ascii="Calibri" w:hAnsi="Calibri" w:cs="Calibri"/>
                <w:color w:val="00B0F0"/>
                <w:sz w:val="22"/>
                <w:szCs w:val="22"/>
              </w:rPr>
              <w:t>AUXILIAR DE BIBLIOTECA ESCOLAR</w:t>
            </w:r>
          </w:p>
        </w:tc>
        <w:tc>
          <w:tcPr>
            <w:tcW w:w="497" w:type="dxa"/>
            <w:vAlign w:val="bottom"/>
          </w:tcPr>
          <w:p w:rsidR="00426037" w:rsidRPr="00AD12B8" w:rsidRDefault="00426037" w:rsidP="000D193F">
            <w:pPr>
              <w:jc w:val="center"/>
              <w:rPr>
                <w:color w:val="00B0F0"/>
                <w:sz w:val="18"/>
                <w:szCs w:val="18"/>
              </w:rPr>
            </w:pPr>
            <w:r w:rsidRPr="00AD12B8">
              <w:rPr>
                <w:color w:val="00B0F0"/>
                <w:sz w:val="18"/>
                <w:szCs w:val="18"/>
              </w:rPr>
              <w:t>7</w:t>
            </w:r>
          </w:p>
        </w:tc>
      </w:tr>
      <w:tr w:rsidR="00426037" w:rsidRPr="0010038B" w:rsidTr="0042603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26037" w:rsidRDefault="0042603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127282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426037" w:rsidRDefault="004260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Ligia Cristina Sabatine Latronico</w:t>
            </w:r>
          </w:p>
        </w:tc>
        <w:tc>
          <w:tcPr>
            <w:tcW w:w="1559" w:type="dxa"/>
            <w:vAlign w:val="bottom"/>
          </w:tcPr>
          <w:p w:rsidR="00426037" w:rsidRDefault="004260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032.975.879-97</w:t>
            </w:r>
          </w:p>
        </w:tc>
        <w:tc>
          <w:tcPr>
            <w:tcW w:w="3261" w:type="dxa"/>
            <w:vAlign w:val="bottom"/>
          </w:tcPr>
          <w:p w:rsidR="00426037" w:rsidRDefault="004260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497" w:type="dxa"/>
            <w:vAlign w:val="bottom"/>
          </w:tcPr>
          <w:p w:rsidR="00426037" w:rsidRPr="00426037" w:rsidRDefault="00426037" w:rsidP="000D193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47</w:t>
            </w:r>
          </w:p>
        </w:tc>
      </w:tr>
      <w:tr w:rsidR="00BE7758" w:rsidRPr="0010038B" w:rsidTr="0042603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BE7758" w:rsidRPr="00AD12B8" w:rsidRDefault="00BE7758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AD12B8">
              <w:rPr>
                <w:rFonts w:ascii="Calibri" w:hAnsi="Calibri" w:cs="Calibri"/>
                <w:color w:val="00B0F0"/>
                <w:sz w:val="22"/>
                <w:szCs w:val="22"/>
              </w:rPr>
              <w:t>130882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BE7758" w:rsidRPr="00AD12B8" w:rsidRDefault="00BE7758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AD12B8">
              <w:rPr>
                <w:rFonts w:ascii="Calibri" w:hAnsi="Calibri" w:cs="Calibri"/>
                <w:color w:val="00B0F0"/>
                <w:sz w:val="22"/>
                <w:szCs w:val="22"/>
              </w:rPr>
              <w:t>Tatiane Kruger Polli</w:t>
            </w:r>
          </w:p>
        </w:tc>
        <w:tc>
          <w:tcPr>
            <w:tcW w:w="1559" w:type="dxa"/>
            <w:vAlign w:val="bottom"/>
          </w:tcPr>
          <w:p w:rsidR="00BE7758" w:rsidRPr="00AD12B8" w:rsidRDefault="00BE7758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AD12B8">
              <w:rPr>
                <w:rFonts w:ascii="Calibri" w:hAnsi="Calibri" w:cs="Calibri"/>
                <w:color w:val="00B0F0"/>
                <w:sz w:val="22"/>
                <w:szCs w:val="22"/>
              </w:rPr>
              <w:t>083.671.669-81</w:t>
            </w:r>
          </w:p>
        </w:tc>
        <w:tc>
          <w:tcPr>
            <w:tcW w:w="3261" w:type="dxa"/>
            <w:vAlign w:val="bottom"/>
          </w:tcPr>
          <w:p w:rsidR="00BE7758" w:rsidRPr="00AD12B8" w:rsidRDefault="00BE7758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AD12B8">
              <w:rPr>
                <w:rFonts w:ascii="Calibri" w:hAnsi="Calibri" w:cs="Calibri"/>
                <w:color w:val="00B0F0"/>
                <w:sz w:val="22"/>
                <w:szCs w:val="22"/>
              </w:rPr>
              <w:t>MONITOR DE APOIO A INFÂNCIA</w:t>
            </w:r>
          </w:p>
        </w:tc>
        <w:tc>
          <w:tcPr>
            <w:tcW w:w="497" w:type="dxa"/>
            <w:vAlign w:val="bottom"/>
          </w:tcPr>
          <w:p w:rsidR="00BE7758" w:rsidRPr="00AD12B8" w:rsidRDefault="00BE7758" w:rsidP="000D193F">
            <w:pPr>
              <w:jc w:val="center"/>
              <w:rPr>
                <w:color w:val="00B0F0"/>
                <w:sz w:val="18"/>
                <w:szCs w:val="18"/>
              </w:rPr>
            </w:pPr>
            <w:r w:rsidRPr="00AD12B8">
              <w:rPr>
                <w:color w:val="00B0F0"/>
                <w:sz w:val="18"/>
                <w:szCs w:val="18"/>
              </w:rPr>
              <w:t>21</w:t>
            </w:r>
          </w:p>
        </w:tc>
      </w:tr>
    </w:tbl>
    <w:p w:rsidR="00426037" w:rsidRPr="00426037" w:rsidRDefault="00426037" w:rsidP="00A33FC9">
      <w:pPr>
        <w:ind w:firstLine="851"/>
        <w:jc w:val="both"/>
        <w:rPr>
          <w:i/>
          <w:sz w:val="12"/>
          <w:szCs w:val="12"/>
        </w:rPr>
      </w:pPr>
      <w:r w:rsidRPr="00426037">
        <w:rPr>
          <w:i/>
          <w:sz w:val="12"/>
          <w:szCs w:val="12"/>
        </w:rPr>
        <w:t>*candidato desistente ou não localizado</w:t>
      </w:r>
    </w:p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091897">
        <w:t>Os</w:t>
      </w:r>
      <w:r w:rsidR="00CD08C7" w:rsidRPr="0010038B">
        <w:t xml:space="preserve"> candidat</w:t>
      </w:r>
      <w:r w:rsidR="00091897">
        <w:t>os</w:t>
      </w:r>
      <w:r w:rsidR="00115718" w:rsidRPr="0010038B">
        <w:t xml:space="preserve"> </w:t>
      </w:r>
      <w:r w:rsidR="00B80F7C" w:rsidRPr="0010038B">
        <w:t>fica</w:t>
      </w:r>
      <w:r w:rsidR="00091897">
        <w:t>m</w:t>
      </w:r>
      <w:r w:rsidR="00B80F7C" w:rsidRPr="0010038B">
        <w:t xml:space="preserve"> convocad</w:t>
      </w:r>
      <w:r w:rsidR="00091897">
        <w:t>os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091897">
        <w:t>em</w:t>
      </w:r>
      <w:r w:rsidR="00CD08C7" w:rsidRPr="0010038B">
        <w:t xml:space="preserve"> no Posto de Saúde Municipal</w:t>
      </w:r>
      <w:r w:rsidR="00B80F7C" w:rsidRPr="0010038B">
        <w:t xml:space="preserve"> para realiza</w:t>
      </w:r>
      <w:r w:rsidR="0035508E" w:rsidRPr="0010038B">
        <w:t>ção de Exame de Saúde Admissional até a data máxima de</w:t>
      </w:r>
      <w:r w:rsidR="008F377E" w:rsidRPr="0010038B">
        <w:t xml:space="preserve"> </w:t>
      </w:r>
      <w:r w:rsidR="00426037">
        <w:t>06</w:t>
      </w:r>
      <w:r w:rsidR="00FB7D41" w:rsidRPr="0010038B">
        <w:t xml:space="preserve"> </w:t>
      </w:r>
      <w:r w:rsidR="00442CF2" w:rsidRPr="0010038B">
        <w:t>d</w:t>
      </w:r>
      <w:r w:rsidR="0035508E" w:rsidRPr="0010038B">
        <w:t>e</w:t>
      </w:r>
      <w:r w:rsidR="00090578" w:rsidRPr="0010038B">
        <w:t xml:space="preserve"> </w:t>
      </w:r>
      <w:r w:rsidR="00426037">
        <w:t>maio</w:t>
      </w:r>
      <w:r w:rsidR="0035508E" w:rsidRPr="0010038B">
        <w:t xml:space="preserve"> de 20</w:t>
      </w:r>
      <w:r w:rsidR="00C444F0" w:rsidRPr="0010038B">
        <w:t>2</w:t>
      </w:r>
      <w:r w:rsidR="00563E3C" w:rsidRPr="0010038B">
        <w:t>2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7706D1">
        <w:t>Após a aprovação na perícia médica</w:t>
      </w:r>
      <w:r w:rsidR="00727519" w:rsidRPr="0010038B">
        <w:t>, dever</w:t>
      </w:r>
      <w:r w:rsidR="00091897">
        <w:t>ão</w:t>
      </w:r>
      <w:r w:rsidR="00727519" w:rsidRPr="0010038B">
        <w:t xml:space="preserve"> comparecer na Coordenação de Recursos Humanos até o dia </w:t>
      </w:r>
      <w:r w:rsidR="00426037">
        <w:t>12</w:t>
      </w:r>
      <w:r w:rsidR="00727519" w:rsidRPr="0010038B">
        <w:t xml:space="preserve"> de </w:t>
      </w:r>
      <w:r w:rsidR="00426037">
        <w:t>maio</w:t>
      </w:r>
      <w:r w:rsidR="00727519" w:rsidRPr="0010038B">
        <w:t xml:space="preserve"> de 2022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426037">
        <w:t>29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886353">
        <w:t xml:space="preserve"> abril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F01F58" w:rsidRPr="0010038B">
        <w:t>2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10038B" w:rsidRDefault="00DF6A62" w:rsidP="00DF6A62">
      <w:pPr>
        <w:pStyle w:val="Recuodecorpodetexto"/>
        <w:ind w:firstLine="720"/>
        <w:jc w:val="both"/>
      </w:pPr>
      <w:r w:rsidRPr="0010038B">
        <w:t xml:space="preserve">  </w:t>
      </w:r>
      <w:r w:rsidR="00CA7F50" w:rsidRPr="0010038B">
        <w:t xml:space="preserve"> </w:t>
      </w:r>
      <w:r w:rsidRPr="0010038B">
        <w:t xml:space="preserve">                                                                                   </w:t>
      </w:r>
      <w:r w:rsidR="00592334" w:rsidRPr="0010038B">
        <w:t xml:space="preserve">   </w:t>
      </w:r>
      <w:r w:rsidR="0010038B">
        <w:t xml:space="preserve">        </w:t>
      </w:r>
      <w:r w:rsidR="00592334" w:rsidRPr="0010038B">
        <w:t xml:space="preserve"> </w:t>
      </w:r>
      <w:r w:rsidR="00AD032F" w:rsidRPr="0010038B">
        <w:t>Luiz Ernesto de Giacometti</w:t>
      </w:r>
    </w:p>
    <w:p w:rsidR="00DF6A62" w:rsidRPr="0010038B" w:rsidRDefault="00C37541" w:rsidP="00DF6A62">
      <w:pPr>
        <w:pStyle w:val="Recuodecorpodetexto"/>
        <w:ind w:firstLine="4680"/>
        <w:jc w:val="both"/>
      </w:pPr>
      <w:r w:rsidRPr="0010038B">
        <w:t xml:space="preserve">   </w:t>
      </w:r>
      <w:r w:rsidR="00DF6A62" w:rsidRPr="0010038B">
        <w:t xml:space="preserve">     </w:t>
      </w:r>
      <w:r w:rsidR="00660597" w:rsidRPr="0010038B">
        <w:t xml:space="preserve">          </w:t>
      </w:r>
      <w:r w:rsidR="00DF6A62" w:rsidRPr="0010038B">
        <w:t xml:space="preserve"> </w:t>
      </w:r>
      <w:r w:rsidRPr="0010038B">
        <w:t xml:space="preserve"> </w:t>
      </w:r>
      <w:r w:rsidR="00D30897" w:rsidRPr="0010038B">
        <w:t xml:space="preserve">       </w:t>
      </w:r>
      <w:r w:rsidRPr="0010038B">
        <w:t xml:space="preserve">   </w:t>
      </w:r>
      <w:r w:rsidR="00DF6A62" w:rsidRPr="0010038B">
        <w:t>Prefeito Municipal</w:t>
      </w:r>
      <w:r w:rsidR="003370D6" w:rsidRPr="0010038B">
        <w:t xml:space="preserve"> </w:t>
      </w:r>
    </w:p>
    <w:p w:rsidR="00DF6A62" w:rsidRPr="0010038B" w:rsidRDefault="00DF6A62" w:rsidP="00DF6A62">
      <w:pPr>
        <w:jc w:val="both"/>
      </w:pPr>
      <w:r w:rsidRPr="0010038B">
        <w:t>Registre-se e Publique-se</w:t>
      </w:r>
    </w:p>
    <w:p w:rsidR="00F01F58" w:rsidRDefault="00F01F58" w:rsidP="00DF6A62">
      <w:pPr>
        <w:jc w:val="both"/>
      </w:pPr>
    </w:p>
    <w:p w:rsidR="00091897" w:rsidRPr="0010038B" w:rsidRDefault="00091897" w:rsidP="00DF6A62">
      <w:pPr>
        <w:jc w:val="both"/>
      </w:pPr>
    </w:p>
    <w:p w:rsidR="00DF6A62" w:rsidRPr="0010038B" w:rsidRDefault="008F75B5" w:rsidP="00DF6A62">
      <w:pPr>
        <w:jc w:val="both"/>
      </w:pPr>
      <w:r w:rsidRPr="0010038B">
        <w:t xml:space="preserve">              Lucas Pedron</w:t>
      </w:r>
    </w:p>
    <w:p w:rsidR="005044AE" w:rsidRPr="0010038B" w:rsidRDefault="00DF6A62">
      <w:pPr>
        <w:jc w:val="both"/>
      </w:pPr>
      <w:r w:rsidRPr="0010038B">
        <w:t>Secretári</w:t>
      </w:r>
      <w:r w:rsidR="000E63B8" w:rsidRPr="0010038B">
        <w:t>o</w:t>
      </w:r>
      <w:r w:rsidRPr="0010038B">
        <w:t xml:space="preserve"> Municipal de Administração</w:t>
      </w:r>
      <w:r w:rsidR="001B563D" w:rsidRPr="0010038B">
        <w:t xml:space="preserve"> </w:t>
      </w:r>
    </w:p>
    <w:sectPr w:rsidR="005044AE" w:rsidRPr="0010038B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800" w:rsidRDefault="00881800">
      <w:r>
        <w:separator/>
      </w:r>
    </w:p>
  </w:endnote>
  <w:endnote w:type="continuationSeparator" w:id="1">
    <w:p w:rsidR="00881800" w:rsidRDefault="00881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800" w:rsidRDefault="00881800">
      <w:r>
        <w:separator/>
      </w:r>
    </w:p>
  </w:footnote>
  <w:footnote w:type="continuationSeparator" w:id="1">
    <w:p w:rsidR="00881800" w:rsidRDefault="008818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83C" w:rsidRDefault="001257EA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7E4DC9">
      <w:trPr>
        <w:trHeight w:val="1282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260098"/>
  </w:hdrShapeDefaults>
  <w:footnotePr>
    <w:footnote w:id="0"/>
    <w:footnote w:id="1"/>
  </w:footnotePr>
  <w:endnotePr>
    <w:endnote w:id="0"/>
    <w:endnote w:id="1"/>
  </w:endnotePr>
  <w:compat/>
  <w:rsids>
    <w:rsidRoot w:val="00E406BE"/>
    <w:rsid w:val="00000400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39A"/>
    <w:rsid w:val="000A6994"/>
    <w:rsid w:val="000A7503"/>
    <w:rsid w:val="000A765D"/>
    <w:rsid w:val="000A7A7F"/>
    <w:rsid w:val="000A7EA5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372C"/>
    <w:rsid w:val="001058F1"/>
    <w:rsid w:val="00106085"/>
    <w:rsid w:val="001061E8"/>
    <w:rsid w:val="00106B8B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57EA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5432"/>
    <w:rsid w:val="002C61AD"/>
    <w:rsid w:val="002D35FE"/>
    <w:rsid w:val="002D43D6"/>
    <w:rsid w:val="002D451E"/>
    <w:rsid w:val="002D4F1B"/>
    <w:rsid w:val="002D6224"/>
    <w:rsid w:val="002D63C3"/>
    <w:rsid w:val="002E1DDB"/>
    <w:rsid w:val="002E1E5F"/>
    <w:rsid w:val="002E5499"/>
    <w:rsid w:val="002E5C9D"/>
    <w:rsid w:val="002E6FE7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5097"/>
    <w:rsid w:val="00306E8B"/>
    <w:rsid w:val="00307192"/>
    <w:rsid w:val="00310963"/>
    <w:rsid w:val="00313223"/>
    <w:rsid w:val="003147EA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12BB"/>
    <w:rsid w:val="0033155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81"/>
    <w:rsid w:val="004075FC"/>
    <w:rsid w:val="00411D9B"/>
    <w:rsid w:val="0041264F"/>
    <w:rsid w:val="00413AD3"/>
    <w:rsid w:val="0041405F"/>
    <w:rsid w:val="0041417C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0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6A9A"/>
    <w:rsid w:val="004470A4"/>
    <w:rsid w:val="00447A49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7DE"/>
    <w:rsid w:val="00460D0A"/>
    <w:rsid w:val="00460EB1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C0680"/>
    <w:rsid w:val="004C145C"/>
    <w:rsid w:val="004C162E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38C4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77D64"/>
    <w:rsid w:val="006809D4"/>
    <w:rsid w:val="00681787"/>
    <w:rsid w:val="00681888"/>
    <w:rsid w:val="00683146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423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57A7"/>
    <w:rsid w:val="007F5F54"/>
    <w:rsid w:val="00800D4C"/>
    <w:rsid w:val="0080187B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1800"/>
    <w:rsid w:val="00883D4D"/>
    <w:rsid w:val="00886353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720"/>
    <w:rsid w:val="008A2AAC"/>
    <w:rsid w:val="008A4678"/>
    <w:rsid w:val="008A52B4"/>
    <w:rsid w:val="008A63A9"/>
    <w:rsid w:val="008A6423"/>
    <w:rsid w:val="008A6722"/>
    <w:rsid w:val="008A6EE7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318F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B8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94F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729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E7758"/>
    <w:rsid w:val="00BF0209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199D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6FBB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1F58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35"/>
    <w:rsid w:val="00FA7867"/>
    <w:rsid w:val="00FA7CFA"/>
    <w:rsid w:val="00FB2376"/>
    <w:rsid w:val="00FB27FB"/>
    <w:rsid w:val="00FB334F"/>
    <w:rsid w:val="00FB377D"/>
    <w:rsid w:val="00FB38FD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63B4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5E08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0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35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35.a-edital de convocação</Template>
  <TotalTime>372</TotalTime>
  <Pages>1</Pages>
  <Words>531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5</cp:revision>
  <cp:lastPrinted>2022-02-14T19:29:00Z</cp:lastPrinted>
  <dcterms:created xsi:type="dcterms:W3CDTF">2022-04-29T11:52:00Z</dcterms:created>
  <dcterms:modified xsi:type="dcterms:W3CDTF">2022-05-06T18:09:00Z</dcterms:modified>
</cp:coreProperties>
</file>