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F27FA1">
        <w:rPr>
          <w:b/>
          <w:sz w:val="24"/>
          <w:szCs w:val="24"/>
        </w:rPr>
        <w:t>1</w:t>
      </w:r>
      <w:r w:rsidR="00A333C7">
        <w:rPr>
          <w:b/>
          <w:sz w:val="24"/>
          <w:szCs w:val="24"/>
        </w:rPr>
        <w:t>78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A333C7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A333C7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A333C7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F27FA1" w:rsidRPr="00F27FA1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091462">
        <w:rPr>
          <w:i/>
        </w:rPr>
        <w:t xml:space="preserve"> 36</w:t>
      </w:r>
      <w:r w:rsidR="00A333C7">
        <w:rPr>
          <w:i/>
        </w:rPr>
        <w:t>/2022</w:t>
      </w:r>
    </w:p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409"/>
        <w:gridCol w:w="1560"/>
        <w:gridCol w:w="2268"/>
        <w:gridCol w:w="567"/>
        <w:gridCol w:w="1559"/>
      </w:tblGrid>
      <w:tr w:rsidR="003C2615" w:rsidRPr="00F51929" w:rsidTr="00A333C7">
        <w:trPr>
          <w:trHeight w:hRule="exact" w:val="43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94E9E" w:rsidRDefault="003C2615" w:rsidP="00C66341">
            <w:r w:rsidRPr="00E94E9E">
              <w:t>INSC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94E9E" w:rsidRDefault="003C2615" w:rsidP="00703F4C">
            <w:r w:rsidRPr="00E94E9E">
              <w:t>NOME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>CPF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 xml:space="preserve">CARGO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>Clas</w:t>
            </w:r>
          </w:p>
        </w:tc>
        <w:tc>
          <w:tcPr>
            <w:tcW w:w="1559" w:type="dxa"/>
          </w:tcPr>
          <w:p w:rsidR="003C2615" w:rsidRPr="00E94E9E" w:rsidRDefault="003C2615" w:rsidP="00703F4C">
            <w:r w:rsidRPr="00E94E9E">
              <w:t>Data início funções</w:t>
            </w:r>
          </w:p>
        </w:tc>
      </w:tr>
      <w:tr w:rsidR="00A333C7" w:rsidRPr="00091462" w:rsidTr="00A333C7">
        <w:trPr>
          <w:trHeight w:hRule="exact"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3C7" w:rsidRPr="00A333C7" w:rsidRDefault="00A333C7" w:rsidP="00A333C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333C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125551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3C7" w:rsidRPr="00A333C7" w:rsidRDefault="00A333C7" w:rsidP="00A333C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333C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Tereza Montanha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3C7" w:rsidRPr="00A333C7" w:rsidRDefault="00A333C7" w:rsidP="00A333C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333C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014.907.239-27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3C7" w:rsidRPr="00A333C7" w:rsidRDefault="00A333C7" w:rsidP="00A333C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333C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3C7" w:rsidRPr="00A333C7" w:rsidRDefault="00A333C7" w:rsidP="00A333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3C7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333C7" w:rsidRPr="00A333C7" w:rsidRDefault="00A333C7" w:rsidP="00A333C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333C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17/05/2022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A333C7">
        <w:rPr>
          <w:sz w:val="24"/>
          <w:szCs w:val="24"/>
        </w:rPr>
        <w:t>16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333C7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371" w:rsidRDefault="00B30371">
      <w:r>
        <w:separator/>
      </w:r>
    </w:p>
  </w:endnote>
  <w:endnote w:type="continuationSeparator" w:id="1">
    <w:p w:rsidR="00B30371" w:rsidRDefault="00B30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371" w:rsidRDefault="00B30371">
      <w:r>
        <w:separator/>
      </w:r>
    </w:p>
  </w:footnote>
  <w:footnote w:type="continuationSeparator" w:id="1">
    <w:p w:rsidR="00B30371" w:rsidRDefault="00B30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3C7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037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003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1F9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2022-04-29T11:48:00Z</cp:lastPrinted>
  <dcterms:created xsi:type="dcterms:W3CDTF">2022-05-16T19:22:00Z</dcterms:created>
  <dcterms:modified xsi:type="dcterms:W3CDTF">2022-05-16T19:25:00Z</dcterms:modified>
</cp:coreProperties>
</file>