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A3A34">
        <w:rPr>
          <w:b w:val="0"/>
          <w:sz w:val="20"/>
        </w:rPr>
        <w:t>0</w:t>
      </w:r>
      <w:r w:rsidR="007706D1">
        <w:rPr>
          <w:b w:val="0"/>
          <w:sz w:val="20"/>
        </w:rPr>
        <w:t>3</w:t>
      </w:r>
      <w:r w:rsidR="00A74028">
        <w:rPr>
          <w:b w:val="0"/>
          <w:sz w:val="20"/>
        </w:rPr>
        <w:t>5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091897">
        <w:t>os</w:t>
      </w:r>
      <w:r w:rsidR="00062892" w:rsidRPr="0010038B">
        <w:t xml:space="preserve"> </w:t>
      </w:r>
      <w:r w:rsidRPr="0010038B">
        <w:t>candidat</w:t>
      </w:r>
      <w:r w:rsidR="00091897">
        <w:t>os</w:t>
      </w:r>
      <w:r w:rsidRPr="0010038B">
        <w:t xml:space="preserve"> abaixo relaciona</w:t>
      </w:r>
      <w:r w:rsidR="00E66E55" w:rsidRPr="0010038B">
        <w:t>d</w:t>
      </w:r>
      <w:r w:rsidR="00091897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1560"/>
        <w:gridCol w:w="2835"/>
        <w:gridCol w:w="497"/>
      </w:tblGrid>
      <w:tr w:rsidR="008E4708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60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2835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A74028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74028" w:rsidRDefault="00A740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132064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A74028" w:rsidRDefault="00A740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*Cezar de Alencar Souza Filho</w:t>
            </w:r>
          </w:p>
        </w:tc>
        <w:tc>
          <w:tcPr>
            <w:tcW w:w="1560" w:type="dxa"/>
            <w:vAlign w:val="bottom"/>
          </w:tcPr>
          <w:p w:rsidR="00A74028" w:rsidRDefault="00A740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066.339.039-79</w:t>
            </w:r>
          </w:p>
        </w:tc>
        <w:tc>
          <w:tcPr>
            <w:tcW w:w="2835" w:type="dxa"/>
            <w:vAlign w:val="bottom"/>
          </w:tcPr>
          <w:p w:rsidR="00A74028" w:rsidRDefault="00A740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 PEDIATRA</w:t>
            </w:r>
          </w:p>
        </w:tc>
        <w:tc>
          <w:tcPr>
            <w:tcW w:w="497" w:type="dxa"/>
            <w:vAlign w:val="bottom"/>
          </w:tcPr>
          <w:p w:rsidR="00A74028" w:rsidRPr="00886353" w:rsidRDefault="00A74028" w:rsidP="000D1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</w:tr>
      <w:tr w:rsidR="00A74028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74028" w:rsidRPr="00C750C4" w:rsidRDefault="00A74028">
            <w:pPr>
              <w:jc w:val="right"/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</w:pPr>
            <w:r w:rsidRPr="00C750C4"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  <w:t>131246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A74028" w:rsidRPr="00C750C4" w:rsidRDefault="00A74028">
            <w:pPr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</w:pPr>
            <w:r w:rsidRPr="00C750C4"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  <w:t>ELIANE YOCHICO SHIMADA</w:t>
            </w:r>
          </w:p>
        </w:tc>
        <w:tc>
          <w:tcPr>
            <w:tcW w:w="1560" w:type="dxa"/>
            <w:vAlign w:val="bottom"/>
          </w:tcPr>
          <w:p w:rsidR="00A74028" w:rsidRPr="00C750C4" w:rsidRDefault="00A74028">
            <w:pPr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</w:pPr>
            <w:r w:rsidRPr="00C750C4"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  <w:t>053.507.619-35</w:t>
            </w:r>
          </w:p>
        </w:tc>
        <w:tc>
          <w:tcPr>
            <w:tcW w:w="2835" w:type="dxa"/>
            <w:vAlign w:val="bottom"/>
          </w:tcPr>
          <w:p w:rsidR="00A74028" w:rsidRPr="00C750C4" w:rsidRDefault="00A74028">
            <w:pPr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</w:pPr>
            <w:r w:rsidRPr="00C750C4"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  <w:t>PROFESSOR DE EDUCAÇÃO INFANTIL</w:t>
            </w:r>
          </w:p>
        </w:tc>
        <w:tc>
          <w:tcPr>
            <w:tcW w:w="497" w:type="dxa"/>
            <w:vAlign w:val="bottom"/>
          </w:tcPr>
          <w:p w:rsidR="00A74028" w:rsidRPr="00C750C4" w:rsidRDefault="00A74028" w:rsidP="000D193F">
            <w:pPr>
              <w:jc w:val="center"/>
              <w:rPr>
                <w:color w:val="8DB3E2" w:themeColor="text2" w:themeTint="66"/>
                <w:sz w:val="18"/>
                <w:szCs w:val="18"/>
              </w:rPr>
            </w:pPr>
            <w:r w:rsidRPr="00C750C4">
              <w:rPr>
                <w:color w:val="8DB3E2" w:themeColor="text2" w:themeTint="66"/>
                <w:sz w:val="18"/>
                <w:szCs w:val="18"/>
              </w:rPr>
              <w:t>18</w:t>
            </w:r>
          </w:p>
        </w:tc>
      </w:tr>
      <w:tr w:rsidR="00A74028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74028" w:rsidRPr="00B00D73" w:rsidRDefault="00A74028">
            <w:pPr>
              <w:jc w:val="right"/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</w:pPr>
            <w:r w:rsidRPr="00B00D73"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  <w:t>124856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A74028" w:rsidRPr="00B00D73" w:rsidRDefault="00A74028">
            <w:pPr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</w:pPr>
            <w:r w:rsidRPr="00B00D73"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  <w:t>Cauise Rayane de Mello</w:t>
            </w:r>
          </w:p>
        </w:tc>
        <w:tc>
          <w:tcPr>
            <w:tcW w:w="1560" w:type="dxa"/>
            <w:vAlign w:val="bottom"/>
          </w:tcPr>
          <w:p w:rsidR="00A74028" w:rsidRPr="00B00D73" w:rsidRDefault="00A74028">
            <w:pPr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</w:pPr>
            <w:r w:rsidRPr="00B00D73"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  <w:t>088.356.039-94</w:t>
            </w:r>
          </w:p>
        </w:tc>
        <w:tc>
          <w:tcPr>
            <w:tcW w:w="2835" w:type="dxa"/>
            <w:vAlign w:val="bottom"/>
          </w:tcPr>
          <w:p w:rsidR="00A74028" w:rsidRPr="00B00D73" w:rsidRDefault="00A74028">
            <w:pPr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</w:pPr>
            <w:r w:rsidRPr="00B00D73">
              <w:rPr>
                <w:rFonts w:ascii="Calibri" w:hAnsi="Calibri" w:cs="Calibri"/>
                <w:color w:val="8DB3E2" w:themeColor="text2" w:themeTint="66"/>
                <w:sz w:val="22"/>
                <w:szCs w:val="22"/>
              </w:rPr>
              <w:t>AUXILIAR ADMINISTRATIVO</w:t>
            </w:r>
          </w:p>
        </w:tc>
        <w:tc>
          <w:tcPr>
            <w:tcW w:w="497" w:type="dxa"/>
            <w:vAlign w:val="bottom"/>
          </w:tcPr>
          <w:p w:rsidR="00A74028" w:rsidRPr="00B00D73" w:rsidRDefault="00A74028" w:rsidP="000D193F">
            <w:pPr>
              <w:jc w:val="center"/>
              <w:rPr>
                <w:color w:val="8DB3E2" w:themeColor="text2" w:themeTint="66"/>
                <w:sz w:val="18"/>
                <w:szCs w:val="18"/>
              </w:rPr>
            </w:pPr>
            <w:r w:rsidRPr="00B00D73">
              <w:rPr>
                <w:color w:val="8DB3E2" w:themeColor="text2" w:themeTint="66"/>
                <w:sz w:val="18"/>
                <w:szCs w:val="18"/>
              </w:rPr>
              <w:t>24</w:t>
            </w:r>
          </w:p>
        </w:tc>
      </w:tr>
    </w:tbl>
    <w:p w:rsidR="00A74028" w:rsidRPr="00A74028" w:rsidRDefault="00A74028" w:rsidP="00A33FC9">
      <w:pPr>
        <w:ind w:firstLine="851"/>
        <w:jc w:val="both"/>
        <w:rPr>
          <w:i/>
          <w:sz w:val="14"/>
          <w:szCs w:val="14"/>
        </w:rPr>
      </w:pPr>
      <w:r w:rsidRPr="00A74028">
        <w:rPr>
          <w:i/>
          <w:sz w:val="14"/>
          <w:szCs w:val="14"/>
        </w:rPr>
        <w:t>*desistente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091897">
        <w:t>Os</w:t>
      </w:r>
      <w:r w:rsidR="00CD08C7" w:rsidRPr="0010038B">
        <w:t xml:space="preserve"> candidat</w:t>
      </w:r>
      <w:r w:rsidR="00091897">
        <w:t>os</w:t>
      </w:r>
      <w:r w:rsidR="00115718" w:rsidRPr="0010038B">
        <w:t xml:space="preserve"> </w:t>
      </w:r>
      <w:r w:rsidR="00B80F7C" w:rsidRPr="0010038B">
        <w:t>fica</w:t>
      </w:r>
      <w:r w:rsidR="00091897">
        <w:t>m</w:t>
      </w:r>
      <w:r w:rsidR="00B80F7C" w:rsidRPr="0010038B">
        <w:t xml:space="preserve"> convocad</w:t>
      </w:r>
      <w:r w:rsidR="00091897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91897">
        <w:t>em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A74028">
        <w:t>20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7706D1">
        <w:t>abril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706D1">
        <w:t>Após a aprovação na perícia médica</w:t>
      </w:r>
      <w:r w:rsidR="00727519" w:rsidRPr="0010038B">
        <w:t>, dever</w:t>
      </w:r>
      <w:r w:rsidR="00091897">
        <w:t>ão</w:t>
      </w:r>
      <w:r w:rsidR="00727519" w:rsidRPr="0010038B">
        <w:t xml:space="preserve"> comparecer na Coordenação de Recursos Humanos até o dia </w:t>
      </w:r>
      <w:r w:rsidR="00886353">
        <w:t>2</w:t>
      </w:r>
      <w:r w:rsidR="00A74028">
        <w:t>5</w:t>
      </w:r>
      <w:r w:rsidR="00727519" w:rsidRPr="0010038B">
        <w:t xml:space="preserve"> de </w:t>
      </w:r>
      <w:r w:rsidR="00960251">
        <w:t>abril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86353">
        <w:t>0</w:t>
      </w:r>
      <w:r w:rsidR="00A74028">
        <w:t>8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886353">
        <w:t xml:space="preserve"> abril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5BA" w:rsidRDefault="00D175BA">
      <w:r>
        <w:separator/>
      </w:r>
    </w:p>
  </w:endnote>
  <w:endnote w:type="continuationSeparator" w:id="1">
    <w:p w:rsidR="00D175BA" w:rsidRDefault="00D17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5BA" w:rsidRDefault="00D175BA">
      <w:r>
        <w:separator/>
      </w:r>
    </w:p>
  </w:footnote>
  <w:footnote w:type="continuationSeparator" w:id="1">
    <w:p w:rsidR="00D175BA" w:rsidRDefault="00D17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5395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587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2D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0D73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750C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175BA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8BE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42</TotalTime>
  <Pages>1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2022-02-14T19:29:00Z</cp:lastPrinted>
  <dcterms:created xsi:type="dcterms:W3CDTF">2022-04-08T10:59:00Z</dcterms:created>
  <dcterms:modified xsi:type="dcterms:W3CDTF">2022-04-26T11:58:00Z</dcterms:modified>
</cp:coreProperties>
</file>