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10038B" w:rsidRDefault="00DF6A62" w:rsidP="00D10B37">
      <w:pPr>
        <w:pStyle w:val="Ttulo"/>
        <w:rPr>
          <w:b w:val="0"/>
          <w:sz w:val="20"/>
        </w:rPr>
      </w:pPr>
      <w:r w:rsidRPr="0010038B">
        <w:rPr>
          <w:b w:val="0"/>
          <w:sz w:val="20"/>
        </w:rPr>
        <w:t>EDITAL Nº</w:t>
      </w:r>
      <w:r w:rsidR="00470CB0" w:rsidRPr="0010038B">
        <w:rPr>
          <w:b w:val="0"/>
          <w:sz w:val="20"/>
        </w:rPr>
        <w:t xml:space="preserve"> </w:t>
      </w:r>
      <w:r w:rsidR="002A3A34">
        <w:rPr>
          <w:b w:val="0"/>
          <w:sz w:val="20"/>
        </w:rPr>
        <w:t>0</w:t>
      </w:r>
      <w:r w:rsidR="007706D1">
        <w:rPr>
          <w:b w:val="0"/>
          <w:sz w:val="20"/>
        </w:rPr>
        <w:t>3</w:t>
      </w:r>
      <w:r w:rsidR="00091897">
        <w:rPr>
          <w:b w:val="0"/>
          <w:sz w:val="20"/>
        </w:rPr>
        <w:t>3</w:t>
      </w:r>
      <w:r w:rsidR="0056555C" w:rsidRPr="0010038B">
        <w:rPr>
          <w:b w:val="0"/>
          <w:sz w:val="20"/>
        </w:rPr>
        <w:t>/</w:t>
      </w:r>
      <w:r w:rsidR="00EC5DFC" w:rsidRPr="0010038B">
        <w:rPr>
          <w:b w:val="0"/>
          <w:sz w:val="20"/>
        </w:rPr>
        <w:t>20</w:t>
      </w:r>
      <w:r w:rsidR="00C444F0" w:rsidRPr="0010038B">
        <w:rPr>
          <w:b w:val="0"/>
          <w:sz w:val="20"/>
        </w:rPr>
        <w:t>2</w:t>
      </w:r>
      <w:r w:rsidR="00D96A93" w:rsidRPr="0010038B">
        <w:rPr>
          <w:b w:val="0"/>
          <w:sz w:val="20"/>
        </w:rPr>
        <w:t>2</w:t>
      </w:r>
    </w:p>
    <w:p w:rsidR="00DF6A62" w:rsidRPr="0010038B" w:rsidRDefault="00DF6A62" w:rsidP="00DF6A62">
      <w:pPr>
        <w:pStyle w:val="Ttulo"/>
        <w:rPr>
          <w:b w:val="0"/>
          <w:sz w:val="20"/>
        </w:rPr>
      </w:pPr>
      <w:r w:rsidRPr="0010038B">
        <w:rPr>
          <w:b w:val="0"/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Pr="0010038B" w:rsidRDefault="00DF6A62" w:rsidP="00660597">
      <w:pPr>
        <w:ind w:firstLine="2520"/>
      </w:pPr>
      <w:r w:rsidRPr="0010038B">
        <w:t>RESOLVE</w:t>
      </w:r>
      <w:r w:rsidR="00C444F0" w:rsidRPr="0010038B">
        <w:t>:</w:t>
      </w:r>
    </w:p>
    <w:p w:rsidR="0010038B" w:rsidRPr="007E4DC9" w:rsidRDefault="00DF6A62" w:rsidP="002A3A34">
      <w:pPr>
        <w:pStyle w:val="Recuodecorpodetexto"/>
        <w:ind w:firstLine="851"/>
        <w:jc w:val="both"/>
        <w:rPr>
          <w:i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em substituição </w:t>
      </w:r>
      <w:r w:rsidR="00A70D49" w:rsidRPr="0010038B">
        <w:t>de</w:t>
      </w:r>
      <w:r w:rsidR="00FF48FE" w:rsidRPr="0010038B">
        <w:t xml:space="preserve"> servidor exonerado/aposentado,</w:t>
      </w:r>
      <w:r w:rsidRPr="0010038B">
        <w:t xml:space="preserve"> respeitando a ordem rigorosa de classificação</w:t>
      </w:r>
      <w:r w:rsidR="00906152" w:rsidRPr="0010038B">
        <w:t xml:space="preserve"> </w:t>
      </w:r>
      <w:r w:rsidR="00091897">
        <w:t>os</w:t>
      </w:r>
      <w:r w:rsidR="00062892" w:rsidRPr="0010038B">
        <w:t xml:space="preserve"> </w:t>
      </w:r>
      <w:r w:rsidRPr="0010038B">
        <w:t>candidat</w:t>
      </w:r>
      <w:r w:rsidR="00091897">
        <w:t>os</w:t>
      </w:r>
      <w:r w:rsidRPr="0010038B">
        <w:t xml:space="preserve"> abaixo relaciona</w:t>
      </w:r>
      <w:r w:rsidR="00E66E55" w:rsidRPr="0010038B">
        <w:t>d</w:t>
      </w:r>
      <w:r w:rsidR="00091897">
        <w:t>os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efetivo-Estatutário</w:t>
      </w:r>
      <w:r w:rsidR="00AD032F" w:rsidRPr="0010038B">
        <w:rPr>
          <w:i/>
        </w:rPr>
        <w:t>.</w:t>
      </w:r>
      <w:r w:rsidR="00E82704" w:rsidRPr="0010038B">
        <w:rPr>
          <w:i/>
        </w:rPr>
        <w:t xml:space="preserve"> </w:t>
      </w:r>
      <w:r w:rsidR="00D46BB0" w:rsidRPr="0010038B">
        <w:rPr>
          <w:i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835"/>
        <w:gridCol w:w="1559"/>
        <w:gridCol w:w="3546"/>
        <w:gridCol w:w="637"/>
      </w:tblGrid>
      <w:tr w:rsidR="008E4708" w:rsidRPr="0010038B" w:rsidTr="007706D1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10038B" w:rsidRDefault="008E4708" w:rsidP="00CD43D2">
            <w:pPr>
              <w:jc w:val="center"/>
            </w:pPr>
            <w:r w:rsidRPr="0010038B">
              <w:t>INS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E4708" w:rsidRPr="0010038B" w:rsidRDefault="008E4708" w:rsidP="00CD43D2">
            <w:r w:rsidRPr="0010038B">
              <w:t>NOME</w:t>
            </w:r>
          </w:p>
        </w:tc>
        <w:tc>
          <w:tcPr>
            <w:tcW w:w="1559" w:type="dxa"/>
          </w:tcPr>
          <w:p w:rsidR="008E4708" w:rsidRPr="0010038B" w:rsidRDefault="008E4708" w:rsidP="00CD43D2">
            <w:r w:rsidRPr="0010038B">
              <w:t>CPF</w:t>
            </w:r>
          </w:p>
        </w:tc>
        <w:tc>
          <w:tcPr>
            <w:tcW w:w="3546" w:type="dxa"/>
          </w:tcPr>
          <w:p w:rsidR="008E4708" w:rsidRPr="0010038B" w:rsidRDefault="008E4708" w:rsidP="00CD43D2">
            <w:r w:rsidRPr="0010038B">
              <w:t xml:space="preserve">CARGO </w:t>
            </w:r>
          </w:p>
        </w:tc>
        <w:tc>
          <w:tcPr>
            <w:tcW w:w="637" w:type="dxa"/>
          </w:tcPr>
          <w:p w:rsidR="008E4708" w:rsidRPr="0010038B" w:rsidRDefault="008E4708" w:rsidP="00CD43D2">
            <w:r w:rsidRPr="0010038B">
              <w:t>Clas</w:t>
            </w:r>
          </w:p>
        </w:tc>
      </w:tr>
      <w:tr w:rsidR="00091897" w:rsidRPr="0010038B" w:rsidTr="007706D1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091897" w:rsidRPr="006138C4" w:rsidRDefault="00091897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138C4">
              <w:rPr>
                <w:rFonts w:ascii="Calibri" w:hAnsi="Calibri" w:cs="Calibri"/>
                <w:color w:val="FF0000"/>
                <w:sz w:val="22"/>
                <w:szCs w:val="22"/>
              </w:rPr>
              <w:t>130353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091897" w:rsidRPr="006138C4" w:rsidRDefault="0009189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138C4">
              <w:rPr>
                <w:rFonts w:ascii="Calibri" w:hAnsi="Calibri" w:cs="Calibri"/>
                <w:color w:val="FF0000"/>
                <w:sz w:val="22"/>
                <w:szCs w:val="22"/>
              </w:rPr>
              <w:t>Louize Andressa Eggers Schneider</w:t>
            </w:r>
          </w:p>
        </w:tc>
        <w:tc>
          <w:tcPr>
            <w:tcW w:w="1559" w:type="dxa"/>
            <w:vAlign w:val="bottom"/>
          </w:tcPr>
          <w:p w:rsidR="00091897" w:rsidRPr="006138C4" w:rsidRDefault="0009189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138C4">
              <w:rPr>
                <w:rFonts w:ascii="Calibri" w:hAnsi="Calibri" w:cs="Calibri"/>
                <w:color w:val="FF0000"/>
                <w:sz w:val="22"/>
                <w:szCs w:val="22"/>
              </w:rPr>
              <w:t>101.257.539-00</w:t>
            </w:r>
          </w:p>
        </w:tc>
        <w:tc>
          <w:tcPr>
            <w:tcW w:w="3546" w:type="dxa"/>
            <w:vAlign w:val="bottom"/>
          </w:tcPr>
          <w:p w:rsidR="00091897" w:rsidRPr="006138C4" w:rsidRDefault="0009189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138C4">
              <w:rPr>
                <w:rFonts w:ascii="Calibri" w:hAnsi="Calibri" w:cs="Calibri"/>
                <w:color w:val="FF0000"/>
                <w:sz w:val="22"/>
                <w:szCs w:val="22"/>
              </w:rPr>
              <w:t>PROFESSOR</w:t>
            </w:r>
          </w:p>
        </w:tc>
        <w:tc>
          <w:tcPr>
            <w:tcW w:w="637" w:type="dxa"/>
            <w:vAlign w:val="bottom"/>
          </w:tcPr>
          <w:p w:rsidR="00091897" w:rsidRPr="006138C4" w:rsidRDefault="00091897" w:rsidP="000D193F">
            <w:pPr>
              <w:jc w:val="center"/>
              <w:rPr>
                <w:color w:val="FF0000"/>
              </w:rPr>
            </w:pPr>
            <w:r w:rsidRPr="006138C4">
              <w:rPr>
                <w:color w:val="FF0000"/>
              </w:rPr>
              <w:t>40</w:t>
            </w:r>
          </w:p>
        </w:tc>
      </w:tr>
      <w:tr w:rsidR="00091897" w:rsidRPr="0010038B" w:rsidTr="007706D1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091897" w:rsidRPr="00AB40D8" w:rsidRDefault="00091897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AB40D8">
              <w:rPr>
                <w:rFonts w:ascii="Calibri" w:hAnsi="Calibri" w:cs="Calibri"/>
                <w:color w:val="00B0F0"/>
                <w:sz w:val="22"/>
                <w:szCs w:val="22"/>
              </w:rPr>
              <w:t>133109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091897" w:rsidRPr="00AB40D8" w:rsidRDefault="00091897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AB40D8">
              <w:rPr>
                <w:rFonts w:ascii="Calibri" w:hAnsi="Calibri" w:cs="Calibri"/>
                <w:color w:val="00B0F0"/>
                <w:sz w:val="22"/>
                <w:szCs w:val="22"/>
              </w:rPr>
              <w:t>NADIR GODOES PULITA</w:t>
            </w:r>
          </w:p>
        </w:tc>
        <w:tc>
          <w:tcPr>
            <w:tcW w:w="1559" w:type="dxa"/>
            <w:vAlign w:val="bottom"/>
          </w:tcPr>
          <w:p w:rsidR="00091897" w:rsidRPr="00AB40D8" w:rsidRDefault="00091897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AB40D8">
              <w:rPr>
                <w:rFonts w:ascii="Calibri" w:hAnsi="Calibri" w:cs="Calibri"/>
                <w:color w:val="00B0F0"/>
                <w:sz w:val="22"/>
                <w:szCs w:val="22"/>
              </w:rPr>
              <w:t>018.969.259-60</w:t>
            </w:r>
          </w:p>
        </w:tc>
        <w:tc>
          <w:tcPr>
            <w:tcW w:w="3546" w:type="dxa"/>
            <w:vAlign w:val="bottom"/>
          </w:tcPr>
          <w:p w:rsidR="00091897" w:rsidRPr="00AB40D8" w:rsidRDefault="00091897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AB40D8">
              <w:rPr>
                <w:rFonts w:ascii="Calibri" w:hAnsi="Calibri" w:cs="Calibri"/>
                <w:color w:val="00B0F0"/>
                <w:sz w:val="22"/>
                <w:szCs w:val="22"/>
              </w:rPr>
              <w:t>PROFESSOR</w:t>
            </w:r>
          </w:p>
        </w:tc>
        <w:tc>
          <w:tcPr>
            <w:tcW w:w="637" w:type="dxa"/>
            <w:vAlign w:val="bottom"/>
          </w:tcPr>
          <w:p w:rsidR="00091897" w:rsidRPr="00AB40D8" w:rsidRDefault="00091897" w:rsidP="000D193F">
            <w:pPr>
              <w:jc w:val="center"/>
              <w:rPr>
                <w:color w:val="00B0F0"/>
              </w:rPr>
            </w:pPr>
            <w:r w:rsidRPr="00AB40D8">
              <w:rPr>
                <w:color w:val="00B0F0"/>
              </w:rPr>
              <w:t>41</w:t>
            </w:r>
          </w:p>
        </w:tc>
      </w:tr>
      <w:tr w:rsidR="00091897" w:rsidRPr="0010038B" w:rsidTr="007706D1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091897" w:rsidRPr="006138C4" w:rsidRDefault="00091897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138C4">
              <w:rPr>
                <w:rFonts w:ascii="Calibri" w:hAnsi="Calibri" w:cs="Calibri"/>
                <w:color w:val="FF0000"/>
                <w:sz w:val="22"/>
                <w:szCs w:val="22"/>
              </w:rPr>
              <w:t>133590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091897" w:rsidRPr="006138C4" w:rsidRDefault="0009189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138C4">
              <w:rPr>
                <w:rFonts w:ascii="Calibri" w:hAnsi="Calibri" w:cs="Calibri"/>
                <w:color w:val="FF0000"/>
                <w:sz w:val="22"/>
                <w:szCs w:val="22"/>
              </w:rPr>
              <w:t>LILIAN CELANT DE SOUZA NUNES</w:t>
            </w:r>
          </w:p>
        </w:tc>
        <w:tc>
          <w:tcPr>
            <w:tcW w:w="1559" w:type="dxa"/>
            <w:vAlign w:val="bottom"/>
          </w:tcPr>
          <w:p w:rsidR="00091897" w:rsidRPr="006138C4" w:rsidRDefault="0009189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138C4">
              <w:rPr>
                <w:rFonts w:ascii="Calibri" w:hAnsi="Calibri" w:cs="Calibri"/>
                <w:color w:val="FF0000"/>
                <w:sz w:val="22"/>
                <w:szCs w:val="22"/>
              </w:rPr>
              <w:t>044.422.509-95</w:t>
            </w:r>
          </w:p>
        </w:tc>
        <w:tc>
          <w:tcPr>
            <w:tcW w:w="3546" w:type="dxa"/>
            <w:vAlign w:val="bottom"/>
          </w:tcPr>
          <w:p w:rsidR="00091897" w:rsidRPr="006138C4" w:rsidRDefault="0009189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138C4">
              <w:rPr>
                <w:rFonts w:ascii="Calibri" w:hAnsi="Calibri" w:cs="Calibri"/>
                <w:color w:val="FF0000"/>
                <w:sz w:val="22"/>
                <w:szCs w:val="22"/>
              </w:rPr>
              <w:t>PROFESSOR</w:t>
            </w:r>
          </w:p>
        </w:tc>
        <w:tc>
          <w:tcPr>
            <w:tcW w:w="637" w:type="dxa"/>
            <w:vAlign w:val="bottom"/>
          </w:tcPr>
          <w:p w:rsidR="00091897" w:rsidRPr="006138C4" w:rsidRDefault="00091897" w:rsidP="000D193F">
            <w:pPr>
              <w:jc w:val="center"/>
              <w:rPr>
                <w:color w:val="FF0000"/>
              </w:rPr>
            </w:pPr>
            <w:r w:rsidRPr="006138C4">
              <w:rPr>
                <w:color w:val="FF0000"/>
              </w:rPr>
              <w:t>42</w:t>
            </w:r>
          </w:p>
        </w:tc>
      </w:tr>
      <w:tr w:rsidR="00091897" w:rsidRPr="0010038B" w:rsidTr="007706D1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091897" w:rsidRPr="00AB40D8" w:rsidRDefault="00091897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AB40D8">
              <w:rPr>
                <w:rFonts w:ascii="Calibri" w:hAnsi="Calibri" w:cs="Calibri"/>
                <w:color w:val="00B0F0"/>
                <w:sz w:val="22"/>
                <w:szCs w:val="22"/>
              </w:rPr>
              <w:t>126345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091897" w:rsidRPr="00AB40D8" w:rsidRDefault="00091897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AB40D8">
              <w:rPr>
                <w:rFonts w:ascii="Calibri" w:hAnsi="Calibri" w:cs="Calibri"/>
                <w:color w:val="00B0F0"/>
                <w:sz w:val="22"/>
                <w:szCs w:val="22"/>
              </w:rPr>
              <w:t>ÉRIKA BALBO NUNES</w:t>
            </w:r>
          </w:p>
        </w:tc>
        <w:tc>
          <w:tcPr>
            <w:tcW w:w="1559" w:type="dxa"/>
            <w:vAlign w:val="bottom"/>
          </w:tcPr>
          <w:p w:rsidR="00091897" w:rsidRPr="00AB40D8" w:rsidRDefault="00091897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AB40D8">
              <w:rPr>
                <w:rFonts w:ascii="Calibri" w:hAnsi="Calibri" w:cs="Calibri"/>
                <w:color w:val="00B0F0"/>
                <w:sz w:val="22"/>
                <w:szCs w:val="22"/>
              </w:rPr>
              <w:t>321.815.818-43</w:t>
            </w:r>
          </w:p>
        </w:tc>
        <w:tc>
          <w:tcPr>
            <w:tcW w:w="3546" w:type="dxa"/>
            <w:vAlign w:val="bottom"/>
          </w:tcPr>
          <w:p w:rsidR="00091897" w:rsidRPr="00AB40D8" w:rsidRDefault="00091897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AB40D8">
              <w:rPr>
                <w:rFonts w:ascii="Calibri" w:hAnsi="Calibri" w:cs="Calibri"/>
                <w:color w:val="00B0F0"/>
                <w:sz w:val="22"/>
                <w:szCs w:val="22"/>
              </w:rPr>
              <w:t>MERENDEIRO</w:t>
            </w:r>
          </w:p>
        </w:tc>
        <w:tc>
          <w:tcPr>
            <w:tcW w:w="637" w:type="dxa"/>
            <w:vAlign w:val="bottom"/>
          </w:tcPr>
          <w:p w:rsidR="00091897" w:rsidRPr="00AB40D8" w:rsidRDefault="00091897" w:rsidP="000D193F">
            <w:pPr>
              <w:jc w:val="center"/>
              <w:rPr>
                <w:color w:val="00B0F0"/>
              </w:rPr>
            </w:pPr>
            <w:r w:rsidRPr="00AB40D8">
              <w:rPr>
                <w:color w:val="00B0F0"/>
              </w:rPr>
              <w:t>14</w:t>
            </w:r>
          </w:p>
        </w:tc>
      </w:tr>
      <w:tr w:rsidR="00091897" w:rsidRPr="0010038B" w:rsidTr="007706D1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091897" w:rsidRPr="00AB40D8" w:rsidRDefault="00091897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AB40D8">
              <w:rPr>
                <w:rFonts w:ascii="Calibri" w:hAnsi="Calibri" w:cs="Calibri"/>
                <w:color w:val="00B0F0"/>
                <w:sz w:val="22"/>
                <w:szCs w:val="22"/>
              </w:rPr>
              <w:t>128468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091897" w:rsidRPr="00AB40D8" w:rsidRDefault="00091897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AB40D8">
              <w:rPr>
                <w:rFonts w:ascii="Calibri" w:hAnsi="Calibri" w:cs="Calibri"/>
                <w:color w:val="00B0F0"/>
                <w:sz w:val="22"/>
                <w:szCs w:val="22"/>
              </w:rPr>
              <w:t>Fabiana Alves Pereira</w:t>
            </w:r>
          </w:p>
        </w:tc>
        <w:tc>
          <w:tcPr>
            <w:tcW w:w="1559" w:type="dxa"/>
            <w:vAlign w:val="bottom"/>
          </w:tcPr>
          <w:p w:rsidR="00091897" w:rsidRPr="00AB40D8" w:rsidRDefault="00091897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AB40D8">
              <w:rPr>
                <w:rFonts w:ascii="Calibri" w:hAnsi="Calibri" w:cs="Calibri"/>
                <w:color w:val="00B0F0"/>
                <w:sz w:val="22"/>
                <w:szCs w:val="22"/>
              </w:rPr>
              <w:t>013.111.879-01</w:t>
            </w:r>
          </w:p>
        </w:tc>
        <w:tc>
          <w:tcPr>
            <w:tcW w:w="3546" w:type="dxa"/>
            <w:vAlign w:val="bottom"/>
          </w:tcPr>
          <w:p w:rsidR="00091897" w:rsidRPr="00AB40D8" w:rsidRDefault="00091897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AB40D8">
              <w:rPr>
                <w:rFonts w:ascii="Calibri" w:hAnsi="Calibri" w:cs="Calibri"/>
                <w:color w:val="00B0F0"/>
                <w:sz w:val="22"/>
                <w:szCs w:val="22"/>
              </w:rPr>
              <w:t>MONITOR DE APOIO A INFÂNCIA</w:t>
            </w:r>
          </w:p>
        </w:tc>
        <w:tc>
          <w:tcPr>
            <w:tcW w:w="637" w:type="dxa"/>
            <w:vAlign w:val="bottom"/>
          </w:tcPr>
          <w:p w:rsidR="00091897" w:rsidRPr="00AB40D8" w:rsidRDefault="00091897" w:rsidP="000D193F">
            <w:pPr>
              <w:jc w:val="center"/>
              <w:rPr>
                <w:color w:val="00B0F0"/>
              </w:rPr>
            </w:pPr>
            <w:r w:rsidRPr="00AB40D8">
              <w:rPr>
                <w:color w:val="00B0F0"/>
              </w:rPr>
              <w:t>20</w:t>
            </w:r>
          </w:p>
        </w:tc>
      </w:tr>
      <w:tr w:rsidR="001A3EE4" w:rsidRPr="0010038B" w:rsidTr="007706D1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1A3EE4" w:rsidRPr="00AB40D8" w:rsidRDefault="001A3EE4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AB40D8">
              <w:rPr>
                <w:rFonts w:ascii="Calibri" w:hAnsi="Calibri" w:cs="Calibri"/>
                <w:color w:val="00B0F0"/>
                <w:sz w:val="22"/>
                <w:szCs w:val="22"/>
              </w:rPr>
              <w:t>126467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1A3EE4" w:rsidRPr="00AB40D8" w:rsidRDefault="001A3EE4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AB40D8">
              <w:rPr>
                <w:rFonts w:ascii="Calibri" w:hAnsi="Calibri" w:cs="Calibri"/>
                <w:color w:val="00B0F0"/>
                <w:sz w:val="22"/>
                <w:szCs w:val="22"/>
              </w:rPr>
              <w:t>PAMELA RAHYN DE OLIVEIRA</w:t>
            </w:r>
          </w:p>
        </w:tc>
        <w:tc>
          <w:tcPr>
            <w:tcW w:w="1559" w:type="dxa"/>
            <w:vAlign w:val="bottom"/>
          </w:tcPr>
          <w:p w:rsidR="001A3EE4" w:rsidRPr="00AB40D8" w:rsidRDefault="001A3EE4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AB40D8">
              <w:rPr>
                <w:rFonts w:ascii="Calibri" w:hAnsi="Calibri" w:cs="Calibri"/>
                <w:color w:val="00B0F0"/>
                <w:sz w:val="22"/>
                <w:szCs w:val="22"/>
              </w:rPr>
              <w:t>063.438.439-22</w:t>
            </w:r>
          </w:p>
        </w:tc>
        <w:tc>
          <w:tcPr>
            <w:tcW w:w="3546" w:type="dxa"/>
            <w:vAlign w:val="bottom"/>
          </w:tcPr>
          <w:p w:rsidR="001A3EE4" w:rsidRPr="00AB40D8" w:rsidRDefault="001A3EE4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AB40D8">
              <w:rPr>
                <w:rFonts w:ascii="Calibri" w:hAnsi="Calibri" w:cs="Calibri"/>
                <w:color w:val="00B0F0"/>
                <w:sz w:val="22"/>
                <w:szCs w:val="22"/>
              </w:rPr>
              <w:t>ASSISTENTE SOCIAL</w:t>
            </w:r>
          </w:p>
        </w:tc>
        <w:tc>
          <w:tcPr>
            <w:tcW w:w="637" w:type="dxa"/>
            <w:vAlign w:val="bottom"/>
          </w:tcPr>
          <w:p w:rsidR="001A3EE4" w:rsidRPr="00AB40D8" w:rsidRDefault="001A3EE4" w:rsidP="000D193F">
            <w:pPr>
              <w:jc w:val="center"/>
              <w:rPr>
                <w:color w:val="00B0F0"/>
              </w:rPr>
            </w:pPr>
            <w:r w:rsidRPr="00AB40D8">
              <w:rPr>
                <w:color w:val="00B0F0"/>
              </w:rPr>
              <w:t>05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091897">
        <w:t>Os</w:t>
      </w:r>
      <w:r w:rsidR="00CD08C7" w:rsidRPr="0010038B">
        <w:t xml:space="preserve"> candidat</w:t>
      </w:r>
      <w:r w:rsidR="00091897">
        <w:t>os</w:t>
      </w:r>
      <w:r w:rsidR="00115718" w:rsidRPr="0010038B">
        <w:t xml:space="preserve"> </w:t>
      </w:r>
      <w:r w:rsidR="00B80F7C" w:rsidRPr="0010038B">
        <w:t>fica</w:t>
      </w:r>
      <w:r w:rsidR="00091897">
        <w:t>m</w:t>
      </w:r>
      <w:r w:rsidR="00B80F7C" w:rsidRPr="0010038B">
        <w:t xml:space="preserve"> convocad</w:t>
      </w:r>
      <w:r w:rsidR="00091897">
        <w:t>os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091897">
        <w:t>em</w:t>
      </w:r>
      <w:r w:rsidR="00CD08C7" w:rsidRPr="0010038B">
        <w:t xml:space="preserve"> no Posto de Saúde Municipal</w:t>
      </w:r>
      <w:r w:rsidR="00B80F7C" w:rsidRPr="0010038B">
        <w:t xml:space="preserve"> para realiza</w:t>
      </w:r>
      <w:r w:rsidR="0035508E" w:rsidRPr="0010038B">
        <w:t>ção de Exame de Saúde Admissional até a data máxima de</w:t>
      </w:r>
      <w:r w:rsidR="008F377E" w:rsidRPr="0010038B">
        <w:t xml:space="preserve"> </w:t>
      </w:r>
      <w:r w:rsidR="001A3EE4">
        <w:t>11</w:t>
      </w:r>
      <w:r w:rsidR="00FB7D41" w:rsidRPr="0010038B">
        <w:t xml:space="preserve"> </w:t>
      </w:r>
      <w:r w:rsidR="00442CF2" w:rsidRPr="0010038B">
        <w:t>d</w:t>
      </w:r>
      <w:r w:rsidR="0035508E" w:rsidRPr="0010038B">
        <w:t>e</w:t>
      </w:r>
      <w:r w:rsidR="00090578" w:rsidRPr="0010038B">
        <w:t xml:space="preserve"> </w:t>
      </w:r>
      <w:r w:rsidR="007706D1">
        <w:t>abril</w:t>
      </w:r>
      <w:r w:rsidR="0035508E" w:rsidRPr="0010038B">
        <w:t xml:space="preserve"> de 20</w:t>
      </w:r>
      <w:r w:rsidR="00C444F0" w:rsidRPr="0010038B">
        <w:t>2</w:t>
      </w:r>
      <w:r w:rsidR="00563E3C" w:rsidRPr="0010038B">
        <w:t>2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7706D1">
        <w:t>Após a aprovação na perícia médica</w:t>
      </w:r>
      <w:r w:rsidR="00727519" w:rsidRPr="0010038B">
        <w:t>, dever</w:t>
      </w:r>
      <w:r w:rsidR="00091897">
        <w:t>ão</w:t>
      </w:r>
      <w:r w:rsidR="00727519" w:rsidRPr="0010038B">
        <w:t xml:space="preserve"> comparecer na Coordenação de Recursos Humanos até o dia </w:t>
      </w:r>
      <w:r w:rsidR="00091897">
        <w:t>1</w:t>
      </w:r>
      <w:r w:rsidR="001A3EE4">
        <w:t>4</w:t>
      </w:r>
      <w:r w:rsidR="00727519" w:rsidRPr="0010038B">
        <w:t xml:space="preserve"> de </w:t>
      </w:r>
      <w:r w:rsidR="00960251">
        <w:t>abril</w:t>
      </w:r>
      <w:r w:rsidR="00727519" w:rsidRPr="0010038B">
        <w:t xml:space="preserve"> de 2022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091897">
        <w:t>30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72033C" w:rsidRPr="0010038B">
        <w:t xml:space="preserve"> </w:t>
      </w:r>
      <w:r w:rsidR="003017C9" w:rsidRPr="0010038B">
        <w:t>março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F01F58" w:rsidRPr="0010038B">
        <w:t>2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10038B" w:rsidRDefault="00DF6A62" w:rsidP="00DF6A62">
      <w:pPr>
        <w:pStyle w:val="Recuodecorpodetexto"/>
        <w:ind w:firstLine="720"/>
        <w:jc w:val="both"/>
      </w:pPr>
      <w:r w:rsidRPr="0010038B">
        <w:t xml:space="preserve">  </w:t>
      </w:r>
      <w:r w:rsidR="00CA7F50" w:rsidRPr="0010038B">
        <w:t xml:space="preserve"> </w:t>
      </w:r>
      <w:r w:rsidRPr="0010038B">
        <w:t xml:space="preserve">                                                                                   </w:t>
      </w:r>
      <w:r w:rsidR="00592334" w:rsidRPr="0010038B">
        <w:t xml:space="preserve">   </w:t>
      </w:r>
      <w:r w:rsidR="0010038B">
        <w:t xml:space="preserve">        </w:t>
      </w:r>
      <w:r w:rsidR="00592334" w:rsidRPr="0010038B">
        <w:t xml:space="preserve"> </w:t>
      </w:r>
      <w:r w:rsidR="00AD032F" w:rsidRPr="0010038B">
        <w:t>Luiz Ernesto de Giacometti</w:t>
      </w:r>
    </w:p>
    <w:p w:rsidR="00DF6A62" w:rsidRPr="0010038B" w:rsidRDefault="00C37541" w:rsidP="00DF6A62">
      <w:pPr>
        <w:pStyle w:val="Recuodecorpodetexto"/>
        <w:ind w:firstLine="4680"/>
        <w:jc w:val="both"/>
      </w:pPr>
      <w:r w:rsidRPr="0010038B">
        <w:t xml:space="preserve">   </w:t>
      </w:r>
      <w:r w:rsidR="00DF6A62" w:rsidRPr="0010038B">
        <w:t xml:space="preserve">     </w:t>
      </w:r>
      <w:r w:rsidR="00660597" w:rsidRPr="0010038B">
        <w:t xml:space="preserve">          </w:t>
      </w:r>
      <w:r w:rsidR="00DF6A62" w:rsidRPr="0010038B">
        <w:t xml:space="preserve"> </w:t>
      </w:r>
      <w:r w:rsidRPr="0010038B">
        <w:t xml:space="preserve"> </w:t>
      </w:r>
      <w:r w:rsidR="00D30897" w:rsidRPr="0010038B">
        <w:t xml:space="preserve">       </w:t>
      </w:r>
      <w:r w:rsidRPr="0010038B">
        <w:t xml:space="preserve">   </w:t>
      </w:r>
      <w:r w:rsidR="00DF6A62" w:rsidRPr="0010038B">
        <w:t>Prefeito Municipal</w:t>
      </w:r>
      <w:r w:rsidR="003370D6" w:rsidRPr="0010038B">
        <w:t xml:space="preserve"> </w:t>
      </w:r>
    </w:p>
    <w:p w:rsidR="00DF6A62" w:rsidRPr="0010038B" w:rsidRDefault="00DF6A62" w:rsidP="00DF6A62">
      <w:pPr>
        <w:jc w:val="both"/>
      </w:pPr>
      <w:r w:rsidRPr="0010038B">
        <w:t>Registre-se e Publique-se</w:t>
      </w:r>
    </w:p>
    <w:p w:rsidR="00F01F58" w:rsidRDefault="00F01F58" w:rsidP="00DF6A62">
      <w:pPr>
        <w:jc w:val="both"/>
      </w:pPr>
    </w:p>
    <w:p w:rsidR="00091897" w:rsidRPr="0010038B" w:rsidRDefault="00091897" w:rsidP="00DF6A62">
      <w:pPr>
        <w:jc w:val="both"/>
      </w:pPr>
    </w:p>
    <w:p w:rsidR="00DF6A62" w:rsidRPr="0010038B" w:rsidRDefault="008F75B5" w:rsidP="00DF6A62">
      <w:pPr>
        <w:jc w:val="both"/>
      </w:pPr>
      <w:r w:rsidRPr="0010038B">
        <w:t xml:space="preserve">              Lucas Pedron</w:t>
      </w:r>
    </w:p>
    <w:p w:rsidR="005044AE" w:rsidRPr="0010038B" w:rsidRDefault="00DF6A62">
      <w:pPr>
        <w:jc w:val="both"/>
      </w:pPr>
      <w:r w:rsidRPr="0010038B">
        <w:t>Secretári</w:t>
      </w:r>
      <w:r w:rsidR="000E63B8" w:rsidRPr="0010038B">
        <w:t>o</w:t>
      </w:r>
      <w:r w:rsidRPr="0010038B">
        <w:t xml:space="preserve"> Municipal de Administração</w:t>
      </w:r>
      <w:r w:rsidR="001B563D" w:rsidRPr="0010038B">
        <w:t xml:space="preserve"> </w:t>
      </w:r>
    </w:p>
    <w:sectPr w:rsidR="005044AE" w:rsidRPr="0010038B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2D2" w:rsidRDefault="00AE72D2">
      <w:r>
        <w:separator/>
      </w:r>
    </w:p>
  </w:endnote>
  <w:endnote w:type="continuationSeparator" w:id="1">
    <w:p w:rsidR="00AE72D2" w:rsidRDefault="00AE7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2D2" w:rsidRDefault="00AE72D2">
      <w:r>
        <w:separator/>
      </w:r>
    </w:p>
  </w:footnote>
  <w:footnote w:type="continuationSeparator" w:id="1">
    <w:p w:rsidR="00AE72D2" w:rsidRDefault="00AE72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83C" w:rsidRDefault="001257EA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7E4DC9">
      <w:trPr>
        <w:trHeight w:val="1282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247810"/>
  </w:hdrShapeDefaults>
  <w:footnotePr>
    <w:footnote w:id="0"/>
    <w:footnote w:id="1"/>
  </w:footnotePr>
  <w:endnotePr>
    <w:endnote w:id="0"/>
    <w:endnote w:id="1"/>
  </w:endnotePr>
  <w:compat/>
  <w:rsids>
    <w:rsidRoot w:val="00E406BE"/>
    <w:rsid w:val="00000400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3FBC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1D30"/>
    <w:rsid w:val="000B3F0C"/>
    <w:rsid w:val="000B4285"/>
    <w:rsid w:val="000B5743"/>
    <w:rsid w:val="000B6693"/>
    <w:rsid w:val="000B6EBE"/>
    <w:rsid w:val="000B764C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181E"/>
    <w:rsid w:val="000F468F"/>
    <w:rsid w:val="000F54F7"/>
    <w:rsid w:val="000F5904"/>
    <w:rsid w:val="000F5965"/>
    <w:rsid w:val="000F7BE6"/>
    <w:rsid w:val="00100078"/>
    <w:rsid w:val="0010038B"/>
    <w:rsid w:val="0010155A"/>
    <w:rsid w:val="0010372C"/>
    <w:rsid w:val="001058F1"/>
    <w:rsid w:val="00106085"/>
    <w:rsid w:val="001061E8"/>
    <w:rsid w:val="00106B8B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57EA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2EDD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1E5F"/>
    <w:rsid w:val="002E5499"/>
    <w:rsid w:val="002E5C9D"/>
    <w:rsid w:val="002E6FE7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5097"/>
    <w:rsid w:val="00306E8B"/>
    <w:rsid w:val="00307192"/>
    <w:rsid w:val="00310963"/>
    <w:rsid w:val="00313223"/>
    <w:rsid w:val="003147EA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6FFD"/>
    <w:rsid w:val="00407581"/>
    <w:rsid w:val="004075FC"/>
    <w:rsid w:val="00411D9B"/>
    <w:rsid w:val="0041264F"/>
    <w:rsid w:val="00413AD3"/>
    <w:rsid w:val="0041405F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6A9A"/>
    <w:rsid w:val="004470A4"/>
    <w:rsid w:val="00447A49"/>
    <w:rsid w:val="004516BB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C0680"/>
    <w:rsid w:val="004C145C"/>
    <w:rsid w:val="004C162E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4248"/>
    <w:rsid w:val="004F5B33"/>
    <w:rsid w:val="004F66BC"/>
    <w:rsid w:val="00500AF4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AE2"/>
    <w:rsid w:val="005F1BDA"/>
    <w:rsid w:val="005F2066"/>
    <w:rsid w:val="005F33EC"/>
    <w:rsid w:val="005F38EC"/>
    <w:rsid w:val="005F3BD0"/>
    <w:rsid w:val="005F3E74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38C4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77D64"/>
    <w:rsid w:val="006809D4"/>
    <w:rsid w:val="00681787"/>
    <w:rsid w:val="00681888"/>
    <w:rsid w:val="00683146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423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57A7"/>
    <w:rsid w:val="007F5F54"/>
    <w:rsid w:val="00800D4C"/>
    <w:rsid w:val="0080187B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720"/>
    <w:rsid w:val="008A2AAC"/>
    <w:rsid w:val="008A4678"/>
    <w:rsid w:val="008A52B4"/>
    <w:rsid w:val="008A63A9"/>
    <w:rsid w:val="008A6423"/>
    <w:rsid w:val="008A6722"/>
    <w:rsid w:val="008A6EE7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CED"/>
    <w:rsid w:val="00A2318F"/>
    <w:rsid w:val="00A23C9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3D3E"/>
    <w:rsid w:val="00AB40D8"/>
    <w:rsid w:val="00AB4CA8"/>
    <w:rsid w:val="00AB5211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2D2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94F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7297"/>
    <w:rsid w:val="00B279F1"/>
    <w:rsid w:val="00B27FCB"/>
    <w:rsid w:val="00B304E9"/>
    <w:rsid w:val="00B310B6"/>
    <w:rsid w:val="00B315C7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209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3719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199D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6FBB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1843"/>
    <w:rsid w:val="00E93143"/>
    <w:rsid w:val="00E93F10"/>
    <w:rsid w:val="00E942DF"/>
    <w:rsid w:val="00E942EA"/>
    <w:rsid w:val="00E94A30"/>
    <w:rsid w:val="00E96076"/>
    <w:rsid w:val="00E96693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EF7E84"/>
    <w:rsid w:val="00F01590"/>
    <w:rsid w:val="00F01F58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35"/>
    <w:rsid w:val="00FA7867"/>
    <w:rsid w:val="00FA7CFA"/>
    <w:rsid w:val="00FB2376"/>
    <w:rsid w:val="00FB27FB"/>
    <w:rsid w:val="00FB334F"/>
    <w:rsid w:val="00FB377D"/>
    <w:rsid w:val="00FB38FD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4350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417"/>
    <w:rsid w:val="00FF5CC7"/>
    <w:rsid w:val="00FF5E08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7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35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35.a-edital de convocação</Template>
  <TotalTime>22</TotalTime>
  <Pages>1</Pages>
  <Words>536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5</cp:revision>
  <cp:lastPrinted>2022-02-14T19:29:00Z</cp:lastPrinted>
  <dcterms:created xsi:type="dcterms:W3CDTF">2022-03-30T19:38:00Z</dcterms:created>
  <dcterms:modified xsi:type="dcterms:W3CDTF">2022-04-08T13:58:00Z</dcterms:modified>
</cp:coreProperties>
</file>