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26157F">
        <w:rPr>
          <w:b/>
          <w:sz w:val="24"/>
          <w:szCs w:val="24"/>
        </w:rPr>
        <w:t>117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</w:t>
      </w:r>
      <w:r w:rsidR="0026157F">
        <w:rPr>
          <w:sz w:val="24"/>
          <w:szCs w:val="24"/>
        </w:rPr>
        <w:t>os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26157F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26157F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p w:rsidR="00F27FA1" w:rsidRPr="00F27FA1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>Edital de convocação nº</w:t>
      </w:r>
      <w:r w:rsidR="00DA07A4">
        <w:rPr>
          <w:i/>
        </w:rPr>
        <w:t xml:space="preserve"> 24,</w:t>
      </w:r>
      <w:r w:rsidRPr="00F27FA1">
        <w:rPr>
          <w:i/>
        </w:rPr>
        <w:t xml:space="preserve"> </w:t>
      </w:r>
      <w:r w:rsidR="00443B89">
        <w:rPr>
          <w:i/>
        </w:rPr>
        <w:t xml:space="preserve">25 e </w:t>
      </w:r>
      <w:r w:rsidRPr="00F27FA1">
        <w:rPr>
          <w:i/>
        </w:rPr>
        <w:t>28</w:t>
      </w:r>
    </w:p>
    <w:p w:rsidR="00A57425" w:rsidRPr="0026157F" w:rsidRDefault="00A57425" w:rsidP="008F2F32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pPr w:leftFromText="141" w:rightFromText="141" w:vertAnchor="text" w:tblpX="68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21"/>
        <w:gridCol w:w="1701"/>
        <w:gridCol w:w="2268"/>
        <w:gridCol w:w="567"/>
        <w:gridCol w:w="1276"/>
      </w:tblGrid>
      <w:tr w:rsidR="00443B89" w:rsidRPr="0026157F" w:rsidTr="0026157F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INSC</w:t>
            </w:r>
          </w:p>
        </w:tc>
        <w:tc>
          <w:tcPr>
            <w:tcW w:w="2621" w:type="dxa"/>
            <w:shd w:val="clear" w:color="auto" w:fill="auto"/>
            <w:vAlign w:val="bottom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CPF</w:t>
            </w:r>
          </w:p>
        </w:tc>
        <w:tc>
          <w:tcPr>
            <w:tcW w:w="2268" w:type="dxa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Clas</w:t>
            </w:r>
          </w:p>
        </w:tc>
        <w:tc>
          <w:tcPr>
            <w:tcW w:w="1276" w:type="dxa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Data início funções</w:t>
            </w:r>
          </w:p>
        </w:tc>
      </w:tr>
      <w:tr w:rsidR="00443B89" w:rsidRPr="0026157F" w:rsidTr="0026157F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443B89" w:rsidRPr="0026157F" w:rsidRDefault="00443B89" w:rsidP="00443B89">
            <w:pPr>
              <w:jc w:val="right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129237</w:t>
            </w:r>
          </w:p>
        </w:tc>
        <w:tc>
          <w:tcPr>
            <w:tcW w:w="2621" w:type="dxa"/>
            <w:shd w:val="clear" w:color="auto" w:fill="auto"/>
            <w:vAlign w:val="bottom"/>
          </w:tcPr>
          <w:p w:rsidR="00443B89" w:rsidRPr="0026157F" w:rsidRDefault="00443B89" w:rsidP="00443B89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Lucineia de Oliveira Silva</w:t>
            </w:r>
          </w:p>
        </w:tc>
        <w:tc>
          <w:tcPr>
            <w:tcW w:w="1701" w:type="dxa"/>
            <w:vAlign w:val="bottom"/>
          </w:tcPr>
          <w:p w:rsidR="00443B89" w:rsidRPr="0026157F" w:rsidRDefault="00443B89" w:rsidP="00443B89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067.385.929-06</w:t>
            </w:r>
          </w:p>
        </w:tc>
        <w:tc>
          <w:tcPr>
            <w:tcW w:w="2268" w:type="dxa"/>
            <w:vAlign w:val="bottom"/>
          </w:tcPr>
          <w:p w:rsidR="00443B89" w:rsidRPr="0026157F" w:rsidRDefault="00443B89" w:rsidP="00443B89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MONITOR DE APOIO A INFÂNCIA</w:t>
            </w:r>
          </w:p>
        </w:tc>
        <w:tc>
          <w:tcPr>
            <w:tcW w:w="567" w:type="dxa"/>
          </w:tcPr>
          <w:p w:rsidR="00443B89" w:rsidRPr="0026157F" w:rsidRDefault="00443B89" w:rsidP="00443B89">
            <w:pPr>
              <w:jc w:val="center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443B89" w:rsidRPr="0026157F" w:rsidRDefault="00443B89" w:rsidP="00443B89">
            <w:pPr>
              <w:jc w:val="center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05/04/2022</w:t>
            </w:r>
          </w:p>
        </w:tc>
      </w:tr>
      <w:tr w:rsidR="00443B89" w:rsidRPr="0026157F" w:rsidTr="0026157F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443B89" w:rsidRPr="0026157F" w:rsidRDefault="00443B89" w:rsidP="00443B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124859</w:t>
            </w:r>
          </w:p>
        </w:tc>
        <w:tc>
          <w:tcPr>
            <w:tcW w:w="2621" w:type="dxa"/>
            <w:shd w:val="clear" w:color="auto" w:fill="auto"/>
            <w:vAlign w:val="bottom"/>
          </w:tcPr>
          <w:p w:rsidR="00443B89" w:rsidRPr="0026157F" w:rsidRDefault="00443B89" w:rsidP="00443B89">
            <w:pPr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Ana Paula da Silva</w:t>
            </w:r>
          </w:p>
        </w:tc>
        <w:tc>
          <w:tcPr>
            <w:tcW w:w="1701" w:type="dxa"/>
            <w:vAlign w:val="bottom"/>
          </w:tcPr>
          <w:p w:rsidR="00443B89" w:rsidRPr="0026157F" w:rsidRDefault="00443B89" w:rsidP="00443B89">
            <w:pPr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089.945.939-00</w:t>
            </w:r>
          </w:p>
        </w:tc>
        <w:tc>
          <w:tcPr>
            <w:tcW w:w="2268" w:type="dxa"/>
            <w:vAlign w:val="bottom"/>
          </w:tcPr>
          <w:p w:rsidR="00443B89" w:rsidRPr="0026157F" w:rsidRDefault="00443B89" w:rsidP="00443B89">
            <w:pPr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MONITOR DE APOIO A INFÂNCIA</w:t>
            </w:r>
          </w:p>
        </w:tc>
        <w:tc>
          <w:tcPr>
            <w:tcW w:w="567" w:type="dxa"/>
          </w:tcPr>
          <w:p w:rsidR="00443B89" w:rsidRPr="0026157F" w:rsidRDefault="00443B89" w:rsidP="00443B89">
            <w:pPr>
              <w:jc w:val="center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443B89" w:rsidRPr="0026157F" w:rsidRDefault="00443B89" w:rsidP="00443B89">
            <w:pPr>
              <w:jc w:val="center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04/04/2022</w:t>
            </w:r>
          </w:p>
        </w:tc>
      </w:tr>
      <w:tr w:rsidR="00443B89" w:rsidRPr="0026157F" w:rsidTr="0026157F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443B89" w:rsidRPr="0026157F" w:rsidRDefault="00443B89" w:rsidP="00443B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124677</w:t>
            </w:r>
          </w:p>
        </w:tc>
        <w:tc>
          <w:tcPr>
            <w:tcW w:w="2621" w:type="dxa"/>
            <w:shd w:val="clear" w:color="auto" w:fill="auto"/>
            <w:vAlign w:val="bottom"/>
          </w:tcPr>
          <w:p w:rsidR="00443B89" w:rsidRPr="0026157F" w:rsidRDefault="00443B89" w:rsidP="00443B89">
            <w:pPr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WANUZA NEVES DE SOUZA</w:t>
            </w:r>
          </w:p>
        </w:tc>
        <w:tc>
          <w:tcPr>
            <w:tcW w:w="1701" w:type="dxa"/>
            <w:vAlign w:val="bottom"/>
          </w:tcPr>
          <w:p w:rsidR="00443B89" w:rsidRPr="0026157F" w:rsidRDefault="00443B89" w:rsidP="00443B89">
            <w:pPr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060.041.789-18</w:t>
            </w:r>
          </w:p>
        </w:tc>
        <w:tc>
          <w:tcPr>
            <w:tcW w:w="2268" w:type="dxa"/>
            <w:vAlign w:val="bottom"/>
          </w:tcPr>
          <w:p w:rsidR="00443B89" w:rsidRPr="0026157F" w:rsidRDefault="00443B89" w:rsidP="00443B89">
            <w:pPr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567" w:type="dxa"/>
          </w:tcPr>
          <w:p w:rsidR="00443B89" w:rsidRPr="0026157F" w:rsidRDefault="00443B89" w:rsidP="00443B89">
            <w:pPr>
              <w:jc w:val="center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</w:tcPr>
          <w:p w:rsidR="00443B89" w:rsidRPr="0026157F" w:rsidRDefault="00443B89" w:rsidP="00443B89">
            <w:pPr>
              <w:jc w:val="center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04/04/2022</w:t>
            </w:r>
          </w:p>
        </w:tc>
      </w:tr>
      <w:tr w:rsidR="00DA07A4" w:rsidRPr="0026157F" w:rsidTr="0026157F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DA07A4" w:rsidRPr="0026157F" w:rsidRDefault="00DA07A4" w:rsidP="00DA07A4">
            <w:pPr>
              <w:jc w:val="right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133343</w:t>
            </w:r>
          </w:p>
        </w:tc>
        <w:tc>
          <w:tcPr>
            <w:tcW w:w="2621" w:type="dxa"/>
            <w:shd w:val="clear" w:color="auto" w:fill="auto"/>
            <w:vAlign w:val="bottom"/>
          </w:tcPr>
          <w:p w:rsidR="00DA07A4" w:rsidRPr="0026157F" w:rsidRDefault="00DA07A4" w:rsidP="00DA07A4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Luziano Ferreira Reis</w:t>
            </w:r>
          </w:p>
        </w:tc>
        <w:tc>
          <w:tcPr>
            <w:tcW w:w="1701" w:type="dxa"/>
            <w:vAlign w:val="bottom"/>
          </w:tcPr>
          <w:p w:rsidR="00DA07A4" w:rsidRPr="0026157F" w:rsidRDefault="00DA07A4" w:rsidP="00DA07A4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272.644.468-75</w:t>
            </w:r>
          </w:p>
        </w:tc>
        <w:tc>
          <w:tcPr>
            <w:tcW w:w="2268" w:type="dxa"/>
            <w:vAlign w:val="bottom"/>
          </w:tcPr>
          <w:p w:rsidR="00DA07A4" w:rsidRPr="0026157F" w:rsidRDefault="00DA07A4" w:rsidP="00DA07A4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MOTORISTA</w:t>
            </w:r>
          </w:p>
        </w:tc>
        <w:tc>
          <w:tcPr>
            <w:tcW w:w="567" w:type="dxa"/>
            <w:vAlign w:val="bottom"/>
          </w:tcPr>
          <w:p w:rsidR="00DA07A4" w:rsidRPr="0026157F" w:rsidRDefault="00DA07A4" w:rsidP="00DA07A4">
            <w:pPr>
              <w:jc w:val="center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A07A4" w:rsidRPr="0026157F" w:rsidRDefault="00DA07A4" w:rsidP="00DA07A4">
            <w:pPr>
              <w:jc w:val="center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11/04/2022</w:t>
            </w:r>
          </w:p>
        </w:tc>
      </w:tr>
      <w:tr w:rsidR="00DA07A4" w:rsidRPr="0026157F" w:rsidTr="0026157F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DA07A4" w:rsidRPr="0026157F" w:rsidRDefault="00DA07A4" w:rsidP="00DA07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127483</w:t>
            </w:r>
          </w:p>
        </w:tc>
        <w:tc>
          <w:tcPr>
            <w:tcW w:w="2621" w:type="dxa"/>
            <w:shd w:val="clear" w:color="auto" w:fill="auto"/>
            <w:vAlign w:val="bottom"/>
          </w:tcPr>
          <w:p w:rsidR="00DA07A4" w:rsidRPr="0026157F" w:rsidRDefault="00DA07A4" w:rsidP="00DA07A4">
            <w:pPr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 xml:space="preserve">FÁBIO GILBERTO INOCENTE </w:t>
            </w:r>
          </w:p>
        </w:tc>
        <w:tc>
          <w:tcPr>
            <w:tcW w:w="1701" w:type="dxa"/>
            <w:vAlign w:val="bottom"/>
          </w:tcPr>
          <w:p w:rsidR="00DA07A4" w:rsidRPr="0026157F" w:rsidRDefault="00DA07A4" w:rsidP="00DA07A4">
            <w:pPr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048.534.399-19</w:t>
            </w:r>
          </w:p>
        </w:tc>
        <w:tc>
          <w:tcPr>
            <w:tcW w:w="2268" w:type="dxa"/>
            <w:vAlign w:val="bottom"/>
          </w:tcPr>
          <w:p w:rsidR="00DA07A4" w:rsidRPr="0026157F" w:rsidRDefault="00DA07A4" w:rsidP="00DA07A4">
            <w:pPr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FISCAL DE OBRAS</w:t>
            </w:r>
          </w:p>
        </w:tc>
        <w:tc>
          <w:tcPr>
            <w:tcW w:w="567" w:type="dxa"/>
            <w:vAlign w:val="bottom"/>
          </w:tcPr>
          <w:p w:rsidR="00DA07A4" w:rsidRPr="0026157F" w:rsidRDefault="00DA07A4" w:rsidP="00DA07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157F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DA07A4" w:rsidRPr="0026157F" w:rsidRDefault="00DA07A4" w:rsidP="00DA07A4">
            <w:pPr>
              <w:jc w:val="center"/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01/04/2022</w:t>
            </w:r>
          </w:p>
        </w:tc>
      </w:tr>
    </w:tbl>
    <w:p w:rsidR="00E71105" w:rsidRDefault="00E71105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443B89">
        <w:rPr>
          <w:sz w:val="24"/>
          <w:szCs w:val="24"/>
        </w:rPr>
        <w:t xml:space="preserve">01 </w:t>
      </w:r>
      <w:r w:rsidR="00F629C0" w:rsidRPr="00B43809">
        <w:rPr>
          <w:sz w:val="24"/>
          <w:szCs w:val="24"/>
        </w:rPr>
        <w:t>de</w:t>
      </w:r>
      <w:r w:rsidR="00443B89">
        <w:rPr>
          <w:sz w:val="24"/>
          <w:szCs w:val="24"/>
        </w:rPr>
        <w:t xml:space="preserve"> abril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EE2" w:rsidRDefault="00827EE2">
      <w:r>
        <w:separator/>
      </w:r>
    </w:p>
  </w:endnote>
  <w:endnote w:type="continuationSeparator" w:id="1">
    <w:p w:rsidR="00827EE2" w:rsidRDefault="00827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EE2" w:rsidRDefault="00827EE2">
      <w:r>
        <w:separator/>
      </w:r>
    </w:p>
  </w:footnote>
  <w:footnote w:type="continuationSeparator" w:id="1">
    <w:p w:rsidR="00827EE2" w:rsidRDefault="00827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157F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3B89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17B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27EE2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07A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105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15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2022-04-01T11:25:00Z</dcterms:created>
  <dcterms:modified xsi:type="dcterms:W3CDTF">2022-04-01T11:47:00Z</dcterms:modified>
</cp:coreProperties>
</file>