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F27FA1">
        <w:rPr>
          <w:b/>
          <w:sz w:val="24"/>
          <w:szCs w:val="24"/>
        </w:rPr>
        <w:t>114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794CF4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304E94">
        <w:rPr>
          <w:sz w:val="24"/>
          <w:szCs w:val="24"/>
        </w:rPr>
        <w:t xml:space="preserve"> </w:t>
      </w:r>
      <w:r w:rsidR="00F27FA1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F27FA1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F27FA1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efetivo-Estatutário,</w:t>
      </w:r>
    </w:p>
    <w:p w:rsidR="00F27FA1" w:rsidRPr="00F27FA1" w:rsidRDefault="00F27FA1" w:rsidP="008F2F32">
      <w:pPr>
        <w:pStyle w:val="Recuodecorpodetexto"/>
        <w:ind w:firstLine="1440"/>
        <w:jc w:val="both"/>
        <w:rPr>
          <w:i/>
        </w:rPr>
      </w:pPr>
      <w:r w:rsidRPr="00F27FA1">
        <w:rPr>
          <w:i/>
        </w:rPr>
        <w:t>Edital de convocação nº 28</w:t>
      </w:r>
    </w:p>
    <w:p w:rsidR="00A57425" w:rsidRDefault="00A57425" w:rsidP="008F2F32">
      <w:pPr>
        <w:pStyle w:val="Recuodecorpodetexto"/>
        <w:ind w:firstLine="1440"/>
        <w:jc w:val="both"/>
        <w:rPr>
          <w:sz w:val="18"/>
          <w:szCs w:val="18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2977"/>
        <w:gridCol w:w="1559"/>
        <w:gridCol w:w="2126"/>
        <w:gridCol w:w="567"/>
        <w:gridCol w:w="1276"/>
      </w:tblGrid>
      <w:tr w:rsidR="003C2615" w:rsidRPr="00F51929" w:rsidTr="00F27FA1">
        <w:trPr>
          <w:trHeight w:hRule="exact" w:val="43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2615" w:rsidRPr="00E94E9E" w:rsidRDefault="003C2615" w:rsidP="00C66341">
            <w:r w:rsidRPr="00E94E9E">
              <w:t>INSC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2615" w:rsidRPr="00E94E9E" w:rsidRDefault="003C2615" w:rsidP="00703F4C">
            <w:r w:rsidRPr="00E94E9E">
              <w:t>NOME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C2615" w:rsidRPr="00E94E9E" w:rsidRDefault="003C2615" w:rsidP="00703F4C">
            <w:r w:rsidRPr="00E94E9E">
              <w:t>CPF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2615" w:rsidRPr="00E94E9E" w:rsidRDefault="003C2615" w:rsidP="00703F4C">
            <w:r w:rsidRPr="00E94E9E">
              <w:t xml:space="preserve">CARGO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C2615" w:rsidRPr="00E94E9E" w:rsidRDefault="003C2615" w:rsidP="00703F4C">
            <w:r w:rsidRPr="00E94E9E">
              <w:t>Clas</w:t>
            </w:r>
          </w:p>
        </w:tc>
        <w:tc>
          <w:tcPr>
            <w:tcW w:w="1276" w:type="dxa"/>
          </w:tcPr>
          <w:p w:rsidR="003C2615" w:rsidRPr="00E94E9E" w:rsidRDefault="003C2615" w:rsidP="00703F4C">
            <w:r w:rsidRPr="00E94E9E">
              <w:t>Data início funções</w:t>
            </w:r>
          </w:p>
        </w:tc>
      </w:tr>
      <w:tr w:rsidR="00F27FA1" w:rsidRPr="00F27FA1" w:rsidTr="00F27FA1">
        <w:trPr>
          <w:trHeight w:hRule="exact" w:val="3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FA1" w:rsidRPr="00F27FA1" w:rsidRDefault="00F27FA1" w:rsidP="00F27FA1">
            <w:pPr>
              <w:jc w:val="right"/>
              <w:rPr>
                <w:sz w:val="22"/>
                <w:szCs w:val="22"/>
              </w:rPr>
            </w:pPr>
            <w:r w:rsidRPr="00F27FA1">
              <w:rPr>
                <w:sz w:val="22"/>
                <w:szCs w:val="22"/>
              </w:rPr>
              <w:t>132361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FA1" w:rsidRPr="00F27FA1" w:rsidRDefault="00F27FA1" w:rsidP="00F27FA1">
            <w:pPr>
              <w:rPr>
                <w:sz w:val="22"/>
                <w:szCs w:val="22"/>
              </w:rPr>
            </w:pPr>
            <w:r w:rsidRPr="00F27FA1">
              <w:rPr>
                <w:sz w:val="22"/>
                <w:szCs w:val="22"/>
              </w:rPr>
              <w:t>Giselle Cristina Soares Bertuzi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FA1" w:rsidRPr="00F27FA1" w:rsidRDefault="00F27FA1" w:rsidP="00F27FA1">
            <w:pPr>
              <w:rPr>
                <w:sz w:val="22"/>
                <w:szCs w:val="22"/>
              </w:rPr>
            </w:pPr>
            <w:r w:rsidRPr="00F27FA1">
              <w:rPr>
                <w:sz w:val="22"/>
                <w:szCs w:val="22"/>
              </w:rPr>
              <w:t>034.193.629-43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FA1" w:rsidRPr="00F27FA1" w:rsidRDefault="00F27FA1" w:rsidP="00F27FA1">
            <w:pPr>
              <w:rPr>
                <w:sz w:val="22"/>
                <w:szCs w:val="22"/>
              </w:rPr>
            </w:pPr>
            <w:r w:rsidRPr="00F27FA1">
              <w:rPr>
                <w:sz w:val="22"/>
                <w:szCs w:val="22"/>
              </w:rPr>
              <w:t>PROFESSOR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A1" w:rsidRPr="00F27FA1" w:rsidRDefault="00F27FA1" w:rsidP="00F27FA1">
            <w:pPr>
              <w:jc w:val="center"/>
              <w:rPr>
                <w:sz w:val="22"/>
                <w:szCs w:val="22"/>
              </w:rPr>
            </w:pPr>
            <w:r w:rsidRPr="00F27FA1">
              <w:rPr>
                <w:sz w:val="22"/>
                <w:szCs w:val="22"/>
              </w:rPr>
              <w:t>37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27FA1" w:rsidRPr="00F27FA1" w:rsidRDefault="00F27FA1" w:rsidP="00F27FA1">
            <w:pPr>
              <w:rPr>
                <w:sz w:val="22"/>
                <w:szCs w:val="22"/>
              </w:rPr>
            </w:pPr>
            <w:r w:rsidRPr="00F27FA1">
              <w:rPr>
                <w:sz w:val="22"/>
                <w:szCs w:val="22"/>
              </w:rPr>
              <w:t>05/04/2022</w:t>
            </w:r>
          </w:p>
        </w:tc>
      </w:tr>
    </w:tbl>
    <w:p w:rsidR="00A57425" w:rsidRDefault="00A57425" w:rsidP="008F2F32">
      <w:pPr>
        <w:pStyle w:val="Recuodecorpodetexto"/>
        <w:ind w:firstLine="1440"/>
        <w:jc w:val="both"/>
        <w:rPr>
          <w:sz w:val="18"/>
          <w:szCs w:val="18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B43809">
        <w:rPr>
          <w:sz w:val="24"/>
          <w:szCs w:val="24"/>
        </w:rPr>
        <w:t xml:space="preserve"> </w:t>
      </w:r>
      <w:r w:rsidR="00F27FA1">
        <w:rPr>
          <w:sz w:val="24"/>
          <w:szCs w:val="24"/>
        </w:rPr>
        <w:t>30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C66341">
        <w:rPr>
          <w:sz w:val="24"/>
          <w:szCs w:val="24"/>
        </w:rPr>
        <w:t>março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AAE" w:rsidRDefault="002B0AAE">
      <w:r>
        <w:separator/>
      </w:r>
    </w:p>
  </w:endnote>
  <w:endnote w:type="continuationSeparator" w:id="1">
    <w:p w:rsidR="002B0AAE" w:rsidRDefault="002B0A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AAE" w:rsidRDefault="002B0AAE">
      <w:r>
        <w:separator/>
      </w:r>
    </w:p>
  </w:footnote>
  <w:footnote w:type="continuationSeparator" w:id="1">
    <w:p w:rsidR="002B0AAE" w:rsidRDefault="002B0A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43362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31F6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159B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5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2021-08-30T11:10:00Z</cp:lastPrinted>
  <dcterms:created xsi:type="dcterms:W3CDTF">2022-03-30T20:03:00Z</dcterms:created>
  <dcterms:modified xsi:type="dcterms:W3CDTF">2022-03-30T20:08:00Z</dcterms:modified>
</cp:coreProperties>
</file>