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8F62B0">
        <w:rPr>
          <w:b/>
          <w:sz w:val="24"/>
          <w:szCs w:val="24"/>
        </w:rPr>
        <w:t>140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</w:t>
      </w:r>
      <w:r w:rsidR="00F32A56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C66341">
        <w:rPr>
          <w:sz w:val="24"/>
          <w:szCs w:val="24"/>
        </w:rPr>
        <w:t>o</w:t>
      </w:r>
      <w:r w:rsidR="00F32A56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C66341">
        <w:rPr>
          <w:sz w:val="24"/>
          <w:szCs w:val="24"/>
        </w:rPr>
        <w:t>o</w:t>
      </w:r>
      <w:r w:rsidR="00F32A56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tbl>
      <w:tblPr>
        <w:tblpPr w:leftFromText="141" w:rightFromText="141" w:vertAnchor="text" w:tblpX="68" w:tblpY="1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807"/>
        <w:gridCol w:w="1879"/>
        <w:gridCol w:w="708"/>
        <w:gridCol w:w="1418"/>
      </w:tblGrid>
      <w:tr w:rsidR="009044FF" w:rsidRPr="009044FF" w:rsidTr="008F62B0">
        <w:trPr>
          <w:trHeight w:val="220"/>
        </w:trPr>
        <w:tc>
          <w:tcPr>
            <w:tcW w:w="921" w:type="dxa"/>
            <w:shd w:val="clear" w:color="auto" w:fill="auto"/>
            <w:vAlign w:val="bottom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NOME</w:t>
            </w:r>
          </w:p>
        </w:tc>
        <w:tc>
          <w:tcPr>
            <w:tcW w:w="1807" w:type="dxa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CPF</w:t>
            </w:r>
          </w:p>
        </w:tc>
        <w:tc>
          <w:tcPr>
            <w:tcW w:w="1879" w:type="dxa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 xml:space="preserve">CARGO </w:t>
            </w:r>
          </w:p>
        </w:tc>
        <w:tc>
          <w:tcPr>
            <w:tcW w:w="708" w:type="dxa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Clas</w:t>
            </w:r>
          </w:p>
        </w:tc>
        <w:tc>
          <w:tcPr>
            <w:tcW w:w="1418" w:type="dxa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Data início funções</w:t>
            </w:r>
          </w:p>
        </w:tc>
      </w:tr>
      <w:tr w:rsidR="008F62B0" w:rsidRPr="009044FF" w:rsidTr="008F62B0">
        <w:trPr>
          <w:trHeight w:val="220"/>
        </w:trPr>
        <w:tc>
          <w:tcPr>
            <w:tcW w:w="921" w:type="dxa"/>
            <w:shd w:val="clear" w:color="auto" w:fill="auto"/>
            <w:vAlign w:val="bottom"/>
          </w:tcPr>
          <w:p w:rsidR="008F62B0" w:rsidRPr="008F62B0" w:rsidRDefault="008F62B0" w:rsidP="008F62B0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F62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125963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F62B0" w:rsidRPr="008F62B0" w:rsidRDefault="008F62B0" w:rsidP="008F62B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F62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Pedro Serafim dos Santos </w:t>
            </w:r>
          </w:p>
        </w:tc>
        <w:tc>
          <w:tcPr>
            <w:tcW w:w="1807" w:type="dxa"/>
            <w:vAlign w:val="bottom"/>
          </w:tcPr>
          <w:p w:rsidR="008F62B0" w:rsidRPr="008F62B0" w:rsidRDefault="008F62B0" w:rsidP="008F62B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F62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059.554.989-66</w:t>
            </w:r>
          </w:p>
        </w:tc>
        <w:tc>
          <w:tcPr>
            <w:tcW w:w="1879" w:type="dxa"/>
            <w:vAlign w:val="bottom"/>
          </w:tcPr>
          <w:p w:rsidR="008F62B0" w:rsidRPr="008F62B0" w:rsidRDefault="008F62B0" w:rsidP="008F62B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F62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AUXILIAR DE MANUTENÇÃO</w:t>
            </w:r>
          </w:p>
        </w:tc>
        <w:tc>
          <w:tcPr>
            <w:tcW w:w="708" w:type="dxa"/>
          </w:tcPr>
          <w:p w:rsidR="008F62B0" w:rsidRPr="008F62B0" w:rsidRDefault="008F62B0" w:rsidP="008F62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62B0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8F62B0" w:rsidRPr="008F62B0" w:rsidRDefault="008F62B0" w:rsidP="008F62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62B0">
              <w:rPr>
                <w:color w:val="000000" w:themeColor="text1"/>
                <w:sz w:val="24"/>
                <w:szCs w:val="24"/>
              </w:rPr>
              <w:t>19/04/2022</w:t>
            </w:r>
          </w:p>
        </w:tc>
      </w:tr>
      <w:tr w:rsidR="00F32A56" w:rsidRPr="009044FF" w:rsidTr="00331AFB">
        <w:trPr>
          <w:trHeight w:val="220"/>
        </w:trPr>
        <w:tc>
          <w:tcPr>
            <w:tcW w:w="921" w:type="dxa"/>
            <w:shd w:val="clear" w:color="auto" w:fill="auto"/>
            <w:vAlign w:val="bottom"/>
          </w:tcPr>
          <w:p w:rsidR="00F32A56" w:rsidRPr="00F32A56" w:rsidRDefault="00F32A56" w:rsidP="00F32A56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32A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131246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32A56" w:rsidRPr="00F32A56" w:rsidRDefault="00F32A56" w:rsidP="00F32A5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32A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ELIANE YOCHICO SHIMADA</w:t>
            </w:r>
          </w:p>
        </w:tc>
        <w:tc>
          <w:tcPr>
            <w:tcW w:w="1807" w:type="dxa"/>
            <w:vAlign w:val="bottom"/>
          </w:tcPr>
          <w:p w:rsidR="00F32A56" w:rsidRPr="00F32A56" w:rsidRDefault="00F32A56" w:rsidP="00F32A5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32A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053.507.619-35</w:t>
            </w:r>
          </w:p>
        </w:tc>
        <w:tc>
          <w:tcPr>
            <w:tcW w:w="1879" w:type="dxa"/>
            <w:vAlign w:val="bottom"/>
          </w:tcPr>
          <w:p w:rsidR="00F32A56" w:rsidRPr="00F32A56" w:rsidRDefault="00F32A56" w:rsidP="00F32A5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32A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PROFESSOR DE EDUCAÇÃO INFANTIL</w:t>
            </w:r>
          </w:p>
        </w:tc>
        <w:tc>
          <w:tcPr>
            <w:tcW w:w="708" w:type="dxa"/>
            <w:vAlign w:val="bottom"/>
          </w:tcPr>
          <w:p w:rsidR="00F32A56" w:rsidRPr="00F32A56" w:rsidRDefault="00F32A56" w:rsidP="00F32A5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32A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32A56" w:rsidRPr="008F62B0" w:rsidRDefault="00F32A56" w:rsidP="00F32A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19/04/2022</w:t>
            </w:r>
          </w:p>
        </w:tc>
      </w:tr>
    </w:tbl>
    <w:p w:rsidR="008F62B0" w:rsidRDefault="008F62B0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8F62B0">
        <w:rPr>
          <w:sz w:val="24"/>
          <w:szCs w:val="24"/>
        </w:rPr>
        <w:t>18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8F62B0">
        <w:rPr>
          <w:sz w:val="24"/>
          <w:szCs w:val="24"/>
        </w:rPr>
        <w:t>abril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83E" w:rsidRDefault="00A1583E">
      <w:r>
        <w:separator/>
      </w:r>
    </w:p>
  </w:endnote>
  <w:endnote w:type="continuationSeparator" w:id="1">
    <w:p w:rsidR="00A1583E" w:rsidRDefault="00A1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83E" w:rsidRDefault="00A1583E">
      <w:r>
        <w:separator/>
      </w:r>
    </w:p>
  </w:footnote>
  <w:footnote w:type="continuationSeparator" w:id="1">
    <w:p w:rsidR="00A1583E" w:rsidRDefault="00A15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186"/>
    <w:rsid w:val="001058F1"/>
    <w:rsid w:val="00106085"/>
    <w:rsid w:val="00106B8B"/>
    <w:rsid w:val="00107147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EDD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2D4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3DBB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2B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4FF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D"/>
    <w:rsid w:val="00A1306A"/>
    <w:rsid w:val="00A14015"/>
    <w:rsid w:val="00A1410A"/>
    <w:rsid w:val="00A15638"/>
    <w:rsid w:val="00A1583E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05AA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0222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2A56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6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2021-08-30T11:10:00Z</cp:lastPrinted>
  <dcterms:created xsi:type="dcterms:W3CDTF">2022-04-18T18:43:00Z</dcterms:created>
  <dcterms:modified xsi:type="dcterms:W3CDTF">2022-04-18T19:19:00Z</dcterms:modified>
</cp:coreProperties>
</file>