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C66341">
        <w:rPr>
          <w:b/>
          <w:sz w:val="24"/>
          <w:szCs w:val="24"/>
        </w:rPr>
        <w:t>8</w:t>
      </w:r>
      <w:r w:rsidR="004A13A8">
        <w:rPr>
          <w:b/>
          <w:sz w:val="24"/>
          <w:szCs w:val="24"/>
        </w:rPr>
        <w:t>6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</w:t>
      </w:r>
      <w:r w:rsidR="004A13A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4A13A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4A13A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</w:p>
    <w:p w:rsidR="00E22E88" w:rsidRDefault="004A13A8" w:rsidP="008F2F32">
      <w:pPr>
        <w:pStyle w:val="Recuodecorpodetexto"/>
        <w:ind w:firstLine="1440"/>
        <w:jc w:val="both"/>
        <w:rPr>
          <w:sz w:val="18"/>
          <w:szCs w:val="18"/>
        </w:rPr>
      </w:pPr>
      <w:r>
        <w:rPr>
          <w:sz w:val="18"/>
          <w:szCs w:val="18"/>
        </w:rPr>
        <w:t>Edital de convocação: 23/2022</w:t>
      </w:r>
    </w:p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977"/>
        <w:gridCol w:w="1701"/>
        <w:gridCol w:w="1701"/>
        <w:gridCol w:w="567"/>
        <w:gridCol w:w="1559"/>
      </w:tblGrid>
      <w:tr w:rsidR="003C2615" w:rsidRPr="00F51929" w:rsidTr="004A13A8">
        <w:trPr>
          <w:trHeight w:hRule="exact" w:val="43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F51929" w:rsidRDefault="003C2615" w:rsidP="00C66341">
            <w:r w:rsidRPr="00F51929">
              <w:t>INS</w:t>
            </w:r>
            <w:r>
              <w:t>C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F51929" w:rsidRDefault="003C2615" w:rsidP="00703F4C">
            <w:r w:rsidRPr="00F51929">
              <w:t>NOME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2615" w:rsidRPr="00F51929" w:rsidRDefault="003C2615" w:rsidP="00703F4C">
            <w:r w:rsidRPr="00F51929">
              <w:t>CPF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2615" w:rsidRPr="00F51929" w:rsidRDefault="003C2615" w:rsidP="00703F4C">
            <w:r w:rsidRPr="00F51929">
              <w:t xml:space="preserve">CARGO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2615" w:rsidRPr="00F51929" w:rsidRDefault="003C2615" w:rsidP="00703F4C">
            <w:r w:rsidRPr="00F51929">
              <w:t>Clas</w:t>
            </w:r>
          </w:p>
        </w:tc>
        <w:tc>
          <w:tcPr>
            <w:tcW w:w="1559" w:type="dxa"/>
          </w:tcPr>
          <w:p w:rsidR="003C2615" w:rsidRPr="00F51929" w:rsidRDefault="003C2615" w:rsidP="00703F4C">
            <w:r>
              <w:t>Data início funções</w:t>
            </w:r>
          </w:p>
        </w:tc>
      </w:tr>
      <w:tr w:rsidR="00B9700D" w:rsidRPr="004A13A8" w:rsidTr="004A13A8">
        <w:trPr>
          <w:trHeight w:hRule="exact"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700D" w:rsidRPr="004A13A8" w:rsidRDefault="00B9700D" w:rsidP="00B970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3A8">
              <w:rPr>
                <w:rFonts w:ascii="Calibri" w:hAnsi="Calibri" w:cs="Calibri"/>
                <w:color w:val="000000"/>
                <w:sz w:val="22"/>
                <w:szCs w:val="22"/>
              </w:rPr>
              <w:t>123668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700D" w:rsidRPr="004A13A8" w:rsidRDefault="00B9700D" w:rsidP="00B970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3A8">
              <w:rPr>
                <w:rFonts w:ascii="Calibri" w:hAnsi="Calibri" w:cs="Calibri"/>
                <w:color w:val="000000"/>
                <w:sz w:val="22"/>
                <w:szCs w:val="22"/>
              </w:rPr>
              <w:t>VIVIANE TAISA DOS SANTOS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700D" w:rsidRPr="004A13A8" w:rsidRDefault="00B9700D" w:rsidP="00B970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3A8">
              <w:rPr>
                <w:rFonts w:ascii="Calibri" w:hAnsi="Calibri" w:cs="Calibri"/>
                <w:color w:val="000000"/>
                <w:sz w:val="22"/>
                <w:szCs w:val="22"/>
              </w:rPr>
              <w:t>077.770.819-18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700D" w:rsidRPr="004A13A8" w:rsidRDefault="00B9700D" w:rsidP="00B970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13A8"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0D" w:rsidRPr="004A13A8" w:rsidRDefault="00B9700D" w:rsidP="00B9700D">
            <w:pPr>
              <w:rPr>
                <w:color w:val="000000" w:themeColor="text1"/>
                <w:sz w:val="22"/>
                <w:szCs w:val="22"/>
              </w:rPr>
            </w:pPr>
            <w:r w:rsidRPr="004A13A8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700D" w:rsidRPr="004A13A8" w:rsidRDefault="00B9700D" w:rsidP="00B9700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13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14/03/2022</w:t>
            </w:r>
          </w:p>
        </w:tc>
      </w:tr>
    </w:tbl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C66341">
        <w:rPr>
          <w:sz w:val="24"/>
          <w:szCs w:val="24"/>
        </w:rPr>
        <w:t>0</w:t>
      </w:r>
      <w:r w:rsidR="004A13A8">
        <w:rPr>
          <w:sz w:val="24"/>
          <w:szCs w:val="24"/>
        </w:rPr>
        <w:t>8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C66341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A25134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4A13A8" w:rsidRPr="00B43809" w:rsidRDefault="004A13A8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B9" w:rsidRDefault="00264FB9">
      <w:r>
        <w:separator/>
      </w:r>
    </w:p>
  </w:endnote>
  <w:endnote w:type="continuationSeparator" w:id="1">
    <w:p w:rsidR="00264FB9" w:rsidRDefault="00264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B9" w:rsidRDefault="00264FB9">
      <w:r>
        <w:separator/>
      </w:r>
    </w:p>
  </w:footnote>
  <w:footnote w:type="continuationSeparator" w:id="1">
    <w:p w:rsidR="00264FB9" w:rsidRDefault="00264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4FB9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3D88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3A8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9700D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2022-03-08T14:15:00Z</dcterms:created>
  <dcterms:modified xsi:type="dcterms:W3CDTF">2022-03-08T14:18:00Z</dcterms:modified>
</cp:coreProperties>
</file>