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C66341">
        <w:rPr>
          <w:b/>
          <w:sz w:val="24"/>
          <w:szCs w:val="24"/>
        </w:rPr>
        <w:t>83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o </w:t>
      </w:r>
      <w:r w:rsidRPr="00B43809">
        <w:rPr>
          <w:sz w:val="24"/>
          <w:szCs w:val="24"/>
        </w:rPr>
        <w:t>candidat</w:t>
      </w:r>
      <w:r w:rsidR="00C66341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C66341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</w:p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977"/>
        <w:gridCol w:w="1559"/>
        <w:gridCol w:w="1701"/>
        <w:gridCol w:w="709"/>
        <w:gridCol w:w="1559"/>
      </w:tblGrid>
      <w:tr w:rsidR="003C2615" w:rsidRPr="00F51929" w:rsidTr="00C66341">
        <w:trPr>
          <w:trHeight w:hRule="exact" w:val="43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F51929" w:rsidRDefault="003C2615" w:rsidP="00C66341">
            <w:r w:rsidRPr="00F51929">
              <w:t>INS</w:t>
            </w:r>
            <w:r>
              <w:t>C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F51929" w:rsidRDefault="003C2615" w:rsidP="00703F4C">
            <w:r w:rsidRPr="00F51929"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2615" w:rsidRPr="00F51929" w:rsidRDefault="003C2615" w:rsidP="00703F4C">
            <w:r w:rsidRPr="00F51929">
              <w:t>CPF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2615" w:rsidRPr="00F51929" w:rsidRDefault="003C2615" w:rsidP="00703F4C">
            <w:r w:rsidRPr="00F51929">
              <w:t xml:space="preserve">CARGO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2615" w:rsidRPr="00F51929" w:rsidRDefault="003C2615" w:rsidP="00703F4C">
            <w:r w:rsidRPr="00F51929">
              <w:t>Clas</w:t>
            </w:r>
          </w:p>
        </w:tc>
        <w:tc>
          <w:tcPr>
            <w:tcW w:w="1559" w:type="dxa"/>
          </w:tcPr>
          <w:p w:rsidR="003C2615" w:rsidRPr="00F51929" w:rsidRDefault="003C2615" w:rsidP="00703F4C">
            <w:r>
              <w:t>Data início funções</w:t>
            </w:r>
          </w:p>
        </w:tc>
      </w:tr>
      <w:tr w:rsidR="00ED02AC" w:rsidRPr="00C66341" w:rsidTr="00C66341">
        <w:trPr>
          <w:trHeight w:hRule="exact" w:val="6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02AC" w:rsidRPr="00C66341" w:rsidRDefault="00ED02AC" w:rsidP="00ED02A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663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130654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02AC" w:rsidRPr="00C66341" w:rsidRDefault="00ED02AC" w:rsidP="00ED02A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663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ARTHUR AUGUSTO STANGE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02AC" w:rsidRPr="00C66341" w:rsidRDefault="00ED02AC" w:rsidP="00ED02A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663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061.867.839-52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02AC" w:rsidRPr="00C66341" w:rsidRDefault="00ED02AC" w:rsidP="00ED02A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663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ESCRITURÁRIO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2AC" w:rsidRPr="00C66341" w:rsidRDefault="00ED02AC" w:rsidP="00ED02A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663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02AC" w:rsidRPr="00C66341" w:rsidRDefault="00C66341" w:rsidP="00ED02A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663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07/03/2022</w:t>
            </w:r>
          </w:p>
        </w:tc>
      </w:tr>
    </w:tbl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C66341">
        <w:rPr>
          <w:sz w:val="24"/>
          <w:szCs w:val="24"/>
        </w:rPr>
        <w:t>04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C66341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193" w:rsidRDefault="00FB3193">
      <w:r>
        <w:separator/>
      </w:r>
    </w:p>
  </w:endnote>
  <w:endnote w:type="continuationSeparator" w:id="1">
    <w:p w:rsidR="00FB3193" w:rsidRDefault="00FB3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193" w:rsidRDefault="00FB3193">
      <w:r>
        <w:separator/>
      </w:r>
    </w:p>
  </w:footnote>
  <w:footnote w:type="continuationSeparator" w:id="1">
    <w:p w:rsidR="00FB3193" w:rsidRDefault="00FB31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2022-03-04T19:30:00Z</dcterms:created>
  <dcterms:modified xsi:type="dcterms:W3CDTF">2022-03-04T19:34:00Z</dcterms:modified>
</cp:coreProperties>
</file>