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9E04F1">
        <w:rPr>
          <w:b/>
          <w:sz w:val="24"/>
          <w:szCs w:val="24"/>
        </w:rPr>
        <w:t>99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</w:t>
      </w:r>
      <w:r w:rsidR="00AA5992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304E94">
        <w:rPr>
          <w:sz w:val="24"/>
          <w:szCs w:val="24"/>
        </w:rPr>
        <w:t>o</w:t>
      </w:r>
      <w:r w:rsidR="00AA5992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04E94">
        <w:rPr>
          <w:sz w:val="24"/>
          <w:szCs w:val="24"/>
        </w:rPr>
        <w:t>o</w:t>
      </w:r>
      <w:r w:rsidR="00AA5992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CF68E6" w:rsidRPr="00712842">
        <w:rPr>
          <w:sz w:val="18"/>
          <w:szCs w:val="18"/>
        </w:rPr>
        <w:t xml:space="preserve">Editais de convocação: </w:t>
      </w:r>
      <w:r w:rsidR="00AA5992">
        <w:rPr>
          <w:sz w:val="18"/>
          <w:szCs w:val="18"/>
        </w:rPr>
        <w:t>1</w:t>
      </w:r>
      <w:r w:rsidR="00F51929">
        <w:rPr>
          <w:sz w:val="18"/>
          <w:szCs w:val="18"/>
        </w:rPr>
        <w:t>9</w:t>
      </w:r>
      <w:r w:rsidR="00970B1D">
        <w:rPr>
          <w:sz w:val="18"/>
          <w:szCs w:val="18"/>
        </w:rPr>
        <w:t>/202</w:t>
      </w:r>
      <w:r w:rsidR="009708DC">
        <w:rPr>
          <w:sz w:val="18"/>
          <w:szCs w:val="18"/>
        </w:rPr>
        <w:t>2</w:t>
      </w:r>
      <w:r w:rsidR="007479D3">
        <w:rPr>
          <w:sz w:val="18"/>
          <w:szCs w:val="18"/>
        </w:rPr>
        <w:t xml:space="preserve"> e 23/2022.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F2775B" w:rsidRDefault="00F2775B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551"/>
        <w:gridCol w:w="1418"/>
        <w:gridCol w:w="2977"/>
        <w:gridCol w:w="567"/>
        <w:gridCol w:w="1134"/>
      </w:tblGrid>
      <w:tr w:rsidR="007479D3" w:rsidRPr="00FA7835" w:rsidTr="009E04F1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7479D3" w:rsidRPr="00FA7835" w:rsidRDefault="007479D3" w:rsidP="004E319A">
            <w:pPr>
              <w:jc w:val="center"/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INS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479D3" w:rsidRPr="00FA7835" w:rsidRDefault="007479D3" w:rsidP="004E319A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NOME</w:t>
            </w:r>
          </w:p>
        </w:tc>
        <w:tc>
          <w:tcPr>
            <w:tcW w:w="1418" w:type="dxa"/>
          </w:tcPr>
          <w:p w:rsidR="007479D3" w:rsidRPr="00FA7835" w:rsidRDefault="007479D3" w:rsidP="004E319A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CPF</w:t>
            </w:r>
          </w:p>
        </w:tc>
        <w:tc>
          <w:tcPr>
            <w:tcW w:w="2977" w:type="dxa"/>
          </w:tcPr>
          <w:p w:rsidR="007479D3" w:rsidRPr="00FA7835" w:rsidRDefault="007479D3" w:rsidP="004E319A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 xml:space="preserve">CARGO </w:t>
            </w:r>
          </w:p>
        </w:tc>
        <w:tc>
          <w:tcPr>
            <w:tcW w:w="567" w:type="dxa"/>
          </w:tcPr>
          <w:p w:rsidR="007479D3" w:rsidRPr="00FA7835" w:rsidRDefault="007479D3" w:rsidP="004E319A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Clas</w:t>
            </w:r>
          </w:p>
        </w:tc>
        <w:tc>
          <w:tcPr>
            <w:tcW w:w="1134" w:type="dxa"/>
          </w:tcPr>
          <w:p w:rsidR="007479D3" w:rsidRPr="00FA7835" w:rsidRDefault="007479D3" w:rsidP="004E3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 Funções</w:t>
            </w:r>
          </w:p>
        </w:tc>
      </w:tr>
      <w:tr w:rsidR="007479D3" w:rsidRPr="00FA7835" w:rsidTr="009E04F1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7479D3" w:rsidRPr="00FA7835" w:rsidRDefault="007479D3" w:rsidP="004E319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7835">
              <w:rPr>
                <w:rFonts w:ascii="Calibri" w:hAnsi="Calibri" w:cs="Calibri"/>
                <w:color w:val="000000"/>
                <w:sz w:val="18"/>
                <w:szCs w:val="18"/>
              </w:rPr>
              <w:t>128962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479D3" w:rsidRPr="00FA7835" w:rsidRDefault="007479D3" w:rsidP="004E319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7835">
              <w:rPr>
                <w:rFonts w:ascii="Calibri" w:hAnsi="Calibri" w:cs="Calibri"/>
                <w:color w:val="000000"/>
                <w:sz w:val="18"/>
                <w:szCs w:val="18"/>
              </w:rPr>
              <w:t>Fernando Gabriel</w:t>
            </w:r>
          </w:p>
        </w:tc>
        <w:tc>
          <w:tcPr>
            <w:tcW w:w="1418" w:type="dxa"/>
            <w:vAlign w:val="bottom"/>
          </w:tcPr>
          <w:p w:rsidR="007479D3" w:rsidRPr="00FA7835" w:rsidRDefault="007479D3" w:rsidP="004E319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7835">
              <w:rPr>
                <w:rFonts w:ascii="Calibri" w:hAnsi="Calibri" w:cs="Calibri"/>
                <w:color w:val="000000"/>
                <w:sz w:val="18"/>
                <w:szCs w:val="18"/>
              </w:rPr>
              <w:t>045.134.259-38</w:t>
            </w:r>
          </w:p>
        </w:tc>
        <w:tc>
          <w:tcPr>
            <w:tcW w:w="2977" w:type="dxa"/>
            <w:vAlign w:val="bottom"/>
          </w:tcPr>
          <w:p w:rsidR="007479D3" w:rsidRPr="00FA7835" w:rsidRDefault="007479D3" w:rsidP="004E319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7835">
              <w:rPr>
                <w:rFonts w:ascii="Calibri" w:hAnsi="Calibri" w:cs="Calibri"/>
                <w:color w:val="000000"/>
                <w:sz w:val="18"/>
                <w:szCs w:val="18"/>
              </w:rPr>
              <w:t>AUXILIAR DE MANUTENÇÃO</w:t>
            </w:r>
          </w:p>
        </w:tc>
        <w:tc>
          <w:tcPr>
            <w:tcW w:w="567" w:type="dxa"/>
          </w:tcPr>
          <w:p w:rsidR="007479D3" w:rsidRPr="00FA7835" w:rsidRDefault="007479D3" w:rsidP="004E319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A783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134" w:type="dxa"/>
          </w:tcPr>
          <w:p w:rsidR="007479D3" w:rsidRPr="00FA7835" w:rsidRDefault="009E04F1" w:rsidP="004E319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14/03/2022</w:t>
            </w:r>
          </w:p>
        </w:tc>
      </w:tr>
      <w:tr w:rsidR="007479D3" w:rsidRPr="003B7F6E" w:rsidTr="009E04F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F2775B" w:rsidRDefault="007479D3" w:rsidP="004E319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775B">
              <w:rPr>
                <w:rFonts w:ascii="Calibri" w:hAnsi="Calibri" w:cs="Calibri"/>
                <w:color w:val="000000"/>
                <w:sz w:val="18"/>
                <w:szCs w:val="18"/>
              </w:rPr>
              <w:t>126468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F2775B" w:rsidRDefault="007479D3" w:rsidP="004E319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775B">
              <w:rPr>
                <w:rFonts w:ascii="Calibri" w:hAnsi="Calibri" w:cs="Calibri"/>
                <w:color w:val="000000"/>
                <w:sz w:val="18"/>
                <w:szCs w:val="18"/>
              </w:rPr>
              <w:t>Márcia Cristina Páscoa Preis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F2775B" w:rsidRDefault="007479D3" w:rsidP="004E319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775B">
              <w:rPr>
                <w:rFonts w:ascii="Calibri" w:hAnsi="Calibri" w:cs="Calibri"/>
                <w:color w:val="000000"/>
                <w:sz w:val="18"/>
                <w:szCs w:val="18"/>
              </w:rPr>
              <w:t>830.145.279-04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F2775B" w:rsidRDefault="007479D3" w:rsidP="004E319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775B">
              <w:rPr>
                <w:rFonts w:ascii="Calibri" w:hAnsi="Calibri" w:cs="Calibri"/>
                <w:color w:val="000000"/>
                <w:sz w:val="18"/>
                <w:szCs w:val="18"/>
              </w:rPr>
              <w:t>PROFESSOR DE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F2775B" w:rsidRDefault="007479D3" w:rsidP="004E319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2775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F2775B" w:rsidRDefault="009E04F1" w:rsidP="004E319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15/03/2022</w:t>
            </w:r>
          </w:p>
        </w:tc>
      </w:tr>
      <w:tr w:rsidR="007479D3" w:rsidRPr="007479D3" w:rsidTr="009E04F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7479D3" w:rsidRDefault="007479D3" w:rsidP="007479D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125252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CAMILA FRANÇA MASCARELLO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018.172.540-14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PROFESSOR DE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7479D3" w:rsidRDefault="009E04F1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14/03/2022</w:t>
            </w:r>
          </w:p>
        </w:tc>
      </w:tr>
      <w:tr w:rsidR="007479D3" w:rsidRPr="007479D3" w:rsidTr="009E04F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7479D3" w:rsidRDefault="007479D3" w:rsidP="007479D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125696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MAGDA REJANE SOUZA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064.343.939-03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PROFESSOR DE 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7479D3" w:rsidRDefault="009E04F1" w:rsidP="009E04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21/03/2022</w:t>
            </w:r>
          </w:p>
        </w:tc>
      </w:tr>
      <w:tr w:rsidR="007479D3" w:rsidRPr="007479D3" w:rsidTr="009E04F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7479D3" w:rsidRDefault="007479D3" w:rsidP="007479D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125472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Daiane Maria dos Santos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067.560.239-42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MERENDEIRO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7479D3" w:rsidRDefault="009E04F1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14/03/2022</w:t>
            </w:r>
          </w:p>
        </w:tc>
      </w:tr>
      <w:tr w:rsidR="007479D3" w:rsidRPr="007479D3" w:rsidTr="009E04F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7479D3" w:rsidRDefault="007479D3" w:rsidP="007479D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131479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Rosangela Calamancio Estevam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051.637.899-61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MERENDEIRO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9D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D3" w:rsidRPr="007479D3" w:rsidRDefault="007479D3" w:rsidP="007479D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14/03/2022</w:t>
            </w:r>
          </w:p>
        </w:tc>
      </w:tr>
    </w:tbl>
    <w:p w:rsidR="00F2775B" w:rsidRDefault="00F2775B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F132C6">
        <w:rPr>
          <w:sz w:val="24"/>
          <w:szCs w:val="24"/>
        </w:rPr>
        <w:t>14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F132C6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F132C6" w:rsidRPr="00B43809" w:rsidRDefault="00F132C6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BFB" w:rsidRDefault="00BC5BFB">
      <w:r>
        <w:separator/>
      </w:r>
    </w:p>
  </w:endnote>
  <w:endnote w:type="continuationSeparator" w:id="1">
    <w:p w:rsidR="00BC5BFB" w:rsidRDefault="00BC5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BFB" w:rsidRDefault="00BC5BFB">
      <w:r>
        <w:separator/>
      </w:r>
    </w:p>
  </w:footnote>
  <w:footnote w:type="continuationSeparator" w:id="1">
    <w:p w:rsidR="00BC5BFB" w:rsidRDefault="00BC5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479D3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4F1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BFB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C1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32C6"/>
    <w:rsid w:val="00F1454F"/>
    <w:rsid w:val="00F178F5"/>
    <w:rsid w:val="00F17FA3"/>
    <w:rsid w:val="00F2275F"/>
    <w:rsid w:val="00F238EA"/>
    <w:rsid w:val="00F240A5"/>
    <w:rsid w:val="00F25F34"/>
    <w:rsid w:val="00F2775B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2291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6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2022-03-14T17:42:00Z</dcterms:created>
  <dcterms:modified xsi:type="dcterms:W3CDTF">2022-03-14T17:43:00Z</dcterms:modified>
</cp:coreProperties>
</file>