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FB40B0">
        <w:rPr>
          <w:b/>
          <w:sz w:val="24"/>
          <w:szCs w:val="24"/>
        </w:rPr>
        <w:t>7</w:t>
      </w:r>
      <w:r w:rsidR="00AA5992">
        <w:rPr>
          <w:b/>
          <w:sz w:val="24"/>
          <w:szCs w:val="24"/>
        </w:rPr>
        <w:t>2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</w:t>
      </w:r>
      <w:r w:rsidR="00AA5992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304E94">
        <w:rPr>
          <w:sz w:val="24"/>
          <w:szCs w:val="24"/>
        </w:rPr>
        <w:t>o</w:t>
      </w:r>
      <w:r w:rsidR="00AA5992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4E94">
        <w:rPr>
          <w:sz w:val="24"/>
          <w:szCs w:val="24"/>
        </w:rPr>
        <w:t>o</w:t>
      </w:r>
      <w:r w:rsidR="00AA5992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CF68E6"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AA5992">
        <w:rPr>
          <w:sz w:val="18"/>
          <w:szCs w:val="18"/>
        </w:rPr>
        <w:t>1</w:t>
      </w:r>
      <w:r w:rsidR="00F51929">
        <w:rPr>
          <w:sz w:val="18"/>
          <w:szCs w:val="18"/>
        </w:rPr>
        <w:t>9</w:t>
      </w:r>
      <w:r w:rsidR="00970B1D">
        <w:rPr>
          <w:sz w:val="18"/>
          <w:szCs w:val="18"/>
        </w:rPr>
        <w:t>/202</w:t>
      </w:r>
      <w:r w:rsidR="009708DC">
        <w:rPr>
          <w:sz w:val="18"/>
          <w:szCs w:val="18"/>
        </w:rPr>
        <w:t>2</w:t>
      </w:r>
      <w:r w:rsidR="00F51929">
        <w:rPr>
          <w:sz w:val="18"/>
          <w:szCs w:val="18"/>
        </w:rPr>
        <w:t xml:space="preserve"> e 21/2022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10"/>
        <w:gridCol w:w="1559"/>
        <w:gridCol w:w="2835"/>
        <w:gridCol w:w="567"/>
        <w:gridCol w:w="1134"/>
      </w:tblGrid>
      <w:tr w:rsidR="003C2615" w:rsidRPr="00F51929" w:rsidTr="003C2615">
        <w:trPr>
          <w:trHeight w:hRule="exact" w:val="437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center"/>
            </w:pPr>
            <w:r w:rsidRPr="00F51929">
              <w:t>INS</w:t>
            </w:r>
            <w:r>
              <w:t>C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r w:rsidRPr="00F51929">
              <w:t>NOME</w:t>
            </w:r>
          </w:p>
        </w:tc>
        <w:tc>
          <w:tcPr>
            <w:tcW w:w="1559" w:type="dxa"/>
          </w:tcPr>
          <w:p w:rsidR="003C2615" w:rsidRPr="00F51929" w:rsidRDefault="003C2615" w:rsidP="00703F4C">
            <w:r w:rsidRPr="00F51929">
              <w:t>CPF</w:t>
            </w:r>
          </w:p>
        </w:tc>
        <w:tc>
          <w:tcPr>
            <w:tcW w:w="2835" w:type="dxa"/>
          </w:tcPr>
          <w:p w:rsidR="003C2615" w:rsidRPr="00F51929" w:rsidRDefault="003C2615" w:rsidP="00703F4C">
            <w:r w:rsidRPr="00F51929">
              <w:t xml:space="preserve">CARGO </w:t>
            </w:r>
          </w:p>
        </w:tc>
        <w:tc>
          <w:tcPr>
            <w:tcW w:w="567" w:type="dxa"/>
          </w:tcPr>
          <w:p w:rsidR="003C2615" w:rsidRPr="00F51929" w:rsidRDefault="003C2615" w:rsidP="00703F4C">
            <w:r w:rsidRPr="00F51929">
              <w:t>Clas</w:t>
            </w:r>
          </w:p>
        </w:tc>
        <w:tc>
          <w:tcPr>
            <w:tcW w:w="1134" w:type="dxa"/>
          </w:tcPr>
          <w:p w:rsidR="003C2615" w:rsidRPr="00F51929" w:rsidRDefault="003C2615" w:rsidP="00703F4C">
            <w:r>
              <w:t>Data início funções</w:t>
            </w:r>
          </w:p>
        </w:tc>
      </w:tr>
      <w:tr w:rsidR="003C2615" w:rsidRPr="00F51929" w:rsidTr="003C2615">
        <w:trPr>
          <w:trHeight w:hRule="exact" w:val="397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126444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 xml:space="preserve">Carla Evelin Carvalho 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061.496.259-58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MONITOR DE APOIO A INFÂNCIA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02</w:t>
            </w:r>
          </w:p>
        </w:tc>
        <w:tc>
          <w:tcPr>
            <w:tcW w:w="1134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21/02/2022</w:t>
            </w:r>
          </w:p>
        </w:tc>
      </w:tr>
      <w:tr w:rsidR="003C2615" w:rsidRPr="00F51929" w:rsidTr="003C2615">
        <w:trPr>
          <w:trHeight w:hRule="exact" w:val="605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133456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Lucilene Rodrigues Jacinto Alves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032.181.819-92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PROFESSOR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26</w:t>
            </w:r>
          </w:p>
        </w:tc>
        <w:tc>
          <w:tcPr>
            <w:tcW w:w="1134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01/03/2022</w:t>
            </w:r>
          </w:p>
        </w:tc>
      </w:tr>
      <w:tr w:rsidR="003C2615" w:rsidRPr="00F51929" w:rsidTr="003C2615">
        <w:trPr>
          <w:trHeight w:hRule="exact"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F51929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133469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F51929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Paula Caroline Sanches Darolt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15" w:rsidRPr="00F51929" w:rsidRDefault="003C2615" w:rsidP="00F51929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077.686.299-57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15" w:rsidRPr="00F51929" w:rsidRDefault="003C2615" w:rsidP="00F51929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PROFESSOR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15" w:rsidRPr="00F51929" w:rsidRDefault="003C2615" w:rsidP="00F51929">
            <w:r w:rsidRPr="00F51929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15" w:rsidRPr="00F51929" w:rsidRDefault="003C2615" w:rsidP="00F51929">
            <w:r>
              <w:t>01/03/2022</w:t>
            </w:r>
          </w:p>
        </w:tc>
      </w:tr>
      <w:tr w:rsidR="003C2615" w:rsidRPr="00F51929" w:rsidTr="003C2615">
        <w:trPr>
          <w:trHeight w:hRule="exact" w:val="397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126355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 xml:space="preserve">Ariane Testi Erbano 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058.612.379-21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ESCRITURÁRIO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15</w:t>
            </w:r>
          </w:p>
        </w:tc>
        <w:tc>
          <w:tcPr>
            <w:tcW w:w="1134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03/03/2022</w:t>
            </w:r>
          </w:p>
        </w:tc>
      </w:tr>
      <w:tr w:rsidR="003C2615" w:rsidRPr="00F51929" w:rsidTr="003C2615">
        <w:trPr>
          <w:trHeight w:hRule="exact" w:val="397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133817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Carin Cristina Kolln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057.947.099-79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MONITOR DE APOIO A INFÂNCIA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03</w:t>
            </w:r>
          </w:p>
        </w:tc>
        <w:tc>
          <w:tcPr>
            <w:tcW w:w="1134" w:type="dxa"/>
          </w:tcPr>
          <w:p w:rsidR="003C2615" w:rsidRDefault="003C2615">
            <w:r w:rsidRPr="00DD7ABD">
              <w:rPr>
                <w:rFonts w:ascii="Calibri" w:hAnsi="Calibri" w:cs="Calibri"/>
              </w:rPr>
              <w:t>03/03/2022</w:t>
            </w:r>
          </w:p>
        </w:tc>
      </w:tr>
      <w:tr w:rsidR="003C2615" w:rsidRPr="00F51929" w:rsidTr="003C2615">
        <w:trPr>
          <w:trHeight w:hRule="exact" w:val="545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129564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Ana Caroline de Freitas Von Muehlen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103.791.659-02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MONITOR DE APOIO A INFÂNCIA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04</w:t>
            </w:r>
          </w:p>
        </w:tc>
        <w:tc>
          <w:tcPr>
            <w:tcW w:w="1134" w:type="dxa"/>
          </w:tcPr>
          <w:p w:rsidR="003C2615" w:rsidRDefault="003C2615">
            <w:r w:rsidRPr="00DD7ABD">
              <w:rPr>
                <w:rFonts w:ascii="Calibri" w:hAnsi="Calibri" w:cs="Calibri"/>
              </w:rPr>
              <w:t>03/03/2022</w:t>
            </w:r>
          </w:p>
        </w:tc>
      </w:tr>
      <w:tr w:rsidR="003C2615" w:rsidRPr="00F51929" w:rsidTr="003C2615">
        <w:trPr>
          <w:trHeight w:hRule="exact" w:val="397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123764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Tahis Pereira Frana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090.880.259-59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MONITOR DE APOIO A INFÂNCIA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05</w:t>
            </w:r>
          </w:p>
        </w:tc>
        <w:tc>
          <w:tcPr>
            <w:tcW w:w="1134" w:type="dxa"/>
          </w:tcPr>
          <w:p w:rsidR="003C2615" w:rsidRDefault="003C2615">
            <w:r w:rsidRPr="00DD7ABD">
              <w:rPr>
                <w:rFonts w:ascii="Calibri" w:hAnsi="Calibri" w:cs="Calibri"/>
              </w:rPr>
              <w:t>03/03/2022</w:t>
            </w:r>
          </w:p>
        </w:tc>
      </w:tr>
      <w:tr w:rsidR="003C2615" w:rsidRPr="00F51929" w:rsidTr="003C2615">
        <w:trPr>
          <w:trHeight w:hRule="exact" w:val="588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125308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 xml:space="preserve">Elizabete Barbosa Silva Bochi  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056.640.469-96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MONITOR DE APOIO A INFÂNCIA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06</w:t>
            </w:r>
          </w:p>
        </w:tc>
        <w:tc>
          <w:tcPr>
            <w:tcW w:w="1134" w:type="dxa"/>
          </w:tcPr>
          <w:p w:rsidR="003C2615" w:rsidRDefault="003C2615">
            <w:r w:rsidRPr="00DD7ABD">
              <w:rPr>
                <w:rFonts w:ascii="Calibri" w:hAnsi="Calibri" w:cs="Calibri"/>
              </w:rPr>
              <w:t>03/03/2022</w:t>
            </w:r>
          </w:p>
        </w:tc>
      </w:tr>
      <w:tr w:rsidR="003C2615" w:rsidRPr="00F51929" w:rsidTr="003C2615">
        <w:trPr>
          <w:trHeight w:hRule="exact" w:val="498"/>
        </w:trPr>
        <w:tc>
          <w:tcPr>
            <w:tcW w:w="851" w:type="dxa"/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123576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Gabriela de Paula Araújo da Silva</w:t>
            </w:r>
          </w:p>
        </w:tc>
        <w:tc>
          <w:tcPr>
            <w:tcW w:w="1559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065.382.139-52</w:t>
            </w:r>
          </w:p>
        </w:tc>
        <w:tc>
          <w:tcPr>
            <w:tcW w:w="2835" w:type="dxa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PROFESSOR DE EDUCAÇÃO INFANTIL</w:t>
            </w:r>
          </w:p>
        </w:tc>
        <w:tc>
          <w:tcPr>
            <w:tcW w:w="567" w:type="dxa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13</w:t>
            </w:r>
          </w:p>
        </w:tc>
        <w:tc>
          <w:tcPr>
            <w:tcW w:w="1134" w:type="dxa"/>
          </w:tcPr>
          <w:p w:rsidR="003C2615" w:rsidRDefault="003C2615">
            <w:r w:rsidRPr="00686F80">
              <w:rPr>
                <w:rFonts w:ascii="Calibri" w:hAnsi="Calibri" w:cs="Calibri"/>
              </w:rPr>
              <w:t>03/03/2022</w:t>
            </w:r>
          </w:p>
        </w:tc>
      </w:tr>
      <w:tr w:rsidR="003C2615" w:rsidRPr="00F51929" w:rsidTr="003C2615">
        <w:trPr>
          <w:trHeight w:hRule="exact" w:val="39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703F4C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123629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Rachel Padilha dos Santos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096.255.089-29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PSICÓLOGO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F51929" w:rsidRDefault="003C2615" w:rsidP="00703F4C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615" w:rsidRDefault="003C2615">
            <w:r w:rsidRPr="00686F80">
              <w:rPr>
                <w:rFonts w:ascii="Calibri" w:hAnsi="Calibri" w:cs="Calibri"/>
              </w:rPr>
              <w:t>03/03/2022</w:t>
            </w:r>
          </w:p>
        </w:tc>
      </w:tr>
      <w:tr w:rsidR="003C2615" w:rsidRPr="00F51929" w:rsidTr="003C2615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F51929">
            <w:pPr>
              <w:jc w:val="right"/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133072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F51929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Raquel Pedroso Dias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15" w:rsidRPr="00F51929" w:rsidRDefault="003C2615" w:rsidP="00F51929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009.390.249-26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615" w:rsidRPr="00F51929" w:rsidRDefault="003C2615" w:rsidP="00F51929">
            <w:pPr>
              <w:rPr>
                <w:rFonts w:ascii="Calibri" w:hAnsi="Calibri" w:cs="Calibri"/>
              </w:rPr>
            </w:pPr>
            <w:r w:rsidRPr="00F51929">
              <w:rPr>
                <w:rFonts w:ascii="Calibri" w:hAnsi="Calibri" w:cs="Calibri"/>
              </w:rPr>
              <w:t>ENGENHEIRO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15" w:rsidRPr="00F51929" w:rsidRDefault="003C2615" w:rsidP="00F51929">
            <w:r w:rsidRPr="00F5192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15" w:rsidRDefault="003C2615">
            <w:r w:rsidRPr="00686F80">
              <w:rPr>
                <w:rFonts w:ascii="Calibri" w:hAnsi="Calibri" w:cs="Calibri"/>
              </w:rPr>
              <w:t>03/03/2022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3C2615">
        <w:rPr>
          <w:sz w:val="24"/>
          <w:szCs w:val="24"/>
        </w:rPr>
        <w:t>25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A5992">
        <w:rPr>
          <w:sz w:val="24"/>
          <w:szCs w:val="24"/>
        </w:rPr>
        <w:t>fevereiro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2A" w:rsidRDefault="00F1172A">
      <w:r>
        <w:separator/>
      </w:r>
    </w:p>
  </w:endnote>
  <w:endnote w:type="continuationSeparator" w:id="1">
    <w:p w:rsidR="00F1172A" w:rsidRDefault="00F1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2A" w:rsidRDefault="00F1172A">
      <w:r>
        <w:separator/>
      </w:r>
    </w:p>
  </w:footnote>
  <w:footnote w:type="continuationSeparator" w:id="1">
    <w:p w:rsidR="00F1172A" w:rsidRDefault="00F11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20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2021-08-30T11:10:00Z</cp:lastPrinted>
  <dcterms:created xsi:type="dcterms:W3CDTF">2022-02-25T11:08:00Z</dcterms:created>
  <dcterms:modified xsi:type="dcterms:W3CDTF">2022-02-25T11:35:00Z</dcterms:modified>
</cp:coreProperties>
</file>