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E22E88">
        <w:rPr>
          <w:b/>
          <w:sz w:val="24"/>
          <w:szCs w:val="24"/>
        </w:rPr>
        <w:t>4</w:t>
      </w:r>
      <w:r w:rsidR="00360E5A">
        <w:rPr>
          <w:b/>
          <w:sz w:val="24"/>
          <w:szCs w:val="24"/>
        </w:rPr>
        <w:t>29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D92B7F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D92B7F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D92B7F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D92B7F">
        <w:rPr>
          <w:sz w:val="24"/>
          <w:szCs w:val="24"/>
        </w:rPr>
        <w:t xml:space="preserve">com início das funções em </w:t>
      </w:r>
      <w:r w:rsidR="00360E5A">
        <w:rPr>
          <w:sz w:val="24"/>
          <w:szCs w:val="24"/>
        </w:rPr>
        <w:t>17</w:t>
      </w:r>
      <w:r w:rsidR="00D92B7F">
        <w:rPr>
          <w:sz w:val="24"/>
          <w:szCs w:val="24"/>
        </w:rPr>
        <w:t xml:space="preserve"> de </w:t>
      </w:r>
      <w:r w:rsidR="00360E5A">
        <w:rPr>
          <w:sz w:val="24"/>
          <w:szCs w:val="24"/>
        </w:rPr>
        <w:t>dezembro</w:t>
      </w:r>
      <w:r w:rsidR="00D92B7F">
        <w:rPr>
          <w:sz w:val="24"/>
          <w:szCs w:val="24"/>
        </w:rPr>
        <w:t xml:space="preserve"> de 2021.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970B1D">
        <w:rPr>
          <w:sz w:val="18"/>
          <w:szCs w:val="18"/>
        </w:rPr>
        <w:t xml:space="preserve"> </w:t>
      </w:r>
      <w:r w:rsidR="00360E5A">
        <w:rPr>
          <w:sz w:val="18"/>
          <w:szCs w:val="18"/>
        </w:rPr>
        <w:t>71</w:t>
      </w:r>
      <w:r w:rsidR="00970B1D">
        <w:rPr>
          <w:sz w:val="18"/>
          <w:szCs w:val="18"/>
        </w:rPr>
        <w:t>/2021</w:t>
      </w:r>
      <w:r w:rsidR="009E49FF">
        <w:rPr>
          <w:sz w:val="18"/>
          <w:szCs w:val="18"/>
        </w:rPr>
        <w:t>.</w:t>
      </w:r>
    </w:p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  <w:gridCol w:w="1701"/>
        <w:gridCol w:w="2126"/>
        <w:gridCol w:w="993"/>
      </w:tblGrid>
      <w:tr w:rsidR="00E22E88" w:rsidRPr="007E541B" w:rsidTr="00CE2E03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E22E88" w:rsidRPr="007E541B" w:rsidRDefault="00E22E88" w:rsidP="00CE2E03">
            <w:pPr>
              <w:jc w:val="center"/>
            </w:pPr>
            <w:r w:rsidRPr="007E541B">
              <w:t>INS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E22E88" w:rsidRPr="007E541B" w:rsidRDefault="00E22E88" w:rsidP="00CE2E03">
            <w:r w:rsidRPr="007E541B">
              <w:t>NOME</w:t>
            </w:r>
          </w:p>
        </w:tc>
        <w:tc>
          <w:tcPr>
            <w:tcW w:w="1701" w:type="dxa"/>
          </w:tcPr>
          <w:p w:rsidR="00E22E88" w:rsidRPr="007E541B" w:rsidRDefault="00E22E88" w:rsidP="00CE2E03">
            <w:r w:rsidRPr="007E541B">
              <w:t>CPF</w:t>
            </w:r>
          </w:p>
        </w:tc>
        <w:tc>
          <w:tcPr>
            <w:tcW w:w="2126" w:type="dxa"/>
          </w:tcPr>
          <w:p w:rsidR="00E22E88" w:rsidRPr="007E541B" w:rsidRDefault="00E22E88" w:rsidP="00CE2E03">
            <w:r w:rsidRPr="007E541B">
              <w:t xml:space="preserve">CARGO </w:t>
            </w:r>
          </w:p>
        </w:tc>
        <w:tc>
          <w:tcPr>
            <w:tcW w:w="993" w:type="dxa"/>
          </w:tcPr>
          <w:p w:rsidR="00E22E88" w:rsidRPr="007E541B" w:rsidRDefault="00E22E88" w:rsidP="00CE2E03">
            <w:r w:rsidRPr="007E541B">
              <w:t>Clas</w:t>
            </w:r>
          </w:p>
        </w:tc>
      </w:tr>
      <w:tr w:rsidR="00360E5A" w:rsidRPr="00360E5A" w:rsidTr="00CE2E03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360E5A" w:rsidRPr="00360E5A" w:rsidRDefault="00360E5A" w:rsidP="00DE61AB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60E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126557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360E5A" w:rsidRPr="00360E5A" w:rsidRDefault="00360E5A" w:rsidP="00DE61A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60E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CLARA BORTOLOSO</w:t>
            </w:r>
          </w:p>
        </w:tc>
        <w:tc>
          <w:tcPr>
            <w:tcW w:w="1701" w:type="dxa"/>
            <w:vAlign w:val="bottom"/>
          </w:tcPr>
          <w:p w:rsidR="00360E5A" w:rsidRPr="00360E5A" w:rsidRDefault="00360E5A" w:rsidP="00DE61A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60E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050.823.489-14</w:t>
            </w:r>
          </w:p>
        </w:tc>
        <w:tc>
          <w:tcPr>
            <w:tcW w:w="2126" w:type="dxa"/>
            <w:vAlign w:val="bottom"/>
          </w:tcPr>
          <w:p w:rsidR="00360E5A" w:rsidRPr="00360E5A" w:rsidRDefault="00360E5A" w:rsidP="00DE61A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60E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ESCRITURÁRIO</w:t>
            </w:r>
          </w:p>
        </w:tc>
        <w:tc>
          <w:tcPr>
            <w:tcW w:w="993" w:type="dxa"/>
          </w:tcPr>
          <w:p w:rsidR="00360E5A" w:rsidRPr="00360E5A" w:rsidRDefault="00360E5A" w:rsidP="00DE61A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60E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</w:tr>
    </w:tbl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360E5A">
        <w:rPr>
          <w:sz w:val="24"/>
          <w:szCs w:val="24"/>
        </w:rPr>
        <w:t>17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E22E88">
        <w:rPr>
          <w:sz w:val="24"/>
          <w:szCs w:val="24"/>
        </w:rPr>
        <w:t>dezembro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535" w:rsidRDefault="00DE4535">
      <w:r>
        <w:separator/>
      </w:r>
    </w:p>
  </w:endnote>
  <w:endnote w:type="continuationSeparator" w:id="1">
    <w:p w:rsidR="00DE4535" w:rsidRDefault="00DE4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535" w:rsidRDefault="00DE4535">
      <w:r>
        <w:separator/>
      </w:r>
    </w:p>
  </w:footnote>
  <w:footnote w:type="continuationSeparator" w:id="1">
    <w:p w:rsidR="00DE4535" w:rsidRDefault="00DE4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5771"/>
    <w:rsid w:val="002F6A06"/>
    <w:rsid w:val="00300B37"/>
    <w:rsid w:val="00301F4D"/>
    <w:rsid w:val="00303C80"/>
    <w:rsid w:val="00304619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2021-12-17T17:22:00Z</dcterms:created>
  <dcterms:modified xsi:type="dcterms:W3CDTF">2021-12-17T17:24:00Z</dcterms:modified>
</cp:coreProperties>
</file>