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11B40">
        <w:rPr>
          <w:b/>
          <w:sz w:val="24"/>
          <w:szCs w:val="24"/>
        </w:rPr>
        <w:t>3</w:t>
      </w:r>
      <w:r w:rsidR="00D92B7F">
        <w:rPr>
          <w:b/>
          <w:sz w:val="24"/>
          <w:szCs w:val="24"/>
        </w:rPr>
        <w:t>87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D92B7F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92B7F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92B7F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>com início das funções em 08 de novembro de 2021.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D92B7F">
        <w:rPr>
          <w:sz w:val="18"/>
          <w:szCs w:val="18"/>
        </w:rPr>
        <w:t>62</w:t>
      </w:r>
      <w:r w:rsidR="00970B1D">
        <w:rPr>
          <w:sz w:val="18"/>
          <w:szCs w:val="18"/>
        </w:rPr>
        <w:t>/2021</w:t>
      </w:r>
      <w:r w:rsidR="009E49FF">
        <w:rPr>
          <w:sz w:val="18"/>
          <w:szCs w:val="18"/>
        </w:rPr>
        <w:t>.</w:t>
      </w:r>
    </w:p>
    <w:p w:rsidR="00C11B40" w:rsidRDefault="00C11B40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D92B7F" w:rsidRPr="007E541B" w:rsidTr="000447C4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D92B7F" w:rsidRPr="007E541B" w:rsidRDefault="00D92B7F" w:rsidP="000447C4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D92B7F" w:rsidRPr="007E541B" w:rsidRDefault="00D92B7F" w:rsidP="000447C4">
            <w:r w:rsidRPr="007E541B">
              <w:t>NOME</w:t>
            </w:r>
          </w:p>
        </w:tc>
        <w:tc>
          <w:tcPr>
            <w:tcW w:w="1701" w:type="dxa"/>
          </w:tcPr>
          <w:p w:rsidR="00D92B7F" w:rsidRPr="007E541B" w:rsidRDefault="00D92B7F" w:rsidP="000447C4">
            <w:r w:rsidRPr="007E541B">
              <w:t>CPF</w:t>
            </w:r>
          </w:p>
        </w:tc>
        <w:tc>
          <w:tcPr>
            <w:tcW w:w="2126" w:type="dxa"/>
          </w:tcPr>
          <w:p w:rsidR="00D92B7F" w:rsidRPr="007E541B" w:rsidRDefault="00D92B7F" w:rsidP="000447C4">
            <w:r w:rsidRPr="007E541B">
              <w:t xml:space="preserve">CARGO </w:t>
            </w:r>
          </w:p>
        </w:tc>
        <w:tc>
          <w:tcPr>
            <w:tcW w:w="993" w:type="dxa"/>
          </w:tcPr>
          <w:p w:rsidR="00D92B7F" w:rsidRPr="007E541B" w:rsidRDefault="00D92B7F" w:rsidP="000447C4">
            <w:r w:rsidRPr="007E541B">
              <w:t>Clas</w:t>
            </w:r>
          </w:p>
        </w:tc>
      </w:tr>
      <w:tr w:rsidR="00D92B7F" w:rsidRPr="00C517B6" w:rsidTr="000447C4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D92B7F" w:rsidRDefault="00D92B7F" w:rsidP="000447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124348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D92B7F" w:rsidRDefault="00D92B7F" w:rsidP="00044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GARCIA DA SILVA DE CARVALHO</w:t>
            </w:r>
          </w:p>
        </w:tc>
        <w:tc>
          <w:tcPr>
            <w:tcW w:w="1701" w:type="dxa"/>
            <w:vAlign w:val="bottom"/>
          </w:tcPr>
          <w:p w:rsidR="00D92B7F" w:rsidRDefault="00D92B7F" w:rsidP="00044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062.380.959-11</w:t>
            </w:r>
          </w:p>
        </w:tc>
        <w:tc>
          <w:tcPr>
            <w:tcW w:w="2126" w:type="dxa"/>
            <w:vAlign w:val="bottom"/>
          </w:tcPr>
          <w:p w:rsidR="00D92B7F" w:rsidRDefault="00D92B7F" w:rsidP="00044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993" w:type="dxa"/>
          </w:tcPr>
          <w:p w:rsidR="00D92B7F" w:rsidRPr="00083FBC" w:rsidRDefault="00D92B7F" w:rsidP="000447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</w:tr>
    </w:tbl>
    <w:p w:rsidR="00C11B40" w:rsidRDefault="00C11B40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C11B40">
        <w:rPr>
          <w:sz w:val="24"/>
          <w:szCs w:val="24"/>
        </w:rPr>
        <w:t>0</w:t>
      </w:r>
      <w:r w:rsidR="00D92B7F">
        <w:rPr>
          <w:sz w:val="24"/>
          <w:szCs w:val="24"/>
        </w:rPr>
        <w:t>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D92B7F">
        <w:rPr>
          <w:sz w:val="24"/>
          <w:szCs w:val="24"/>
        </w:rPr>
        <w:t>novembro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0B" w:rsidRDefault="0099740B">
      <w:r>
        <w:separator/>
      </w:r>
    </w:p>
  </w:endnote>
  <w:endnote w:type="continuationSeparator" w:id="1">
    <w:p w:rsidR="0099740B" w:rsidRDefault="0099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0B" w:rsidRDefault="0099740B">
      <w:r>
        <w:separator/>
      </w:r>
    </w:p>
  </w:footnote>
  <w:footnote w:type="continuationSeparator" w:id="1">
    <w:p w:rsidR="0099740B" w:rsidRDefault="00997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2021-11-08T20:23:00Z</dcterms:created>
  <dcterms:modified xsi:type="dcterms:W3CDTF">2021-11-08T20:26:00Z</dcterms:modified>
</cp:coreProperties>
</file>