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B1344D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EDITAL Nº</w:t>
      </w:r>
      <w:r w:rsidR="006B58AE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9B69FC" w:rsidRPr="00B1344D">
        <w:rPr>
          <w:rFonts w:ascii="Arial" w:hAnsi="Arial" w:cs="Arial"/>
          <w:b w:val="0"/>
          <w:sz w:val="22"/>
          <w:szCs w:val="22"/>
        </w:rPr>
        <w:t xml:space="preserve"> </w:t>
      </w:r>
      <w:r w:rsidR="00CD199D">
        <w:rPr>
          <w:rFonts w:ascii="Arial" w:hAnsi="Arial" w:cs="Arial"/>
          <w:b w:val="0"/>
          <w:sz w:val="22"/>
          <w:szCs w:val="22"/>
        </w:rPr>
        <w:t>61</w:t>
      </w:r>
      <w:r w:rsidR="0056555C" w:rsidRPr="00B1344D">
        <w:rPr>
          <w:rFonts w:ascii="Arial" w:hAnsi="Arial" w:cs="Arial"/>
          <w:b w:val="0"/>
          <w:sz w:val="22"/>
          <w:szCs w:val="22"/>
        </w:rPr>
        <w:t>/</w:t>
      </w:r>
      <w:r w:rsidR="00EC5DFC" w:rsidRPr="00B1344D">
        <w:rPr>
          <w:rFonts w:ascii="Arial" w:hAnsi="Arial" w:cs="Arial"/>
          <w:b w:val="0"/>
          <w:sz w:val="22"/>
          <w:szCs w:val="22"/>
        </w:rPr>
        <w:t>20</w:t>
      </w:r>
      <w:r w:rsidR="00C444F0" w:rsidRPr="00B1344D">
        <w:rPr>
          <w:rFonts w:ascii="Arial" w:hAnsi="Arial" w:cs="Arial"/>
          <w:b w:val="0"/>
          <w:sz w:val="22"/>
          <w:szCs w:val="22"/>
        </w:rPr>
        <w:t>2</w:t>
      </w:r>
      <w:r w:rsidR="00AD032F" w:rsidRPr="00B1344D">
        <w:rPr>
          <w:rFonts w:ascii="Arial" w:hAnsi="Arial" w:cs="Arial"/>
          <w:b w:val="0"/>
          <w:sz w:val="22"/>
          <w:szCs w:val="22"/>
        </w:rPr>
        <w:t>1</w:t>
      </w:r>
    </w:p>
    <w:p w:rsidR="00DF6A62" w:rsidRPr="00B1344D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B1344D">
        <w:rPr>
          <w:rFonts w:ascii="Arial" w:hAnsi="Arial" w:cs="Arial"/>
          <w:b w:val="0"/>
          <w:sz w:val="22"/>
          <w:szCs w:val="22"/>
        </w:rPr>
        <w:t>CONVOCAÇÃO</w:t>
      </w:r>
    </w:p>
    <w:p w:rsidR="002B6B77" w:rsidRPr="00B1344D" w:rsidRDefault="002B6B77" w:rsidP="00DF6A62">
      <w:pPr>
        <w:pStyle w:val="Ttulo"/>
        <w:rPr>
          <w:rFonts w:ascii="Arial" w:hAnsi="Arial" w:cs="Arial"/>
          <w:b w:val="0"/>
          <w:sz w:val="22"/>
          <w:szCs w:val="22"/>
        </w:rPr>
      </w:pPr>
    </w:p>
    <w:p w:rsidR="00DF6A62" w:rsidRPr="00B1344D" w:rsidRDefault="00DF6A62" w:rsidP="00AD032F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Dispõe sobre a convocação de candidato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aprovado</w:t>
      </w:r>
      <w:r w:rsidR="00F055A8" w:rsidRPr="00B1344D">
        <w:rPr>
          <w:rFonts w:ascii="Arial" w:hAnsi="Arial" w:cs="Arial"/>
          <w:sz w:val="22"/>
          <w:szCs w:val="22"/>
        </w:rPr>
        <w:t>s</w:t>
      </w:r>
      <w:r w:rsidRPr="00B1344D">
        <w:rPr>
          <w:rFonts w:ascii="Arial" w:hAnsi="Arial" w:cs="Arial"/>
          <w:sz w:val="22"/>
          <w:szCs w:val="22"/>
        </w:rPr>
        <w:t xml:space="preserve"> no Concurso Público Municipal, de que trata o Edital de nº </w:t>
      </w:r>
      <w:r w:rsidR="00C444F0" w:rsidRPr="00B1344D">
        <w:rPr>
          <w:rFonts w:ascii="Arial" w:hAnsi="Arial" w:cs="Arial"/>
          <w:sz w:val="22"/>
          <w:szCs w:val="22"/>
        </w:rPr>
        <w:t>40/20</w:t>
      </w:r>
      <w:r w:rsidR="00060617" w:rsidRPr="00B1344D">
        <w:rPr>
          <w:rFonts w:ascii="Arial" w:hAnsi="Arial" w:cs="Arial"/>
          <w:sz w:val="22"/>
          <w:szCs w:val="22"/>
        </w:rPr>
        <w:t>19</w:t>
      </w:r>
      <w:r w:rsidR="00F2275F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31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F2275F" w:rsidRPr="00B1344D">
        <w:rPr>
          <w:rFonts w:ascii="Arial" w:hAnsi="Arial" w:cs="Arial"/>
          <w:sz w:val="22"/>
          <w:szCs w:val="22"/>
        </w:rPr>
        <w:t>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outubro</w:t>
      </w:r>
      <w:r w:rsidR="00F2275F" w:rsidRPr="00B1344D">
        <w:rPr>
          <w:rFonts w:ascii="Arial" w:hAnsi="Arial" w:cs="Arial"/>
          <w:sz w:val="22"/>
          <w:szCs w:val="22"/>
        </w:rPr>
        <w:t xml:space="preserve"> de 20</w:t>
      </w:r>
      <w:r w:rsidR="00C2711E" w:rsidRPr="00B1344D">
        <w:rPr>
          <w:rFonts w:ascii="Arial" w:hAnsi="Arial" w:cs="Arial"/>
          <w:sz w:val="22"/>
          <w:szCs w:val="22"/>
        </w:rPr>
        <w:t>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="002D63C3" w:rsidRPr="00B1344D">
        <w:rPr>
          <w:rFonts w:ascii="Arial" w:hAnsi="Arial" w:cs="Arial"/>
          <w:sz w:val="22"/>
          <w:szCs w:val="22"/>
        </w:rPr>
        <w:t>, publicado em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03</w:t>
      </w:r>
      <w:r w:rsidR="002D63C3"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novembro</w:t>
      </w:r>
      <w:r w:rsidR="002D63C3" w:rsidRPr="00B1344D">
        <w:rPr>
          <w:rFonts w:ascii="Arial" w:hAnsi="Arial" w:cs="Arial"/>
          <w:sz w:val="22"/>
          <w:szCs w:val="22"/>
        </w:rPr>
        <w:t xml:space="preserve"> de 201</w:t>
      </w:r>
      <w:r w:rsidR="00C444F0" w:rsidRPr="00B1344D">
        <w:rPr>
          <w:rFonts w:ascii="Arial" w:hAnsi="Arial" w:cs="Arial"/>
          <w:sz w:val="22"/>
          <w:szCs w:val="22"/>
        </w:rPr>
        <w:t>9</w:t>
      </w:r>
      <w:r w:rsidRPr="00B1344D">
        <w:rPr>
          <w:rFonts w:ascii="Arial" w:hAnsi="Arial" w:cs="Arial"/>
          <w:sz w:val="22"/>
          <w:szCs w:val="22"/>
        </w:rPr>
        <w:t xml:space="preserve"> e dá outras providências.</w:t>
      </w:r>
    </w:p>
    <w:p w:rsidR="00EC5DFC" w:rsidRPr="00B1344D" w:rsidRDefault="00DF6A62" w:rsidP="00AD032F">
      <w:pPr>
        <w:pStyle w:val="Recuodecorpodetexto3"/>
        <w:ind w:left="0" w:firstLine="851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6</w:t>
      </w:r>
      <w:r w:rsidRPr="00B1344D">
        <w:rPr>
          <w:rFonts w:ascii="Arial" w:hAnsi="Arial" w:cs="Arial"/>
          <w:sz w:val="22"/>
          <w:szCs w:val="22"/>
        </w:rPr>
        <w:t xml:space="preserve"> de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janeiro</w:t>
      </w:r>
      <w:r w:rsidR="00C2711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Pr="00B1344D">
        <w:rPr>
          <w:rFonts w:ascii="Arial" w:hAnsi="Arial" w:cs="Arial"/>
          <w:sz w:val="22"/>
          <w:szCs w:val="22"/>
        </w:rPr>
        <w:t>,</w:t>
      </w:r>
      <w:r w:rsidR="00CA7F50" w:rsidRPr="00B1344D">
        <w:rPr>
          <w:rFonts w:ascii="Arial" w:hAnsi="Arial" w:cs="Arial"/>
          <w:sz w:val="22"/>
          <w:szCs w:val="22"/>
        </w:rPr>
        <w:t xml:space="preserve"> com resultado final </w:t>
      </w:r>
      <w:r w:rsidR="00C2711E" w:rsidRPr="00B1344D">
        <w:rPr>
          <w:rFonts w:ascii="Arial" w:hAnsi="Arial" w:cs="Arial"/>
          <w:sz w:val="22"/>
          <w:szCs w:val="22"/>
        </w:rPr>
        <w:t>homologado</w:t>
      </w:r>
      <w:r w:rsidRPr="00B1344D">
        <w:rPr>
          <w:rFonts w:ascii="Arial" w:hAnsi="Arial" w:cs="Arial"/>
          <w:sz w:val="22"/>
          <w:szCs w:val="22"/>
        </w:rPr>
        <w:t xml:space="preserve"> pelo edita</w:t>
      </w:r>
      <w:r w:rsidR="00964347" w:rsidRPr="00B1344D">
        <w:rPr>
          <w:rFonts w:ascii="Arial" w:hAnsi="Arial" w:cs="Arial"/>
          <w:sz w:val="22"/>
          <w:szCs w:val="22"/>
        </w:rPr>
        <w:t>l</w:t>
      </w:r>
      <w:r w:rsidR="00F055A8" w:rsidRPr="00B1344D">
        <w:rPr>
          <w:rFonts w:ascii="Arial" w:hAnsi="Arial" w:cs="Arial"/>
          <w:sz w:val="22"/>
          <w:szCs w:val="22"/>
        </w:rPr>
        <w:t xml:space="preserve"> </w:t>
      </w:r>
      <w:r w:rsidR="00C2711E" w:rsidRPr="00B1344D">
        <w:rPr>
          <w:rFonts w:ascii="Arial" w:hAnsi="Arial" w:cs="Arial"/>
          <w:sz w:val="22"/>
          <w:szCs w:val="22"/>
        </w:rPr>
        <w:t xml:space="preserve">nº </w:t>
      </w:r>
      <w:r w:rsidR="00CA7F50" w:rsidRPr="00B1344D">
        <w:rPr>
          <w:rFonts w:ascii="Arial" w:hAnsi="Arial" w:cs="Arial"/>
          <w:sz w:val="22"/>
          <w:szCs w:val="22"/>
        </w:rPr>
        <w:t>0</w:t>
      </w:r>
      <w:r w:rsidR="00964347" w:rsidRPr="00B1344D">
        <w:rPr>
          <w:rFonts w:ascii="Arial" w:hAnsi="Arial" w:cs="Arial"/>
          <w:sz w:val="22"/>
          <w:szCs w:val="22"/>
        </w:rPr>
        <w:t>2</w:t>
      </w:r>
      <w:r w:rsidR="00C444F0" w:rsidRPr="00B1344D">
        <w:rPr>
          <w:rFonts w:ascii="Arial" w:hAnsi="Arial" w:cs="Arial"/>
          <w:sz w:val="22"/>
          <w:szCs w:val="22"/>
        </w:rPr>
        <w:t>3</w:t>
      </w:r>
      <w:r w:rsidR="00CA7F50" w:rsidRPr="00B1344D">
        <w:rPr>
          <w:rFonts w:ascii="Arial" w:hAnsi="Arial" w:cs="Arial"/>
          <w:sz w:val="22"/>
          <w:szCs w:val="22"/>
        </w:rPr>
        <w:t>/20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C2711E" w:rsidRPr="00B1344D">
        <w:rPr>
          <w:rFonts w:ascii="Arial" w:hAnsi="Arial" w:cs="Arial"/>
          <w:sz w:val="22"/>
          <w:szCs w:val="22"/>
        </w:rPr>
        <w:t xml:space="preserve"> de</w:t>
      </w:r>
      <w:r w:rsidR="00964347" w:rsidRPr="00B1344D">
        <w:rPr>
          <w:rFonts w:ascii="Arial" w:hAnsi="Arial" w:cs="Arial"/>
          <w:sz w:val="22"/>
          <w:szCs w:val="22"/>
        </w:rPr>
        <w:t xml:space="preserve"> </w:t>
      </w:r>
      <w:r w:rsidR="00C444F0" w:rsidRPr="00B1344D">
        <w:rPr>
          <w:rFonts w:ascii="Arial" w:hAnsi="Arial" w:cs="Arial"/>
          <w:sz w:val="22"/>
          <w:szCs w:val="22"/>
        </w:rPr>
        <w:t>19</w:t>
      </w:r>
      <w:r w:rsidR="00964347" w:rsidRPr="00B1344D">
        <w:rPr>
          <w:rFonts w:ascii="Arial" w:hAnsi="Arial" w:cs="Arial"/>
          <w:sz w:val="22"/>
          <w:szCs w:val="22"/>
        </w:rPr>
        <w:t xml:space="preserve"> de </w:t>
      </w:r>
      <w:r w:rsidR="00C444F0" w:rsidRPr="00B1344D">
        <w:rPr>
          <w:rFonts w:ascii="Arial" w:hAnsi="Arial" w:cs="Arial"/>
          <w:sz w:val="22"/>
          <w:szCs w:val="22"/>
        </w:rPr>
        <w:t>março</w:t>
      </w:r>
      <w:r w:rsidR="00964347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20</w:t>
      </w:r>
      <w:r w:rsidR="00964347" w:rsidRPr="00B1344D">
        <w:rPr>
          <w:rFonts w:ascii="Arial" w:hAnsi="Arial" w:cs="Arial"/>
          <w:sz w:val="22"/>
          <w:szCs w:val="22"/>
        </w:rPr>
        <w:t xml:space="preserve">, </w:t>
      </w:r>
    </w:p>
    <w:p w:rsidR="00C444F0" w:rsidRPr="00B1344D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B1344D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RESOLVE</w:t>
      </w:r>
      <w:r w:rsidR="00C444F0" w:rsidRPr="00B1344D">
        <w:rPr>
          <w:rFonts w:ascii="Arial" w:hAnsi="Arial" w:cs="Arial"/>
          <w:sz w:val="22"/>
          <w:szCs w:val="22"/>
        </w:rPr>
        <w:t>:</w:t>
      </w:r>
    </w:p>
    <w:p w:rsidR="00EC5DFC" w:rsidRPr="00B1344D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8A6423" w:rsidRDefault="00DF6A62" w:rsidP="00110782">
      <w:pPr>
        <w:pStyle w:val="Recuodecorpodetexto"/>
        <w:ind w:firstLine="851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Art. 1º -</w:t>
      </w:r>
      <w:r w:rsidRPr="00B1344D">
        <w:rPr>
          <w:rFonts w:ascii="Arial" w:hAnsi="Arial" w:cs="Arial"/>
          <w:sz w:val="22"/>
          <w:szCs w:val="22"/>
        </w:rPr>
        <w:t xml:space="preserve"> Convocar,</w:t>
      </w:r>
      <w:r w:rsidR="00FF48FE" w:rsidRPr="00B1344D">
        <w:rPr>
          <w:rFonts w:ascii="Arial" w:hAnsi="Arial" w:cs="Arial"/>
          <w:sz w:val="22"/>
          <w:szCs w:val="22"/>
        </w:rPr>
        <w:t xml:space="preserve"> em substituição </w:t>
      </w:r>
      <w:r w:rsidR="00A70D49">
        <w:rPr>
          <w:rFonts w:ascii="Arial" w:hAnsi="Arial" w:cs="Arial"/>
          <w:sz w:val="22"/>
          <w:szCs w:val="22"/>
        </w:rPr>
        <w:t>de</w:t>
      </w:r>
      <w:r w:rsidR="00FF48FE" w:rsidRPr="00B1344D">
        <w:rPr>
          <w:rFonts w:ascii="Arial" w:hAnsi="Arial" w:cs="Arial"/>
          <w:sz w:val="22"/>
          <w:szCs w:val="22"/>
        </w:rPr>
        <w:t xml:space="preserve"> servidor exonerado/aposentado,</w:t>
      </w:r>
      <w:r w:rsidRPr="00B1344D">
        <w:rPr>
          <w:rFonts w:ascii="Arial" w:hAnsi="Arial" w:cs="Arial"/>
          <w:sz w:val="22"/>
          <w:szCs w:val="22"/>
        </w:rPr>
        <w:t xml:space="preserve"> respeitando a ordem rigorosa de classificação</w:t>
      </w:r>
      <w:r w:rsidR="00906152" w:rsidRPr="00B1344D">
        <w:rPr>
          <w:rFonts w:ascii="Arial" w:hAnsi="Arial" w:cs="Arial"/>
          <w:sz w:val="22"/>
          <w:szCs w:val="22"/>
        </w:rPr>
        <w:t xml:space="preserve"> </w:t>
      </w:r>
      <w:r w:rsidR="00CD199D">
        <w:rPr>
          <w:rFonts w:ascii="Arial" w:hAnsi="Arial" w:cs="Arial"/>
          <w:sz w:val="22"/>
          <w:szCs w:val="22"/>
        </w:rPr>
        <w:t>a</w:t>
      </w:r>
      <w:r w:rsidR="00DE0A9A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candidat</w:t>
      </w:r>
      <w:r w:rsidR="00CD199D">
        <w:rPr>
          <w:rFonts w:ascii="Arial" w:hAnsi="Arial" w:cs="Arial"/>
          <w:sz w:val="22"/>
          <w:szCs w:val="22"/>
        </w:rPr>
        <w:t>a</w:t>
      </w:r>
      <w:r w:rsidRPr="00B1344D">
        <w:rPr>
          <w:rFonts w:ascii="Arial" w:hAnsi="Arial" w:cs="Arial"/>
          <w:sz w:val="22"/>
          <w:szCs w:val="22"/>
        </w:rPr>
        <w:t xml:space="preserve"> abaixo relaciona</w:t>
      </w:r>
      <w:r w:rsidR="00E66E55" w:rsidRPr="00B1344D">
        <w:rPr>
          <w:rFonts w:ascii="Arial" w:hAnsi="Arial" w:cs="Arial"/>
          <w:sz w:val="22"/>
          <w:szCs w:val="22"/>
        </w:rPr>
        <w:t>d</w:t>
      </w:r>
      <w:r w:rsidR="00CD199D">
        <w:rPr>
          <w:rFonts w:ascii="Arial" w:hAnsi="Arial" w:cs="Arial"/>
          <w:sz w:val="22"/>
          <w:szCs w:val="22"/>
        </w:rPr>
        <w:t>a</w:t>
      </w:r>
      <w:r w:rsidR="00BE5260" w:rsidRPr="00B1344D">
        <w:rPr>
          <w:rFonts w:ascii="Arial" w:hAnsi="Arial" w:cs="Arial"/>
          <w:sz w:val="22"/>
          <w:szCs w:val="22"/>
        </w:rPr>
        <w:t xml:space="preserve"> para </w:t>
      </w:r>
      <w:r w:rsidR="00464FA6">
        <w:rPr>
          <w:rFonts w:ascii="Arial" w:hAnsi="Arial" w:cs="Arial"/>
          <w:sz w:val="22"/>
          <w:szCs w:val="22"/>
        </w:rPr>
        <w:t>E</w:t>
      </w:r>
      <w:r w:rsidR="00BE5260" w:rsidRPr="00B1344D">
        <w:rPr>
          <w:rFonts w:ascii="Arial" w:hAnsi="Arial" w:cs="Arial"/>
          <w:sz w:val="22"/>
          <w:szCs w:val="22"/>
        </w:rPr>
        <w:t xml:space="preserve">xame de </w:t>
      </w:r>
      <w:r w:rsidR="00464FA6">
        <w:rPr>
          <w:rFonts w:ascii="Arial" w:hAnsi="Arial" w:cs="Arial"/>
          <w:sz w:val="22"/>
          <w:szCs w:val="22"/>
        </w:rPr>
        <w:t>S</w:t>
      </w:r>
      <w:r w:rsidR="00BE5260" w:rsidRPr="00B1344D">
        <w:rPr>
          <w:rFonts w:ascii="Arial" w:hAnsi="Arial" w:cs="Arial"/>
          <w:sz w:val="22"/>
          <w:szCs w:val="22"/>
        </w:rPr>
        <w:t xml:space="preserve">aúde </w:t>
      </w:r>
      <w:r w:rsidR="00464FA6" w:rsidRPr="00B1344D">
        <w:rPr>
          <w:rFonts w:ascii="Arial" w:hAnsi="Arial" w:cs="Arial"/>
          <w:sz w:val="22"/>
          <w:szCs w:val="22"/>
        </w:rPr>
        <w:t>Admissional</w:t>
      </w:r>
      <w:r w:rsidR="00BE5260" w:rsidRPr="00B1344D">
        <w:rPr>
          <w:rFonts w:ascii="Arial" w:hAnsi="Arial" w:cs="Arial"/>
          <w:sz w:val="22"/>
          <w:szCs w:val="22"/>
        </w:rPr>
        <w:t>, apresentação de documentos e assinatura d</w:t>
      </w:r>
      <w:r w:rsidR="00E94A30" w:rsidRPr="00B1344D">
        <w:rPr>
          <w:rFonts w:ascii="Arial" w:hAnsi="Arial" w:cs="Arial"/>
          <w:sz w:val="22"/>
          <w:szCs w:val="22"/>
        </w:rPr>
        <w:t>o</w:t>
      </w:r>
      <w:r w:rsidR="00BE5260" w:rsidRPr="00B1344D">
        <w:rPr>
          <w:rFonts w:ascii="Arial" w:hAnsi="Arial" w:cs="Arial"/>
          <w:sz w:val="22"/>
          <w:szCs w:val="22"/>
        </w:rPr>
        <w:t xml:space="preserve"> Termo de Posse</w:t>
      </w:r>
      <w:r w:rsidR="00154868" w:rsidRPr="00B1344D">
        <w:rPr>
          <w:rFonts w:ascii="Arial" w:hAnsi="Arial" w:cs="Arial"/>
          <w:sz w:val="22"/>
          <w:szCs w:val="22"/>
        </w:rPr>
        <w:t>:</w:t>
      </w:r>
      <w:r w:rsidR="00C122F9" w:rsidRPr="00B1344D">
        <w:rPr>
          <w:rFonts w:ascii="Arial" w:hAnsi="Arial" w:cs="Arial"/>
          <w:sz w:val="22"/>
          <w:szCs w:val="22"/>
        </w:rPr>
        <w:t xml:space="preserve"> </w:t>
      </w:r>
      <w:r w:rsidR="00C122F9" w:rsidRPr="00B1344D">
        <w:rPr>
          <w:rFonts w:ascii="Arial" w:hAnsi="Arial" w:cs="Arial"/>
          <w:i/>
          <w:sz w:val="22"/>
          <w:szCs w:val="22"/>
        </w:rPr>
        <w:t>Provimento efetivo-Estatutário</w:t>
      </w:r>
      <w:r w:rsidR="00AD032F" w:rsidRPr="00B1344D">
        <w:rPr>
          <w:rFonts w:ascii="Arial" w:hAnsi="Arial" w:cs="Arial"/>
          <w:i/>
          <w:sz w:val="22"/>
          <w:szCs w:val="22"/>
        </w:rPr>
        <w:t>.</w:t>
      </w:r>
      <w:r w:rsidR="00E82704" w:rsidRPr="00B1344D">
        <w:rPr>
          <w:rFonts w:ascii="Arial" w:hAnsi="Arial" w:cs="Arial"/>
          <w:i/>
          <w:sz w:val="22"/>
          <w:szCs w:val="22"/>
        </w:rPr>
        <w:t xml:space="preserve"> </w:t>
      </w:r>
      <w:r w:rsidR="00D46BB0" w:rsidRPr="00B1344D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827"/>
        <w:gridCol w:w="1701"/>
        <w:gridCol w:w="2126"/>
        <w:gridCol w:w="993"/>
      </w:tblGrid>
      <w:tr w:rsidR="008E4708" w:rsidRPr="007E541B" w:rsidTr="008F377E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8E4708" w:rsidRPr="007E541B" w:rsidRDefault="008E4708" w:rsidP="00326B85">
            <w:pPr>
              <w:jc w:val="center"/>
            </w:pPr>
            <w:r w:rsidRPr="007E541B">
              <w:t>INS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8E4708" w:rsidRPr="007E541B" w:rsidRDefault="008E4708" w:rsidP="0026449C">
            <w:r w:rsidRPr="007E541B">
              <w:t>NOME</w:t>
            </w:r>
          </w:p>
        </w:tc>
        <w:tc>
          <w:tcPr>
            <w:tcW w:w="1701" w:type="dxa"/>
          </w:tcPr>
          <w:p w:rsidR="008E4708" w:rsidRPr="007E541B" w:rsidRDefault="008E4708" w:rsidP="002B46B1">
            <w:r w:rsidRPr="007E541B">
              <w:t>CPF</w:t>
            </w:r>
          </w:p>
        </w:tc>
        <w:tc>
          <w:tcPr>
            <w:tcW w:w="2126" w:type="dxa"/>
          </w:tcPr>
          <w:p w:rsidR="008E4708" w:rsidRPr="007E541B" w:rsidRDefault="008E4708" w:rsidP="002B46B1">
            <w:r w:rsidRPr="007E541B">
              <w:t xml:space="preserve">CARGO </w:t>
            </w:r>
          </w:p>
        </w:tc>
        <w:tc>
          <w:tcPr>
            <w:tcW w:w="993" w:type="dxa"/>
          </w:tcPr>
          <w:p w:rsidR="008E4708" w:rsidRPr="007E541B" w:rsidRDefault="008E4708" w:rsidP="006316DD">
            <w:r w:rsidRPr="007E541B">
              <w:t>Clas</w:t>
            </w:r>
          </w:p>
        </w:tc>
      </w:tr>
      <w:tr w:rsidR="00C374D5" w:rsidRPr="00C517B6" w:rsidTr="008F377E">
        <w:trPr>
          <w:trHeight w:val="70"/>
        </w:trPr>
        <w:tc>
          <w:tcPr>
            <w:tcW w:w="851" w:type="dxa"/>
            <w:shd w:val="clear" w:color="auto" w:fill="auto"/>
            <w:vAlign w:val="bottom"/>
          </w:tcPr>
          <w:p w:rsidR="00C374D5" w:rsidRDefault="00C374D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126818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C374D5" w:rsidRDefault="00C374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Patricia Arruda da Silva</w:t>
            </w:r>
          </w:p>
        </w:tc>
        <w:tc>
          <w:tcPr>
            <w:tcW w:w="1701" w:type="dxa"/>
            <w:vAlign w:val="bottom"/>
          </w:tcPr>
          <w:p w:rsidR="00C374D5" w:rsidRDefault="00C374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073.270.699-84</w:t>
            </w:r>
          </w:p>
        </w:tc>
        <w:tc>
          <w:tcPr>
            <w:tcW w:w="2126" w:type="dxa"/>
            <w:vAlign w:val="bottom"/>
          </w:tcPr>
          <w:p w:rsidR="00C374D5" w:rsidRDefault="00C374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MERENDEIRO</w:t>
            </w:r>
          </w:p>
        </w:tc>
        <w:tc>
          <w:tcPr>
            <w:tcW w:w="993" w:type="dxa"/>
          </w:tcPr>
          <w:p w:rsidR="00C374D5" w:rsidRPr="00083FBC" w:rsidRDefault="00C374D5" w:rsidP="006316D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CD199D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</w:tbl>
    <w:p w:rsidR="005D6F3A" w:rsidRPr="00B1344D" w:rsidRDefault="00DF6A62" w:rsidP="00110782">
      <w:pPr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2º -</w:t>
      </w:r>
      <w:r w:rsidR="00FB7D41">
        <w:rPr>
          <w:rFonts w:ascii="Arial" w:hAnsi="Arial" w:cs="Arial"/>
          <w:sz w:val="22"/>
          <w:szCs w:val="22"/>
        </w:rPr>
        <w:t xml:space="preserve"> </w:t>
      </w:r>
      <w:r w:rsidR="00CD199D">
        <w:rPr>
          <w:rFonts w:ascii="Arial" w:hAnsi="Arial" w:cs="Arial"/>
          <w:sz w:val="22"/>
          <w:szCs w:val="22"/>
        </w:rPr>
        <w:t>A</w:t>
      </w:r>
      <w:r w:rsidR="00CD08C7" w:rsidRPr="00B1344D">
        <w:rPr>
          <w:rFonts w:ascii="Arial" w:hAnsi="Arial" w:cs="Arial"/>
          <w:sz w:val="22"/>
          <w:szCs w:val="22"/>
        </w:rPr>
        <w:t xml:space="preserve"> candidat</w:t>
      </w:r>
      <w:r w:rsidR="00CD199D">
        <w:rPr>
          <w:rFonts w:ascii="Arial" w:hAnsi="Arial" w:cs="Arial"/>
          <w:sz w:val="22"/>
          <w:szCs w:val="22"/>
        </w:rPr>
        <w:t>a</w:t>
      </w:r>
      <w:r w:rsidR="00115718">
        <w:rPr>
          <w:rFonts w:ascii="Arial" w:hAnsi="Arial" w:cs="Arial"/>
          <w:sz w:val="22"/>
          <w:szCs w:val="22"/>
        </w:rPr>
        <w:t xml:space="preserve"> </w:t>
      </w:r>
      <w:r w:rsidR="00B80F7C" w:rsidRPr="00B1344D">
        <w:rPr>
          <w:rFonts w:ascii="Arial" w:hAnsi="Arial" w:cs="Arial"/>
          <w:sz w:val="22"/>
          <w:szCs w:val="22"/>
        </w:rPr>
        <w:t>fica convocad</w:t>
      </w:r>
      <w:r w:rsidR="00CD199D">
        <w:rPr>
          <w:rFonts w:ascii="Arial" w:hAnsi="Arial" w:cs="Arial"/>
          <w:sz w:val="22"/>
          <w:szCs w:val="22"/>
        </w:rPr>
        <w:t>a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35508E" w:rsidRPr="00B1344D">
        <w:rPr>
          <w:rFonts w:ascii="Arial" w:hAnsi="Arial" w:cs="Arial"/>
          <w:sz w:val="22"/>
          <w:szCs w:val="22"/>
        </w:rPr>
        <w:t>a</w:t>
      </w:r>
      <w:r w:rsidR="00B80F7C" w:rsidRPr="00B1344D">
        <w:rPr>
          <w:rFonts w:ascii="Arial" w:hAnsi="Arial" w:cs="Arial"/>
          <w:sz w:val="22"/>
          <w:szCs w:val="22"/>
        </w:rPr>
        <w:t xml:space="preserve"> </w:t>
      </w:r>
      <w:r w:rsidR="00083EBF" w:rsidRPr="00B1344D">
        <w:rPr>
          <w:rFonts w:ascii="Arial" w:hAnsi="Arial" w:cs="Arial"/>
          <w:sz w:val="22"/>
          <w:szCs w:val="22"/>
        </w:rPr>
        <w:t>comparecer</w:t>
      </w:r>
      <w:r w:rsidR="00CD08C7" w:rsidRPr="00B1344D">
        <w:rPr>
          <w:rFonts w:ascii="Arial" w:hAnsi="Arial" w:cs="Arial"/>
          <w:sz w:val="22"/>
          <w:szCs w:val="22"/>
        </w:rPr>
        <w:t xml:space="preserve"> no Posto de Saúde Municipal</w:t>
      </w:r>
      <w:r w:rsidR="00B80F7C" w:rsidRPr="00B1344D">
        <w:rPr>
          <w:rFonts w:ascii="Arial" w:hAnsi="Arial" w:cs="Arial"/>
          <w:sz w:val="22"/>
          <w:szCs w:val="22"/>
        </w:rPr>
        <w:t xml:space="preserve"> para realiza</w:t>
      </w:r>
      <w:r w:rsidR="0035508E" w:rsidRPr="00B1344D">
        <w:rPr>
          <w:rFonts w:ascii="Arial" w:hAnsi="Arial" w:cs="Arial"/>
          <w:sz w:val="22"/>
          <w:szCs w:val="22"/>
        </w:rPr>
        <w:t>ção de Exame de Saúde Admissional até a data máxima de</w:t>
      </w:r>
      <w:r w:rsidR="008F377E">
        <w:rPr>
          <w:rFonts w:ascii="Arial" w:hAnsi="Arial" w:cs="Arial"/>
          <w:sz w:val="22"/>
          <w:szCs w:val="22"/>
        </w:rPr>
        <w:t xml:space="preserve"> 0</w:t>
      </w:r>
      <w:r w:rsidR="00CD199D">
        <w:rPr>
          <w:rFonts w:ascii="Arial" w:hAnsi="Arial" w:cs="Arial"/>
          <w:sz w:val="22"/>
          <w:szCs w:val="22"/>
        </w:rPr>
        <w:t>3</w:t>
      </w:r>
      <w:r w:rsidR="00FB7D41">
        <w:rPr>
          <w:rFonts w:ascii="Arial" w:hAnsi="Arial" w:cs="Arial"/>
          <w:sz w:val="22"/>
          <w:szCs w:val="22"/>
        </w:rPr>
        <w:t xml:space="preserve"> </w:t>
      </w:r>
      <w:r w:rsidR="00442CF2" w:rsidRPr="00B1344D">
        <w:rPr>
          <w:rFonts w:ascii="Arial" w:hAnsi="Arial" w:cs="Arial"/>
          <w:sz w:val="22"/>
          <w:szCs w:val="22"/>
        </w:rPr>
        <w:t>d</w:t>
      </w:r>
      <w:r w:rsidR="0035508E" w:rsidRPr="00B1344D">
        <w:rPr>
          <w:rFonts w:ascii="Arial" w:hAnsi="Arial" w:cs="Arial"/>
          <w:sz w:val="22"/>
          <w:szCs w:val="22"/>
        </w:rPr>
        <w:t xml:space="preserve">e </w:t>
      </w:r>
      <w:r w:rsidR="00CD199D">
        <w:rPr>
          <w:rFonts w:ascii="Arial" w:hAnsi="Arial" w:cs="Arial"/>
          <w:sz w:val="22"/>
          <w:szCs w:val="22"/>
        </w:rPr>
        <w:t>novembro</w:t>
      </w:r>
      <w:r w:rsidR="0035508E" w:rsidRPr="00B1344D">
        <w:rPr>
          <w:rFonts w:ascii="Arial" w:hAnsi="Arial" w:cs="Arial"/>
          <w:sz w:val="22"/>
          <w:szCs w:val="22"/>
        </w:rPr>
        <w:t xml:space="preserve"> de 20</w:t>
      </w:r>
      <w:r w:rsidR="00C444F0" w:rsidRPr="00B1344D">
        <w:rPr>
          <w:rFonts w:ascii="Arial" w:hAnsi="Arial" w:cs="Arial"/>
          <w:sz w:val="22"/>
          <w:szCs w:val="22"/>
        </w:rPr>
        <w:t>2</w:t>
      </w:r>
      <w:r w:rsidR="00AD032F" w:rsidRPr="00B1344D">
        <w:rPr>
          <w:rFonts w:ascii="Arial" w:hAnsi="Arial" w:cs="Arial"/>
          <w:sz w:val="22"/>
          <w:szCs w:val="22"/>
        </w:rPr>
        <w:t>1</w:t>
      </w:r>
      <w:r w:rsidR="0035508E" w:rsidRPr="00B1344D">
        <w:rPr>
          <w:rFonts w:ascii="Arial" w:hAnsi="Arial" w:cs="Arial"/>
          <w:sz w:val="22"/>
          <w:szCs w:val="22"/>
        </w:rPr>
        <w:t xml:space="preserve">. </w:t>
      </w:r>
    </w:p>
    <w:p w:rsidR="00B1344D" w:rsidRPr="00B1344D" w:rsidRDefault="00B1344D" w:rsidP="00110782">
      <w:pPr>
        <w:ind w:firstLine="851"/>
        <w:jc w:val="both"/>
        <w:rPr>
          <w:color w:val="A6A6A6" w:themeColor="background1" w:themeShade="A6"/>
          <w:sz w:val="22"/>
          <w:szCs w:val="22"/>
        </w:rPr>
      </w:pPr>
    </w:p>
    <w:p w:rsidR="00AE58C6" w:rsidRPr="00B1344D" w:rsidRDefault="00403775" w:rsidP="00110782">
      <w:pPr>
        <w:pStyle w:val="Recuodecorpodetexto2"/>
        <w:spacing w:line="240" w:lineRule="auto"/>
        <w:ind w:left="0"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bCs/>
          <w:sz w:val="22"/>
          <w:szCs w:val="22"/>
        </w:rPr>
        <w:t>Parágrafo único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BA0C7B" w:rsidRPr="00B1344D">
        <w:rPr>
          <w:rFonts w:ascii="Arial" w:hAnsi="Arial" w:cs="Arial"/>
          <w:sz w:val="22"/>
          <w:szCs w:val="22"/>
        </w:rPr>
        <w:t>–</w:t>
      </w:r>
      <w:r w:rsidR="00154868" w:rsidRPr="00B1344D">
        <w:rPr>
          <w:rFonts w:ascii="Arial" w:hAnsi="Arial" w:cs="Arial"/>
          <w:sz w:val="22"/>
          <w:szCs w:val="22"/>
        </w:rPr>
        <w:t xml:space="preserve"> </w:t>
      </w:r>
      <w:r w:rsidR="00083FBC">
        <w:rPr>
          <w:rFonts w:ascii="Arial" w:hAnsi="Arial" w:cs="Arial"/>
          <w:sz w:val="22"/>
          <w:szCs w:val="22"/>
        </w:rPr>
        <w:t>Caso aprovad</w:t>
      </w:r>
      <w:r w:rsidR="00CD199D">
        <w:rPr>
          <w:rFonts w:ascii="Arial" w:hAnsi="Arial" w:cs="Arial"/>
          <w:sz w:val="22"/>
          <w:szCs w:val="22"/>
        </w:rPr>
        <w:t>a</w:t>
      </w:r>
      <w:r w:rsidR="00083FBC">
        <w:rPr>
          <w:rFonts w:ascii="Arial" w:hAnsi="Arial" w:cs="Arial"/>
          <w:sz w:val="22"/>
          <w:szCs w:val="22"/>
        </w:rPr>
        <w:t xml:space="preserve"> no exame de saúde Admissional </w:t>
      </w:r>
      <w:r w:rsidR="008502AA">
        <w:rPr>
          <w:rFonts w:ascii="Arial" w:hAnsi="Arial" w:cs="Arial"/>
          <w:sz w:val="22"/>
          <w:szCs w:val="22"/>
        </w:rPr>
        <w:t>deverá</w:t>
      </w:r>
      <w:r w:rsidR="00083FBC">
        <w:rPr>
          <w:rFonts w:ascii="Arial" w:hAnsi="Arial" w:cs="Arial"/>
          <w:sz w:val="22"/>
          <w:szCs w:val="22"/>
        </w:rPr>
        <w:t xml:space="preserve"> n</w:t>
      </w:r>
      <w:r w:rsidR="00DC1E23" w:rsidRPr="00B1344D">
        <w:rPr>
          <w:rFonts w:ascii="Arial" w:hAnsi="Arial" w:cs="Arial"/>
          <w:sz w:val="22"/>
          <w:szCs w:val="22"/>
        </w:rPr>
        <w:t xml:space="preserve">o prazo de </w:t>
      </w:r>
      <w:r w:rsidR="003A46C3" w:rsidRPr="00B1344D">
        <w:rPr>
          <w:rFonts w:ascii="Arial" w:hAnsi="Arial" w:cs="Arial"/>
          <w:sz w:val="22"/>
          <w:szCs w:val="22"/>
        </w:rPr>
        <w:t>1</w:t>
      </w:r>
      <w:r w:rsidR="00083FBC">
        <w:rPr>
          <w:rFonts w:ascii="Arial" w:hAnsi="Arial" w:cs="Arial"/>
          <w:sz w:val="22"/>
          <w:szCs w:val="22"/>
        </w:rPr>
        <w:t>0</w:t>
      </w:r>
      <w:r w:rsidR="003A46C3" w:rsidRPr="00B1344D">
        <w:rPr>
          <w:rFonts w:ascii="Arial" w:hAnsi="Arial" w:cs="Arial"/>
          <w:sz w:val="22"/>
          <w:szCs w:val="22"/>
        </w:rPr>
        <w:t xml:space="preserve"> (</w:t>
      </w:r>
      <w:r w:rsidR="00083FBC">
        <w:rPr>
          <w:rFonts w:ascii="Arial" w:hAnsi="Arial" w:cs="Arial"/>
          <w:sz w:val="22"/>
          <w:szCs w:val="22"/>
        </w:rPr>
        <w:t>dez</w:t>
      </w:r>
      <w:r w:rsidR="003A46C3" w:rsidRPr="00B1344D">
        <w:rPr>
          <w:rFonts w:ascii="Arial" w:hAnsi="Arial" w:cs="Arial"/>
          <w:sz w:val="22"/>
          <w:szCs w:val="22"/>
        </w:rPr>
        <w:t>) dias</w:t>
      </w:r>
      <w:r w:rsidR="008F377E">
        <w:rPr>
          <w:rFonts w:ascii="Arial" w:hAnsi="Arial" w:cs="Arial"/>
          <w:sz w:val="22"/>
          <w:szCs w:val="22"/>
        </w:rPr>
        <w:t xml:space="preserve"> da aprovação</w:t>
      </w:r>
      <w:r w:rsidR="003A46C3" w:rsidRPr="00B1344D">
        <w:rPr>
          <w:rFonts w:ascii="Arial" w:hAnsi="Arial" w:cs="Arial"/>
          <w:sz w:val="22"/>
          <w:szCs w:val="22"/>
        </w:rPr>
        <w:t xml:space="preserve">, </w:t>
      </w:r>
      <w:r w:rsidR="00DC1E23" w:rsidRPr="00B1344D">
        <w:rPr>
          <w:rFonts w:ascii="Arial" w:hAnsi="Arial" w:cs="Arial"/>
          <w:sz w:val="22"/>
          <w:szCs w:val="22"/>
        </w:rPr>
        <w:t>comparecer na Coordenação de Recursos Humanos para ass</w:t>
      </w:r>
      <w:r w:rsidR="003A46C3" w:rsidRPr="00B1344D">
        <w:rPr>
          <w:rFonts w:ascii="Arial" w:hAnsi="Arial" w:cs="Arial"/>
          <w:sz w:val="22"/>
          <w:szCs w:val="22"/>
        </w:rPr>
        <w:t xml:space="preserve">inatura do Termo de Posse e apresentação dos </w:t>
      </w:r>
      <w:r w:rsidRPr="00B1344D">
        <w:rPr>
          <w:rFonts w:ascii="Arial" w:hAnsi="Arial" w:cs="Arial"/>
          <w:sz w:val="22"/>
          <w:szCs w:val="22"/>
        </w:rPr>
        <w:t>seguintes documentos:</w:t>
      </w:r>
      <w:r w:rsidR="00326B85" w:rsidRPr="00B1344D">
        <w:rPr>
          <w:rFonts w:ascii="Arial" w:hAnsi="Arial" w:cs="Arial"/>
          <w:sz w:val="22"/>
          <w:szCs w:val="22"/>
        </w:rPr>
        <w:t xml:space="preserve"> </w:t>
      </w:r>
    </w:p>
    <w:p w:rsidR="00403775" w:rsidRPr="00B1344D" w:rsidRDefault="008A6722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a)</w:t>
      </w:r>
      <w:r w:rsidR="00403775" w:rsidRPr="00B1344D">
        <w:rPr>
          <w:rFonts w:ascii="Arial" w:hAnsi="Arial" w:cs="Arial"/>
          <w:sz w:val="22"/>
          <w:szCs w:val="22"/>
        </w:rPr>
        <w:t>Fotocópia da Cédula de identidade;</w:t>
      </w:r>
      <w:r w:rsidR="006A6930" w:rsidRPr="00B1344D">
        <w:rPr>
          <w:rFonts w:ascii="Arial" w:hAnsi="Arial" w:cs="Arial"/>
          <w:sz w:val="22"/>
          <w:szCs w:val="22"/>
        </w:rPr>
        <w:t xml:space="preserve"> b)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do CPF;</w:t>
      </w:r>
      <w:r w:rsidR="006A6930" w:rsidRPr="00B1344D">
        <w:rPr>
          <w:rFonts w:ascii="Arial" w:hAnsi="Arial" w:cs="Arial"/>
          <w:sz w:val="22"/>
          <w:szCs w:val="22"/>
        </w:rPr>
        <w:t xml:space="preserve"> c)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d) </w:t>
      </w:r>
      <w:r w:rsidR="00403775" w:rsidRPr="00B1344D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e) </w:t>
      </w:r>
      <w:r w:rsidR="00A62508" w:rsidRPr="00B1344D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f) </w:t>
      </w:r>
      <w:r w:rsidR="00403775" w:rsidRPr="00B1344D">
        <w:rPr>
          <w:rFonts w:ascii="Arial" w:hAnsi="Arial" w:cs="Arial"/>
          <w:sz w:val="22"/>
          <w:szCs w:val="22"/>
        </w:rPr>
        <w:t>1 fotografias 3x4;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403775" w:rsidRPr="00B1344D">
        <w:rPr>
          <w:rFonts w:ascii="Arial" w:hAnsi="Arial" w:cs="Arial"/>
          <w:sz w:val="22"/>
          <w:szCs w:val="22"/>
        </w:rPr>
        <w:t>Cartão do Pis/PASEP;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g) </w:t>
      </w:r>
      <w:r w:rsidR="00403775" w:rsidRPr="00B1344D">
        <w:rPr>
          <w:rFonts w:ascii="Arial" w:hAnsi="Arial" w:cs="Arial"/>
          <w:sz w:val="22"/>
          <w:szCs w:val="22"/>
        </w:rPr>
        <w:t>Certidão negativa de antecedentes</w:t>
      </w:r>
      <w:r w:rsidR="00777DD8" w:rsidRPr="00B1344D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h) </w:t>
      </w:r>
      <w:r w:rsidR="00403775" w:rsidRPr="00B1344D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B1344D">
        <w:rPr>
          <w:rFonts w:ascii="Arial" w:hAnsi="Arial" w:cs="Arial"/>
          <w:sz w:val="22"/>
          <w:szCs w:val="22"/>
        </w:rPr>
        <w:t xml:space="preserve">; </w:t>
      </w:r>
      <w:r w:rsidR="006A6930" w:rsidRPr="00B1344D">
        <w:rPr>
          <w:rFonts w:ascii="Arial" w:hAnsi="Arial" w:cs="Arial"/>
          <w:sz w:val="22"/>
          <w:szCs w:val="22"/>
        </w:rPr>
        <w:t xml:space="preserve">i) </w:t>
      </w:r>
      <w:r w:rsidR="00403775" w:rsidRPr="00B1344D">
        <w:rPr>
          <w:rFonts w:ascii="Arial" w:hAnsi="Arial" w:cs="Arial"/>
          <w:sz w:val="22"/>
          <w:szCs w:val="22"/>
        </w:rPr>
        <w:t>Comprovante de última votação;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j)</w:t>
      </w:r>
      <w:r w:rsidR="00403775" w:rsidRPr="00B1344D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B1344D">
        <w:rPr>
          <w:rFonts w:ascii="Arial" w:hAnsi="Arial" w:cs="Arial"/>
          <w:sz w:val="22"/>
          <w:szCs w:val="22"/>
        </w:rPr>
        <w:t>a n</w:t>
      </w:r>
      <w:r w:rsidR="00403775" w:rsidRPr="00B1344D">
        <w:rPr>
          <w:rFonts w:ascii="Arial" w:hAnsi="Arial" w:cs="Arial"/>
          <w:sz w:val="22"/>
          <w:szCs w:val="22"/>
        </w:rPr>
        <w:t>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>k)</w:t>
      </w:r>
      <w:r w:rsidR="00403775" w:rsidRPr="00B1344D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B1344D">
        <w:rPr>
          <w:rFonts w:ascii="Arial" w:hAnsi="Arial" w:cs="Arial"/>
          <w:sz w:val="22"/>
          <w:szCs w:val="22"/>
        </w:rPr>
        <w:t>a</w:t>
      </w:r>
      <w:r w:rsidR="00403775" w:rsidRPr="00B1344D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B1344D">
        <w:rPr>
          <w:rFonts w:ascii="Arial" w:hAnsi="Arial" w:cs="Arial"/>
          <w:sz w:val="22"/>
          <w:szCs w:val="22"/>
        </w:rPr>
        <w:t xml:space="preserve"> da</w:t>
      </w:r>
      <w:r w:rsidR="00F7483E" w:rsidRPr="00B1344D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="00403775" w:rsidRPr="00B1344D">
        <w:rPr>
          <w:rFonts w:ascii="Arial" w:hAnsi="Arial" w:cs="Arial"/>
          <w:sz w:val="22"/>
          <w:szCs w:val="22"/>
        </w:rPr>
        <w:t>);</w:t>
      </w:r>
      <w:r w:rsidR="006A6930" w:rsidRPr="00B1344D">
        <w:rPr>
          <w:rFonts w:ascii="Arial" w:hAnsi="Arial" w:cs="Arial"/>
          <w:sz w:val="22"/>
          <w:szCs w:val="22"/>
        </w:rPr>
        <w:t xml:space="preserve"> l)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757CD6" w:rsidRPr="00B1344D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B1344D">
        <w:rPr>
          <w:rFonts w:ascii="Arial" w:hAnsi="Arial" w:cs="Arial"/>
          <w:sz w:val="22"/>
          <w:szCs w:val="22"/>
        </w:rPr>
        <w:t xml:space="preserve"> </w:t>
      </w:r>
      <w:r w:rsidR="006A6930" w:rsidRPr="00B1344D">
        <w:rPr>
          <w:rFonts w:ascii="Arial" w:hAnsi="Arial" w:cs="Arial"/>
          <w:sz w:val="22"/>
          <w:szCs w:val="22"/>
        </w:rPr>
        <w:t xml:space="preserve">m) </w:t>
      </w:r>
      <w:r w:rsidR="00403775" w:rsidRPr="00B1344D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B1344D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B1344D" w:rsidRDefault="00922F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B1344D">
        <w:rPr>
          <w:rFonts w:ascii="Arial" w:hAnsi="Arial" w:cs="Arial"/>
          <w:sz w:val="22"/>
          <w:szCs w:val="22"/>
        </w:rPr>
        <w:t xml:space="preserve"> na data fixada</w:t>
      </w:r>
      <w:r w:rsidR="00B27FCB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Pr="00B1344D" w:rsidRDefault="00DF6A62" w:rsidP="00110782">
      <w:pPr>
        <w:pStyle w:val="Recuodecorpodetexto"/>
        <w:ind w:firstLine="851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Paço Municipal Luiz Ângelo de Carli, em</w:t>
      </w:r>
      <w:r w:rsidR="00E87E48" w:rsidRPr="00B1344D">
        <w:rPr>
          <w:rFonts w:ascii="Arial" w:hAnsi="Arial" w:cs="Arial"/>
          <w:sz w:val="22"/>
          <w:szCs w:val="22"/>
        </w:rPr>
        <w:t xml:space="preserve"> </w:t>
      </w:r>
      <w:r w:rsidR="00CD199D">
        <w:rPr>
          <w:rFonts w:ascii="Arial" w:hAnsi="Arial" w:cs="Arial"/>
          <w:sz w:val="22"/>
          <w:szCs w:val="22"/>
        </w:rPr>
        <w:t>22</w:t>
      </w:r>
      <w:r w:rsidR="00335AAA" w:rsidRPr="00B1344D">
        <w:rPr>
          <w:rFonts w:ascii="Arial" w:hAnsi="Arial" w:cs="Arial"/>
          <w:sz w:val="22"/>
          <w:szCs w:val="22"/>
        </w:rPr>
        <w:t xml:space="preserve"> </w:t>
      </w:r>
      <w:r w:rsidR="00797A25" w:rsidRPr="00B1344D">
        <w:rPr>
          <w:rFonts w:ascii="Arial" w:hAnsi="Arial" w:cs="Arial"/>
          <w:sz w:val="22"/>
          <w:szCs w:val="22"/>
        </w:rPr>
        <w:t>d</w:t>
      </w:r>
      <w:r w:rsidR="00361B04" w:rsidRPr="00B1344D">
        <w:rPr>
          <w:rFonts w:ascii="Arial" w:hAnsi="Arial" w:cs="Arial"/>
          <w:sz w:val="22"/>
          <w:szCs w:val="22"/>
        </w:rPr>
        <w:t>e</w:t>
      </w:r>
      <w:r w:rsidR="0072033C" w:rsidRPr="00B1344D">
        <w:rPr>
          <w:rFonts w:ascii="Arial" w:hAnsi="Arial" w:cs="Arial"/>
          <w:sz w:val="22"/>
          <w:szCs w:val="22"/>
        </w:rPr>
        <w:t xml:space="preserve"> </w:t>
      </w:r>
      <w:r w:rsidR="008502AA">
        <w:rPr>
          <w:rFonts w:ascii="Arial" w:hAnsi="Arial" w:cs="Arial"/>
          <w:sz w:val="22"/>
          <w:szCs w:val="22"/>
        </w:rPr>
        <w:t>outubro</w:t>
      </w:r>
      <w:r w:rsidR="006177AD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>de 20</w:t>
      </w:r>
      <w:r w:rsidR="00DF7EDE" w:rsidRPr="00B1344D">
        <w:rPr>
          <w:rFonts w:ascii="Arial" w:hAnsi="Arial" w:cs="Arial"/>
          <w:sz w:val="22"/>
          <w:szCs w:val="22"/>
        </w:rPr>
        <w:t>2</w:t>
      </w:r>
      <w:r w:rsidR="00AD032F" w:rsidRPr="00B1344D">
        <w:rPr>
          <w:rFonts w:ascii="Arial" w:hAnsi="Arial" w:cs="Arial"/>
          <w:sz w:val="22"/>
          <w:szCs w:val="22"/>
        </w:rPr>
        <w:t>1</w:t>
      </w:r>
      <w:r w:rsidRPr="00B1344D">
        <w:rPr>
          <w:rFonts w:ascii="Arial" w:hAnsi="Arial" w:cs="Arial"/>
          <w:sz w:val="22"/>
          <w:szCs w:val="22"/>
        </w:rPr>
        <w:t>.</w:t>
      </w:r>
    </w:p>
    <w:p w:rsidR="00900A2C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</w:p>
    <w:p w:rsidR="00464FA6" w:rsidRPr="00B1344D" w:rsidRDefault="00464FA6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</w:t>
      </w:r>
      <w:r w:rsidR="00CA7F50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="00AD032F" w:rsidRPr="00B1344D">
        <w:rPr>
          <w:rFonts w:ascii="Arial" w:hAnsi="Arial" w:cs="Arial"/>
          <w:sz w:val="22"/>
          <w:szCs w:val="22"/>
        </w:rPr>
        <w:t>Luiz Ernesto de Giacometti</w:t>
      </w:r>
    </w:p>
    <w:p w:rsidR="00DF6A62" w:rsidRPr="00B1344D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 xml:space="preserve">     </w:t>
      </w:r>
      <w:r w:rsidR="00660597" w:rsidRPr="00B1344D">
        <w:rPr>
          <w:rFonts w:ascii="Arial" w:hAnsi="Arial" w:cs="Arial"/>
          <w:sz w:val="22"/>
          <w:szCs w:val="22"/>
        </w:rPr>
        <w:t xml:space="preserve">          </w:t>
      </w:r>
      <w:r w:rsidR="00DF6A62" w:rsidRPr="00B1344D">
        <w:rPr>
          <w:rFonts w:ascii="Arial" w:hAnsi="Arial" w:cs="Arial"/>
          <w:sz w:val="22"/>
          <w:szCs w:val="22"/>
        </w:rPr>
        <w:t xml:space="preserve"> </w:t>
      </w:r>
      <w:r w:rsidRPr="00B1344D">
        <w:rPr>
          <w:rFonts w:ascii="Arial" w:hAnsi="Arial" w:cs="Arial"/>
          <w:sz w:val="22"/>
          <w:szCs w:val="22"/>
        </w:rPr>
        <w:t xml:space="preserve"> </w:t>
      </w:r>
      <w:r w:rsidR="00D30897" w:rsidRPr="00B1344D">
        <w:rPr>
          <w:rFonts w:ascii="Arial" w:hAnsi="Arial" w:cs="Arial"/>
          <w:sz w:val="22"/>
          <w:szCs w:val="22"/>
        </w:rPr>
        <w:t xml:space="preserve">       </w:t>
      </w:r>
      <w:r w:rsidRPr="00B1344D">
        <w:rPr>
          <w:rFonts w:ascii="Arial" w:hAnsi="Arial" w:cs="Arial"/>
          <w:sz w:val="22"/>
          <w:szCs w:val="22"/>
        </w:rPr>
        <w:t xml:space="preserve">   </w:t>
      </w:r>
      <w:r w:rsidR="00DF6A62" w:rsidRPr="00B1344D">
        <w:rPr>
          <w:rFonts w:ascii="Arial" w:hAnsi="Arial" w:cs="Arial"/>
          <w:sz w:val="22"/>
          <w:szCs w:val="22"/>
        </w:rPr>
        <w:t>Prefeito Municipal</w:t>
      </w:r>
      <w:r w:rsidR="003370D6" w:rsidRPr="00B1344D">
        <w:rPr>
          <w:rFonts w:ascii="Arial" w:hAnsi="Arial" w:cs="Arial"/>
          <w:sz w:val="22"/>
          <w:szCs w:val="22"/>
        </w:rPr>
        <w:t xml:space="preserve"> </w:t>
      </w:r>
    </w:p>
    <w:p w:rsidR="00DF6A62" w:rsidRPr="00B1344D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Registre-se e Publique-se</w:t>
      </w:r>
    </w:p>
    <w:p w:rsidR="00900A2C" w:rsidRDefault="00900A2C" w:rsidP="00DF6A62">
      <w:pPr>
        <w:jc w:val="both"/>
        <w:rPr>
          <w:rFonts w:ascii="Arial" w:hAnsi="Arial" w:cs="Arial"/>
          <w:sz w:val="22"/>
          <w:szCs w:val="22"/>
        </w:rPr>
      </w:pPr>
    </w:p>
    <w:p w:rsidR="00B234EB" w:rsidRDefault="00B234EB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B1344D" w:rsidRDefault="008F75B5" w:rsidP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 xml:space="preserve">              Lucas Pedron</w:t>
      </w:r>
    </w:p>
    <w:p w:rsidR="005044AE" w:rsidRPr="00B1344D" w:rsidRDefault="00DF6A62">
      <w:pPr>
        <w:jc w:val="both"/>
        <w:rPr>
          <w:rFonts w:ascii="Arial" w:hAnsi="Arial" w:cs="Arial"/>
          <w:sz w:val="22"/>
          <w:szCs w:val="22"/>
        </w:rPr>
      </w:pPr>
      <w:r w:rsidRPr="00B1344D">
        <w:rPr>
          <w:rFonts w:ascii="Arial" w:hAnsi="Arial" w:cs="Arial"/>
          <w:sz w:val="22"/>
          <w:szCs w:val="22"/>
        </w:rPr>
        <w:t>Secretári</w:t>
      </w:r>
      <w:r w:rsidR="000E63B8" w:rsidRPr="00B1344D">
        <w:rPr>
          <w:rFonts w:ascii="Arial" w:hAnsi="Arial" w:cs="Arial"/>
          <w:sz w:val="22"/>
          <w:szCs w:val="22"/>
        </w:rPr>
        <w:t>o</w:t>
      </w:r>
      <w:r w:rsidRPr="00B1344D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B1344D">
        <w:rPr>
          <w:rFonts w:ascii="Arial" w:hAnsi="Arial" w:cs="Arial"/>
          <w:sz w:val="22"/>
          <w:szCs w:val="22"/>
        </w:rPr>
        <w:t xml:space="preserve"> </w:t>
      </w:r>
    </w:p>
    <w:sectPr w:rsidR="005044AE" w:rsidRPr="00B1344D" w:rsidSect="00AD032F">
      <w:headerReference w:type="default" r:id="rId8"/>
      <w:pgSz w:w="11906" w:h="16838" w:code="9"/>
      <w:pgMar w:top="1685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FBF" w:rsidRDefault="00212FBF">
      <w:r>
        <w:separator/>
      </w:r>
    </w:p>
  </w:endnote>
  <w:endnote w:type="continuationSeparator" w:id="1">
    <w:p w:rsidR="00212FBF" w:rsidRDefault="00212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FBF" w:rsidRDefault="00212FBF">
      <w:r>
        <w:separator/>
      </w:r>
    </w:p>
  </w:footnote>
  <w:footnote w:type="continuationSeparator" w:id="1">
    <w:p w:rsidR="00212FBF" w:rsidRDefault="00212F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AD032F">
      <w:trPr>
        <w:trHeight w:val="1271"/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74082"/>
  </w:hdrShapeDefaults>
  <w:footnotePr>
    <w:footnote w:id="0"/>
    <w:footnote w:id="1"/>
  </w:footnotePr>
  <w:endnotePr>
    <w:endnote w:id="0"/>
    <w:endnote w:id="1"/>
  </w:endnotePr>
  <w:compat/>
  <w:rsids>
    <w:rsidRoot w:val="00E406BE"/>
    <w:rsid w:val="00001E13"/>
    <w:rsid w:val="000029A2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617"/>
    <w:rsid w:val="00060F02"/>
    <w:rsid w:val="00062244"/>
    <w:rsid w:val="00062A06"/>
    <w:rsid w:val="000633A4"/>
    <w:rsid w:val="00063EA7"/>
    <w:rsid w:val="00065C0B"/>
    <w:rsid w:val="00070351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3FBC"/>
    <w:rsid w:val="000860A3"/>
    <w:rsid w:val="00087063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320E"/>
    <w:rsid w:val="000A35FB"/>
    <w:rsid w:val="000A383C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693"/>
    <w:rsid w:val="000B6EBE"/>
    <w:rsid w:val="000B764C"/>
    <w:rsid w:val="000C3859"/>
    <w:rsid w:val="000C3947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468F"/>
    <w:rsid w:val="000F54F7"/>
    <w:rsid w:val="000F5965"/>
    <w:rsid w:val="000F7BE6"/>
    <w:rsid w:val="00100078"/>
    <w:rsid w:val="0010372C"/>
    <w:rsid w:val="001058F1"/>
    <w:rsid w:val="00106085"/>
    <w:rsid w:val="00106B8B"/>
    <w:rsid w:val="00110782"/>
    <w:rsid w:val="00111B4A"/>
    <w:rsid w:val="00113079"/>
    <w:rsid w:val="001130BB"/>
    <w:rsid w:val="00113EDD"/>
    <w:rsid w:val="001149C7"/>
    <w:rsid w:val="00115718"/>
    <w:rsid w:val="00115D9F"/>
    <w:rsid w:val="00115DFC"/>
    <w:rsid w:val="00116273"/>
    <w:rsid w:val="0012011D"/>
    <w:rsid w:val="001211BC"/>
    <w:rsid w:val="00121B50"/>
    <w:rsid w:val="00121ED8"/>
    <w:rsid w:val="00122346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A0492"/>
    <w:rsid w:val="001A14C8"/>
    <w:rsid w:val="001A39D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449C"/>
    <w:rsid w:val="002653E4"/>
    <w:rsid w:val="00265FE5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4778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D8B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6B77"/>
    <w:rsid w:val="002B7706"/>
    <w:rsid w:val="002B778E"/>
    <w:rsid w:val="002C04C9"/>
    <w:rsid w:val="002C077A"/>
    <w:rsid w:val="002C09CC"/>
    <w:rsid w:val="002C1C12"/>
    <w:rsid w:val="002C2649"/>
    <w:rsid w:val="002C2D79"/>
    <w:rsid w:val="002C347D"/>
    <w:rsid w:val="002C4341"/>
    <w:rsid w:val="002C4A2A"/>
    <w:rsid w:val="002C61AD"/>
    <w:rsid w:val="002D35FE"/>
    <w:rsid w:val="002D43D6"/>
    <w:rsid w:val="002D451E"/>
    <w:rsid w:val="002D4F1B"/>
    <w:rsid w:val="002D6224"/>
    <w:rsid w:val="002D63C3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A06"/>
    <w:rsid w:val="00303C80"/>
    <w:rsid w:val="00305097"/>
    <w:rsid w:val="00306E8B"/>
    <w:rsid w:val="00307192"/>
    <w:rsid w:val="00310963"/>
    <w:rsid w:val="00313223"/>
    <w:rsid w:val="003147EA"/>
    <w:rsid w:val="003177B1"/>
    <w:rsid w:val="00321174"/>
    <w:rsid w:val="003266B5"/>
    <w:rsid w:val="00326B85"/>
    <w:rsid w:val="00326EA7"/>
    <w:rsid w:val="003300F7"/>
    <w:rsid w:val="00330332"/>
    <w:rsid w:val="00330673"/>
    <w:rsid w:val="003312BB"/>
    <w:rsid w:val="003315FF"/>
    <w:rsid w:val="00331D42"/>
    <w:rsid w:val="003329CF"/>
    <w:rsid w:val="00333D00"/>
    <w:rsid w:val="00334159"/>
    <w:rsid w:val="003342D0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E78"/>
    <w:rsid w:val="00347FC9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105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B7CCD"/>
    <w:rsid w:val="003C0F10"/>
    <w:rsid w:val="003C1082"/>
    <w:rsid w:val="003C20BA"/>
    <w:rsid w:val="003C23B3"/>
    <w:rsid w:val="003C2D21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5737"/>
    <w:rsid w:val="00405763"/>
    <w:rsid w:val="00406FFD"/>
    <w:rsid w:val="00407581"/>
    <w:rsid w:val="004075FC"/>
    <w:rsid w:val="00411D9B"/>
    <w:rsid w:val="0041264F"/>
    <w:rsid w:val="00413AD3"/>
    <w:rsid w:val="0041405F"/>
    <w:rsid w:val="00417A84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5DC"/>
    <w:rsid w:val="00432DA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9B1"/>
    <w:rsid w:val="00441FD1"/>
    <w:rsid w:val="00442CF2"/>
    <w:rsid w:val="00444C96"/>
    <w:rsid w:val="004451D9"/>
    <w:rsid w:val="00446A9A"/>
    <w:rsid w:val="004470A4"/>
    <w:rsid w:val="004516BB"/>
    <w:rsid w:val="00451A2F"/>
    <w:rsid w:val="00452B98"/>
    <w:rsid w:val="00453205"/>
    <w:rsid w:val="004532C8"/>
    <w:rsid w:val="00454DEB"/>
    <w:rsid w:val="00455129"/>
    <w:rsid w:val="00455D29"/>
    <w:rsid w:val="00456216"/>
    <w:rsid w:val="004563D1"/>
    <w:rsid w:val="00460315"/>
    <w:rsid w:val="00460D0A"/>
    <w:rsid w:val="00460EB1"/>
    <w:rsid w:val="00464AD2"/>
    <w:rsid w:val="00464FA6"/>
    <w:rsid w:val="00464FEA"/>
    <w:rsid w:val="0046566A"/>
    <w:rsid w:val="004663C8"/>
    <w:rsid w:val="00466D50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35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9A4"/>
    <w:rsid w:val="004A7E25"/>
    <w:rsid w:val="004B0A2C"/>
    <w:rsid w:val="004B19A0"/>
    <w:rsid w:val="004B1F43"/>
    <w:rsid w:val="004B32BC"/>
    <w:rsid w:val="004B3C93"/>
    <w:rsid w:val="004C0680"/>
    <w:rsid w:val="004C145C"/>
    <w:rsid w:val="004C162E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CFB"/>
    <w:rsid w:val="004D642C"/>
    <w:rsid w:val="004D7872"/>
    <w:rsid w:val="004D7B24"/>
    <w:rsid w:val="004D7D21"/>
    <w:rsid w:val="004D7E8F"/>
    <w:rsid w:val="004E0114"/>
    <w:rsid w:val="004E1D39"/>
    <w:rsid w:val="004E1EB2"/>
    <w:rsid w:val="004E2FC2"/>
    <w:rsid w:val="004E6551"/>
    <w:rsid w:val="004E7A09"/>
    <w:rsid w:val="004F158B"/>
    <w:rsid w:val="004F1C51"/>
    <w:rsid w:val="004F2C0E"/>
    <w:rsid w:val="004F3100"/>
    <w:rsid w:val="004F5B33"/>
    <w:rsid w:val="004F66BC"/>
    <w:rsid w:val="00500AF4"/>
    <w:rsid w:val="005035AD"/>
    <w:rsid w:val="00503CE2"/>
    <w:rsid w:val="005044AE"/>
    <w:rsid w:val="005072A0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2B8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3C4"/>
    <w:rsid w:val="005E2565"/>
    <w:rsid w:val="005E263A"/>
    <w:rsid w:val="005E46CD"/>
    <w:rsid w:val="005E46CF"/>
    <w:rsid w:val="005E582D"/>
    <w:rsid w:val="005F0B3F"/>
    <w:rsid w:val="005F1AE2"/>
    <w:rsid w:val="005F1BDA"/>
    <w:rsid w:val="005F2066"/>
    <w:rsid w:val="005F33EC"/>
    <w:rsid w:val="005F38EC"/>
    <w:rsid w:val="005F3BD0"/>
    <w:rsid w:val="005F41B6"/>
    <w:rsid w:val="005F4B59"/>
    <w:rsid w:val="005F5BD0"/>
    <w:rsid w:val="005F5EE3"/>
    <w:rsid w:val="00600CCA"/>
    <w:rsid w:val="006011CE"/>
    <w:rsid w:val="00602758"/>
    <w:rsid w:val="00602E53"/>
    <w:rsid w:val="00604B65"/>
    <w:rsid w:val="0060544A"/>
    <w:rsid w:val="00610215"/>
    <w:rsid w:val="00610A5F"/>
    <w:rsid w:val="00610C9D"/>
    <w:rsid w:val="00610E27"/>
    <w:rsid w:val="00611707"/>
    <w:rsid w:val="00611F84"/>
    <w:rsid w:val="00612AD2"/>
    <w:rsid w:val="00613893"/>
    <w:rsid w:val="00614659"/>
    <w:rsid w:val="0061526D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38B"/>
    <w:rsid w:val="00637377"/>
    <w:rsid w:val="00641FC5"/>
    <w:rsid w:val="00643BF9"/>
    <w:rsid w:val="00645BB5"/>
    <w:rsid w:val="0064689B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787"/>
    <w:rsid w:val="00681888"/>
    <w:rsid w:val="0068336E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2CEB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10A"/>
    <w:rsid w:val="006C56DA"/>
    <w:rsid w:val="006C6147"/>
    <w:rsid w:val="006C7C1B"/>
    <w:rsid w:val="006D178B"/>
    <w:rsid w:val="006D2881"/>
    <w:rsid w:val="006D314E"/>
    <w:rsid w:val="006D3554"/>
    <w:rsid w:val="006D3773"/>
    <w:rsid w:val="006D3E39"/>
    <w:rsid w:val="006D5372"/>
    <w:rsid w:val="006D5504"/>
    <w:rsid w:val="006D556C"/>
    <w:rsid w:val="006D68E3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423"/>
    <w:rsid w:val="00717DA0"/>
    <w:rsid w:val="0072033C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83F"/>
    <w:rsid w:val="00732CDD"/>
    <w:rsid w:val="00734914"/>
    <w:rsid w:val="00735184"/>
    <w:rsid w:val="007357CE"/>
    <w:rsid w:val="00736340"/>
    <w:rsid w:val="00741036"/>
    <w:rsid w:val="00741819"/>
    <w:rsid w:val="0074185B"/>
    <w:rsid w:val="00744D15"/>
    <w:rsid w:val="0074537D"/>
    <w:rsid w:val="00745AF9"/>
    <w:rsid w:val="00746067"/>
    <w:rsid w:val="007461D2"/>
    <w:rsid w:val="00750ADF"/>
    <w:rsid w:val="0075189A"/>
    <w:rsid w:val="00752A6F"/>
    <w:rsid w:val="00753BA7"/>
    <w:rsid w:val="007543DC"/>
    <w:rsid w:val="00754B43"/>
    <w:rsid w:val="0075576C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4723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2D3"/>
    <w:rsid w:val="007B0D8B"/>
    <w:rsid w:val="007B4EE0"/>
    <w:rsid w:val="007B5007"/>
    <w:rsid w:val="007B5D21"/>
    <w:rsid w:val="007B6BA3"/>
    <w:rsid w:val="007C0FE5"/>
    <w:rsid w:val="007C109D"/>
    <w:rsid w:val="007C116A"/>
    <w:rsid w:val="007C1236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541B"/>
    <w:rsid w:val="007E6B1D"/>
    <w:rsid w:val="007E768E"/>
    <w:rsid w:val="007F0772"/>
    <w:rsid w:val="007F0DF1"/>
    <w:rsid w:val="007F1B3C"/>
    <w:rsid w:val="007F33CE"/>
    <w:rsid w:val="007F3C4E"/>
    <w:rsid w:val="007F3C88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1F3C"/>
    <w:rsid w:val="008136E4"/>
    <w:rsid w:val="00815951"/>
    <w:rsid w:val="00817104"/>
    <w:rsid w:val="008204C4"/>
    <w:rsid w:val="00821015"/>
    <w:rsid w:val="00821575"/>
    <w:rsid w:val="00824119"/>
    <w:rsid w:val="00824466"/>
    <w:rsid w:val="008247AE"/>
    <w:rsid w:val="00824AA1"/>
    <w:rsid w:val="00825DB1"/>
    <w:rsid w:val="00827CEF"/>
    <w:rsid w:val="0083081E"/>
    <w:rsid w:val="008319C1"/>
    <w:rsid w:val="00831E45"/>
    <w:rsid w:val="00833D76"/>
    <w:rsid w:val="00834470"/>
    <w:rsid w:val="0083576A"/>
    <w:rsid w:val="00836AC4"/>
    <w:rsid w:val="00837AAB"/>
    <w:rsid w:val="008401C2"/>
    <w:rsid w:val="008405AD"/>
    <w:rsid w:val="00840B4A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3D4D"/>
    <w:rsid w:val="00886379"/>
    <w:rsid w:val="00887251"/>
    <w:rsid w:val="00887B19"/>
    <w:rsid w:val="0089089C"/>
    <w:rsid w:val="00890945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A6423"/>
    <w:rsid w:val="008A6722"/>
    <w:rsid w:val="008B0753"/>
    <w:rsid w:val="008B1304"/>
    <w:rsid w:val="008C0655"/>
    <w:rsid w:val="008C5463"/>
    <w:rsid w:val="008C7178"/>
    <w:rsid w:val="008C7511"/>
    <w:rsid w:val="008D33F0"/>
    <w:rsid w:val="008D39AA"/>
    <w:rsid w:val="008D6DE3"/>
    <w:rsid w:val="008D752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6B5"/>
    <w:rsid w:val="008F0E7E"/>
    <w:rsid w:val="008F372A"/>
    <w:rsid w:val="008F377E"/>
    <w:rsid w:val="008F3F90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6152"/>
    <w:rsid w:val="0090711E"/>
    <w:rsid w:val="00910118"/>
    <w:rsid w:val="009110BA"/>
    <w:rsid w:val="00911251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6CFB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5CB"/>
    <w:rsid w:val="009B1668"/>
    <w:rsid w:val="009B4EC0"/>
    <w:rsid w:val="009B5B52"/>
    <w:rsid w:val="009B6211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594"/>
    <w:rsid w:val="009D3B5B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CED"/>
    <w:rsid w:val="00A23C9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40404"/>
    <w:rsid w:val="00A44067"/>
    <w:rsid w:val="00A4406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433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DEC"/>
    <w:rsid w:val="00A64E84"/>
    <w:rsid w:val="00A653B5"/>
    <w:rsid w:val="00A65436"/>
    <w:rsid w:val="00A7036C"/>
    <w:rsid w:val="00A70D49"/>
    <w:rsid w:val="00A713E2"/>
    <w:rsid w:val="00A7151C"/>
    <w:rsid w:val="00A7228B"/>
    <w:rsid w:val="00A733E2"/>
    <w:rsid w:val="00A73433"/>
    <w:rsid w:val="00A739D3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207B"/>
    <w:rsid w:val="00A82235"/>
    <w:rsid w:val="00A82AC5"/>
    <w:rsid w:val="00A82EBE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3D3E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32F"/>
    <w:rsid w:val="00AD0949"/>
    <w:rsid w:val="00AD12E9"/>
    <w:rsid w:val="00AD24CC"/>
    <w:rsid w:val="00AD2D31"/>
    <w:rsid w:val="00AD3AA1"/>
    <w:rsid w:val="00AD6202"/>
    <w:rsid w:val="00AD6877"/>
    <w:rsid w:val="00AE05E8"/>
    <w:rsid w:val="00AE06C4"/>
    <w:rsid w:val="00AE0BCE"/>
    <w:rsid w:val="00AE222D"/>
    <w:rsid w:val="00AE2CDE"/>
    <w:rsid w:val="00AE2FA7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FD8"/>
    <w:rsid w:val="00B06C0E"/>
    <w:rsid w:val="00B07932"/>
    <w:rsid w:val="00B10C5E"/>
    <w:rsid w:val="00B11AEB"/>
    <w:rsid w:val="00B123B8"/>
    <w:rsid w:val="00B1344D"/>
    <w:rsid w:val="00B13941"/>
    <w:rsid w:val="00B13B66"/>
    <w:rsid w:val="00B14F6D"/>
    <w:rsid w:val="00B1583E"/>
    <w:rsid w:val="00B17E0B"/>
    <w:rsid w:val="00B22791"/>
    <w:rsid w:val="00B234EB"/>
    <w:rsid w:val="00B23711"/>
    <w:rsid w:val="00B24AA0"/>
    <w:rsid w:val="00B27297"/>
    <w:rsid w:val="00B279F1"/>
    <w:rsid w:val="00B27FCB"/>
    <w:rsid w:val="00B310B6"/>
    <w:rsid w:val="00B315C7"/>
    <w:rsid w:val="00B32D45"/>
    <w:rsid w:val="00B3332C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970"/>
    <w:rsid w:val="00B44DF7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4BDB"/>
    <w:rsid w:val="00BC5129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09B2"/>
    <w:rsid w:val="00BF1A1D"/>
    <w:rsid w:val="00BF450E"/>
    <w:rsid w:val="00BF4C1D"/>
    <w:rsid w:val="00BF50EF"/>
    <w:rsid w:val="00BF54EA"/>
    <w:rsid w:val="00BF5D22"/>
    <w:rsid w:val="00BF6FCB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4D5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2C7E"/>
    <w:rsid w:val="00C63BD6"/>
    <w:rsid w:val="00C63BE0"/>
    <w:rsid w:val="00C64C8A"/>
    <w:rsid w:val="00C64F0D"/>
    <w:rsid w:val="00C65763"/>
    <w:rsid w:val="00C659C9"/>
    <w:rsid w:val="00C66535"/>
    <w:rsid w:val="00C67A54"/>
    <w:rsid w:val="00C67E50"/>
    <w:rsid w:val="00C701E9"/>
    <w:rsid w:val="00C72C6A"/>
    <w:rsid w:val="00C72F46"/>
    <w:rsid w:val="00C73FF7"/>
    <w:rsid w:val="00C744E4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7D56"/>
    <w:rsid w:val="00C93719"/>
    <w:rsid w:val="00CA033C"/>
    <w:rsid w:val="00CA0EF7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199D"/>
    <w:rsid w:val="00CD2C8A"/>
    <w:rsid w:val="00CD387C"/>
    <w:rsid w:val="00CD471F"/>
    <w:rsid w:val="00CD4775"/>
    <w:rsid w:val="00CD5198"/>
    <w:rsid w:val="00CD53CD"/>
    <w:rsid w:val="00CD556F"/>
    <w:rsid w:val="00CD65FF"/>
    <w:rsid w:val="00CD6A91"/>
    <w:rsid w:val="00CD734B"/>
    <w:rsid w:val="00CE0892"/>
    <w:rsid w:val="00CE08D9"/>
    <w:rsid w:val="00CE1319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41894"/>
    <w:rsid w:val="00D42552"/>
    <w:rsid w:val="00D433CB"/>
    <w:rsid w:val="00D442C0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6A1"/>
    <w:rsid w:val="00D609E0"/>
    <w:rsid w:val="00D61405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3840"/>
    <w:rsid w:val="00D945FD"/>
    <w:rsid w:val="00D94BD0"/>
    <w:rsid w:val="00D94D4C"/>
    <w:rsid w:val="00D952F9"/>
    <w:rsid w:val="00D95D3F"/>
    <w:rsid w:val="00D96104"/>
    <w:rsid w:val="00D96490"/>
    <w:rsid w:val="00D96FFD"/>
    <w:rsid w:val="00D97B1E"/>
    <w:rsid w:val="00DA11C0"/>
    <w:rsid w:val="00DA11FC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72E3"/>
    <w:rsid w:val="00DC1E23"/>
    <w:rsid w:val="00DC1E6E"/>
    <w:rsid w:val="00DC1E9F"/>
    <w:rsid w:val="00DC3382"/>
    <w:rsid w:val="00DC58AF"/>
    <w:rsid w:val="00DC6727"/>
    <w:rsid w:val="00DC67B8"/>
    <w:rsid w:val="00DC7E12"/>
    <w:rsid w:val="00DD0C25"/>
    <w:rsid w:val="00DD1E3E"/>
    <w:rsid w:val="00DD21E9"/>
    <w:rsid w:val="00DD247C"/>
    <w:rsid w:val="00DD24BB"/>
    <w:rsid w:val="00DD44FF"/>
    <w:rsid w:val="00DD47B9"/>
    <w:rsid w:val="00DE0A9A"/>
    <w:rsid w:val="00DE12B7"/>
    <w:rsid w:val="00DE171B"/>
    <w:rsid w:val="00DE32E1"/>
    <w:rsid w:val="00DE5109"/>
    <w:rsid w:val="00DE5B11"/>
    <w:rsid w:val="00DE5E08"/>
    <w:rsid w:val="00DE759B"/>
    <w:rsid w:val="00DE75C2"/>
    <w:rsid w:val="00DF0888"/>
    <w:rsid w:val="00DF1C9E"/>
    <w:rsid w:val="00DF1DD8"/>
    <w:rsid w:val="00DF36F1"/>
    <w:rsid w:val="00DF47F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26FF4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504B3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709F7"/>
    <w:rsid w:val="00E70A32"/>
    <w:rsid w:val="00E70FF3"/>
    <w:rsid w:val="00E71EE1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1843"/>
    <w:rsid w:val="00E93143"/>
    <w:rsid w:val="00E93F10"/>
    <w:rsid w:val="00E942DF"/>
    <w:rsid w:val="00E942EA"/>
    <w:rsid w:val="00E94A30"/>
    <w:rsid w:val="00E96076"/>
    <w:rsid w:val="00E96D45"/>
    <w:rsid w:val="00E976FC"/>
    <w:rsid w:val="00E97758"/>
    <w:rsid w:val="00EA181D"/>
    <w:rsid w:val="00EA2C45"/>
    <w:rsid w:val="00EA3964"/>
    <w:rsid w:val="00EA6C51"/>
    <w:rsid w:val="00EA6EBD"/>
    <w:rsid w:val="00EA7884"/>
    <w:rsid w:val="00EB09C0"/>
    <w:rsid w:val="00EB28E8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A4"/>
    <w:rsid w:val="00ED11E1"/>
    <w:rsid w:val="00ED1412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EF7E84"/>
    <w:rsid w:val="00F01590"/>
    <w:rsid w:val="00F03928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78F5"/>
    <w:rsid w:val="00F17FA3"/>
    <w:rsid w:val="00F17FC1"/>
    <w:rsid w:val="00F21BD1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22C7"/>
    <w:rsid w:val="00F4271C"/>
    <w:rsid w:val="00F444CC"/>
    <w:rsid w:val="00F449C4"/>
    <w:rsid w:val="00F45993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483E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C39"/>
    <w:rsid w:val="00FA0BC5"/>
    <w:rsid w:val="00FA14A4"/>
    <w:rsid w:val="00FA1DFE"/>
    <w:rsid w:val="00FA243A"/>
    <w:rsid w:val="00FA2EE8"/>
    <w:rsid w:val="00FA4D0C"/>
    <w:rsid w:val="00FA5912"/>
    <w:rsid w:val="00FA6870"/>
    <w:rsid w:val="00FA7867"/>
    <w:rsid w:val="00FA7CFA"/>
    <w:rsid w:val="00FB2376"/>
    <w:rsid w:val="00FB27FB"/>
    <w:rsid w:val="00FB334F"/>
    <w:rsid w:val="00FB377D"/>
    <w:rsid w:val="00FB7B29"/>
    <w:rsid w:val="00FB7D41"/>
    <w:rsid w:val="00FC05CB"/>
    <w:rsid w:val="00FC0CDA"/>
    <w:rsid w:val="00FC1298"/>
    <w:rsid w:val="00FC196A"/>
    <w:rsid w:val="00FC19C6"/>
    <w:rsid w:val="00FC2AA8"/>
    <w:rsid w:val="00FC4350"/>
    <w:rsid w:val="00FC45BF"/>
    <w:rsid w:val="00FC5B46"/>
    <w:rsid w:val="00FC619C"/>
    <w:rsid w:val="00FC73A8"/>
    <w:rsid w:val="00FD01C9"/>
    <w:rsid w:val="00FD08E7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48FE"/>
    <w:rsid w:val="00FF4C40"/>
    <w:rsid w:val="00FF4E91"/>
    <w:rsid w:val="00FF5417"/>
    <w:rsid w:val="00FF5CC7"/>
    <w:rsid w:val="00FF5E08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35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35.a-edital de convocação</Template>
  <TotalTime>3</TotalTime>
  <Pages>1</Pages>
  <Words>477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2021-09-23T14:24:00Z</cp:lastPrinted>
  <dcterms:created xsi:type="dcterms:W3CDTF">2021-10-22T12:44:00Z</dcterms:created>
  <dcterms:modified xsi:type="dcterms:W3CDTF">2021-10-22T12:47:00Z</dcterms:modified>
</cp:coreProperties>
</file>