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C11B40">
        <w:rPr>
          <w:b/>
          <w:sz w:val="24"/>
          <w:szCs w:val="24"/>
        </w:rPr>
        <w:t>345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970B1D">
        <w:rPr>
          <w:sz w:val="24"/>
          <w:szCs w:val="24"/>
        </w:rPr>
        <w:t>o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970B1D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970B1D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70B1D">
        <w:rPr>
          <w:sz w:val="18"/>
          <w:szCs w:val="18"/>
        </w:rPr>
        <w:t xml:space="preserve"> 5</w:t>
      </w:r>
      <w:r w:rsidR="00C11B40">
        <w:rPr>
          <w:sz w:val="18"/>
          <w:szCs w:val="18"/>
        </w:rPr>
        <w:t>4</w:t>
      </w:r>
      <w:r w:rsidR="00970B1D">
        <w:rPr>
          <w:sz w:val="18"/>
          <w:szCs w:val="18"/>
        </w:rPr>
        <w:t>/2021</w:t>
      </w:r>
      <w:r w:rsidR="009E49FF">
        <w:rPr>
          <w:sz w:val="18"/>
          <w:szCs w:val="18"/>
        </w:rPr>
        <w:t>.</w:t>
      </w:r>
    </w:p>
    <w:p w:rsidR="00C11B40" w:rsidRDefault="00C11B40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C11B40" w:rsidRDefault="00C11B40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559"/>
        <w:gridCol w:w="1985"/>
        <w:gridCol w:w="1276"/>
      </w:tblGrid>
      <w:tr w:rsidR="00C11B40" w:rsidRPr="007E541B" w:rsidTr="00C11B40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C11B40" w:rsidRPr="007E541B" w:rsidRDefault="00C11B40" w:rsidP="00F80CC4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C11B40" w:rsidRPr="007E541B" w:rsidRDefault="00C11B40" w:rsidP="00F80CC4">
            <w:r w:rsidRPr="007E541B">
              <w:t>NOME</w:t>
            </w:r>
          </w:p>
        </w:tc>
        <w:tc>
          <w:tcPr>
            <w:tcW w:w="1559" w:type="dxa"/>
          </w:tcPr>
          <w:p w:rsidR="00C11B40" w:rsidRPr="007E541B" w:rsidRDefault="00C11B40" w:rsidP="00F80CC4">
            <w:r w:rsidRPr="007E541B">
              <w:t>CPF</w:t>
            </w:r>
          </w:p>
        </w:tc>
        <w:tc>
          <w:tcPr>
            <w:tcW w:w="1985" w:type="dxa"/>
          </w:tcPr>
          <w:p w:rsidR="00C11B40" w:rsidRPr="007E541B" w:rsidRDefault="00C11B40" w:rsidP="00F80CC4">
            <w:r w:rsidRPr="007E541B">
              <w:t xml:space="preserve">CARGO </w:t>
            </w:r>
          </w:p>
        </w:tc>
        <w:tc>
          <w:tcPr>
            <w:tcW w:w="1276" w:type="dxa"/>
          </w:tcPr>
          <w:p w:rsidR="00C11B40" w:rsidRPr="007E541B" w:rsidRDefault="00C11B40" w:rsidP="00F80CC4">
            <w:r>
              <w:t>Início função</w:t>
            </w:r>
          </w:p>
        </w:tc>
      </w:tr>
      <w:tr w:rsidR="00C11B40" w:rsidRPr="00C517B6" w:rsidTr="00C11B40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C11B40" w:rsidRDefault="00C11B40" w:rsidP="00F80C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125788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C11B40" w:rsidRDefault="00C11B40" w:rsidP="00F80C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VALTER EDUARDO FERREIRA DE NOVAIS</w:t>
            </w:r>
          </w:p>
        </w:tc>
        <w:tc>
          <w:tcPr>
            <w:tcW w:w="1559" w:type="dxa"/>
            <w:vAlign w:val="bottom"/>
          </w:tcPr>
          <w:p w:rsidR="00C11B40" w:rsidRDefault="00C11B40" w:rsidP="00F80C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077.561.039-98</w:t>
            </w:r>
          </w:p>
        </w:tc>
        <w:tc>
          <w:tcPr>
            <w:tcW w:w="1985" w:type="dxa"/>
            <w:vAlign w:val="bottom"/>
          </w:tcPr>
          <w:p w:rsidR="00C11B40" w:rsidRDefault="00C11B40" w:rsidP="00F80C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1276" w:type="dxa"/>
          </w:tcPr>
          <w:p w:rsidR="00C11B40" w:rsidRPr="00083FBC" w:rsidRDefault="00C11B40" w:rsidP="00F80C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18/10/2021</w:t>
            </w:r>
          </w:p>
        </w:tc>
      </w:tr>
    </w:tbl>
    <w:p w:rsidR="00C11B40" w:rsidRDefault="00C11B40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4E3746" w:rsidRDefault="004E3746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C11B40">
        <w:rPr>
          <w:sz w:val="24"/>
          <w:szCs w:val="24"/>
        </w:rPr>
        <w:t>07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C11B40">
        <w:rPr>
          <w:sz w:val="24"/>
          <w:szCs w:val="24"/>
        </w:rPr>
        <w:t>outubro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86" w:rsidRDefault="00BD3086">
      <w:r>
        <w:separator/>
      </w:r>
    </w:p>
  </w:endnote>
  <w:endnote w:type="continuationSeparator" w:id="1">
    <w:p w:rsidR="00BD3086" w:rsidRDefault="00BD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86" w:rsidRDefault="00BD3086">
      <w:r>
        <w:separator/>
      </w:r>
    </w:p>
  </w:footnote>
  <w:footnote w:type="continuationSeparator" w:id="1">
    <w:p w:rsidR="00BD3086" w:rsidRDefault="00BD3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5771"/>
    <w:rsid w:val="002F6A06"/>
    <w:rsid w:val="00300B37"/>
    <w:rsid w:val="00301F4D"/>
    <w:rsid w:val="00303C80"/>
    <w:rsid w:val="00304619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B9E"/>
    <w:rsid w:val="00D9221D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2021-08-30T11:10:00Z</cp:lastPrinted>
  <dcterms:created xsi:type="dcterms:W3CDTF">2021-10-07T19:57:00Z</dcterms:created>
  <dcterms:modified xsi:type="dcterms:W3CDTF">2021-10-07T20:03:00Z</dcterms:modified>
</cp:coreProperties>
</file>