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5C7E83">
        <w:rPr>
          <w:b/>
          <w:sz w:val="24"/>
          <w:szCs w:val="24"/>
        </w:rPr>
        <w:t xml:space="preserve"> 15</w:t>
      </w:r>
      <w:r w:rsidR="00B43809">
        <w:rPr>
          <w:b/>
          <w:sz w:val="24"/>
          <w:szCs w:val="24"/>
        </w:rPr>
        <w:t>/202</w:t>
      </w:r>
      <w:r w:rsidR="005C7E83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>O Prefeito Municipal de Palotina, Estado do Paraná, no uso de suas atribuições legais, considerando o resultado final do concurso público municipal realizado em 26 de janeiro de 2020, com resultado final homologado pelo edital nº 0</w:t>
      </w:r>
      <w:r w:rsidR="005C7E83">
        <w:rPr>
          <w:sz w:val="24"/>
          <w:szCs w:val="24"/>
        </w:rPr>
        <w:t>23/2020 de 19 de março de 2020; considerando ainda a necessidade de regularização na pasta funcional de servidor do ato de admissão,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5C7E83">
        <w:rPr>
          <w:sz w:val="24"/>
          <w:szCs w:val="24"/>
        </w:rPr>
        <w:t>9</w:t>
      </w:r>
      <w:r w:rsidR="00424FA0">
        <w:rPr>
          <w:sz w:val="24"/>
          <w:szCs w:val="24"/>
        </w:rPr>
        <w:t xml:space="preserve"> de </w:t>
      </w:r>
      <w:r w:rsidR="005C7E83">
        <w:rPr>
          <w:sz w:val="24"/>
          <w:szCs w:val="24"/>
        </w:rPr>
        <w:t>agosto</w:t>
      </w:r>
      <w:r w:rsidR="00776DD0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A81848">
        <w:rPr>
          <w:sz w:val="18"/>
          <w:szCs w:val="18"/>
        </w:rPr>
        <w:t>3</w:t>
      </w:r>
      <w:r w:rsidR="005C7E83">
        <w:rPr>
          <w:sz w:val="18"/>
          <w:szCs w:val="18"/>
        </w:rPr>
        <w:t>5</w:t>
      </w:r>
      <w:r w:rsidR="009E49FF">
        <w:rPr>
          <w:sz w:val="18"/>
          <w:szCs w:val="18"/>
        </w:rPr>
        <w:t>/2021.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843"/>
        <w:gridCol w:w="2976"/>
        <w:gridCol w:w="993"/>
      </w:tblGrid>
      <w:tr w:rsidR="00154544" w:rsidRPr="0068336E" w:rsidTr="005C7E83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154544" w:rsidRPr="0068336E" w:rsidRDefault="00154544" w:rsidP="003E2AEE">
            <w:pPr>
              <w:jc w:val="center"/>
            </w:pPr>
            <w:r w:rsidRPr="0068336E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54544" w:rsidRPr="0068336E" w:rsidRDefault="00154544" w:rsidP="003E2AEE">
            <w:r w:rsidRPr="0068336E">
              <w:t>NOME</w:t>
            </w:r>
          </w:p>
        </w:tc>
        <w:tc>
          <w:tcPr>
            <w:tcW w:w="1843" w:type="dxa"/>
          </w:tcPr>
          <w:p w:rsidR="00154544" w:rsidRPr="0068336E" w:rsidRDefault="00154544" w:rsidP="003E2AEE">
            <w:r w:rsidRPr="0068336E">
              <w:t>CPF</w:t>
            </w:r>
          </w:p>
        </w:tc>
        <w:tc>
          <w:tcPr>
            <w:tcW w:w="2976" w:type="dxa"/>
          </w:tcPr>
          <w:p w:rsidR="00154544" w:rsidRPr="0068336E" w:rsidRDefault="00154544" w:rsidP="003E2AEE">
            <w:r w:rsidRPr="0068336E">
              <w:t xml:space="preserve">CARGO </w:t>
            </w:r>
          </w:p>
        </w:tc>
        <w:tc>
          <w:tcPr>
            <w:tcW w:w="993" w:type="dxa"/>
          </w:tcPr>
          <w:p w:rsidR="00154544" w:rsidRPr="0068336E" w:rsidRDefault="00154544" w:rsidP="003E2AEE">
            <w:r w:rsidRPr="0068336E">
              <w:t>Clas</w:t>
            </w:r>
          </w:p>
        </w:tc>
      </w:tr>
      <w:tr w:rsidR="00154544" w:rsidRPr="004B19A0" w:rsidTr="005C7E83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154544" w:rsidRDefault="00154544" w:rsidP="003E2A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129653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54544" w:rsidRDefault="00154544" w:rsidP="003E2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Sponchiado Becker</w:t>
            </w:r>
          </w:p>
        </w:tc>
        <w:tc>
          <w:tcPr>
            <w:tcW w:w="1843" w:type="dxa"/>
            <w:vAlign w:val="bottom"/>
          </w:tcPr>
          <w:p w:rsidR="00154544" w:rsidRDefault="00154544" w:rsidP="003E2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086.675.939-58</w:t>
            </w:r>
          </w:p>
        </w:tc>
        <w:tc>
          <w:tcPr>
            <w:tcW w:w="2976" w:type="dxa"/>
            <w:vAlign w:val="bottom"/>
          </w:tcPr>
          <w:p w:rsidR="00154544" w:rsidRDefault="00154544" w:rsidP="003E2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154544" w:rsidRPr="00DE0A9A" w:rsidRDefault="00154544" w:rsidP="003E2A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5C7E83">
        <w:rPr>
          <w:sz w:val="24"/>
          <w:szCs w:val="24"/>
        </w:rPr>
        <w:t>17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5C7E83">
        <w:rPr>
          <w:sz w:val="24"/>
          <w:szCs w:val="24"/>
        </w:rPr>
        <w:t>janeiro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5C7E83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sectPr w:rsidR="0048389D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2E" w:rsidRDefault="00FA192E">
      <w:r>
        <w:separator/>
      </w:r>
    </w:p>
  </w:endnote>
  <w:endnote w:type="continuationSeparator" w:id="1">
    <w:p w:rsidR="00FA192E" w:rsidRDefault="00FA1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2E" w:rsidRDefault="00FA192E">
      <w:r>
        <w:separator/>
      </w:r>
    </w:p>
  </w:footnote>
  <w:footnote w:type="continuationSeparator" w:id="1">
    <w:p w:rsidR="00FA192E" w:rsidRDefault="00FA1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544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2235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45A0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C7E83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3F2F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92E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2022-01-17T13:19:00Z</dcterms:created>
  <dcterms:modified xsi:type="dcterms:W3CDTF">2022-01-17T13:29:00Z</dcterms:modified>
</cp:coreProperties>
</file>