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776DD0">
        <w:rPr>
          <w:b/>
          <w:sz w:val="24"/>
          <w:szCs w:val="24"/>
        </w:rPr>
        <w:t>227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776DD0">
        <w:rPr>
          <w:sz w:val="24"/>
          <w:szCs w:val="24"/>
        </w:rPr>
        <w:t>7</w:t>
      </w:r>
      <w:r w:rsidR="00424FA0">
        <w:rPr>
          <w:sz w:val="24"/>
          <w:szCs w:val="24"/>
        </w:rPr>
        <w:t xml:space="preserve"> de </w:t>
      </w:r>
      <w:r w:rsidR="00776DD0">
        <w:rPr>
          <w:sz w:val="24"/>
          <w:szCs w:val="24"/>
        </w:rPr>
        <w:t xml:space="preserve">junho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776DD0">
        <w:rPr>
          <w:sz w:val="18"/>
          <w:szCs w:val="18"/>
        </w:rPr>
        <w:t>25</w:t>
      </w:r>
      <w:r w:rsidR="009E49FF">
        <w:rPr>
          <w:sz w:val="18"/>
          <w:szCs w:val="18"/>
        </w:rPr>
        <w:t>/2021.</w:t>
      </w:r>
    </w:p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686"/>
        <w:gridCol w:w="567"/>
      </w:tblGrid>
      <w:tr w:rsidR="00BC7A07" w:rsidRPr="0068336E" w:rsidTr="00FC524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C7A07" w:rsidRPr="0068336E" w:rsidRDefault="00BC7A07" w:rsidP="00FC5248">
            <w:pPr>
              <w:jc w:val="center"/>
            </w:pPr>
            <w:r w:rsidRPr="0068336E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C7A07" w:rsidRPr="0068336E" w:rsidRDefault="00BC7A07" w:rsidP="00FC5248">
            <w:r w:rsidRPr="0068336E">
              <w:t>NOME</w:t>
            </w:r>
          </w:p>
        </w:tc>
        <w:tc>
          <w:tcPr>
            <w:tcW w:w="1559" w:type="dxa"/>
          </w:tcPr>
          <w:p w:rsidR="00BC7A07" w:rsidRPr="0068336E" w:rsidRDefault="00BC7A07" w:rsidP="00FC5248">
            <w:r w:rsidRPr="0068336E">
              <w:t>CPF</w:t>
            </w:r>
          </w:p>
        </w:tc>
        <w:tc>
          <w:tcPr>
            <w:tcW w:w="3686" w:type="dxa"/>
          </w:tcPr>
          <w:p w:rsidR="00BC7A07" w:rsidRPr="0068336E" w:rsidRDefault="00BC7A07" w:rsidP="00FC5248">
            <w:r w:rsidRPr="0068336E">
              <w:t xml:space="preserve">CARGO </w:t>
            </w:r>
          </w:p>
        </w:tc>
        <w:tc>
          <w:tcPr>
            <w:tcW w:w="567" w:type="dxa"/>
          </w:tcPr>
          <w:p w:rsidR="00BC7A07" w:rsidRPr="0068336E" w:rsidRDefault="00BC7A07" w:rsidP="00FC5248">
            <w:r w:rsidRPr="0068336E">
              <w:t>Clas</w:t>
            </w:r>
          </w:p>
        </w:tc>
      </w:tr>
      <w:tr w:rsidR="00BC7A07" w:rsidRPr="00BC7A07" w:rsidTr="00FC524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C7A07" w:rsidRPr="00BC7A07" w:rsidRDefault="00BC7A07" w:rsidP="00FC52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123716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Janaína Aparecida Cavalheri</w:t>
            </w:r>
          </w:p>
        </w:tc>
        <w:tc>
          <w:tcPr>
            <w:tcW w:w="1559" w:type="dxa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094.336.999-12</w:t>
            </w:r>
          </w:p>
        </w:tc>
        <w:tc>
          <w:tcPr>
            <w:tcW w:w="3686" w:type="dxa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MERENDEIRO</w:t>
            </w:r>
          </w:p>
        </w:tc>
        <w:tc>
          <w:tcPr>
            <w:tcW w:w="567" w:type="dxa"/>
          </w:tcPr>
          <w:p w:rsidR="00BC7A07" w:rsidRPr="00BC7A07" w:rsidRDefault="00BC7A07" w:rsidP="00FC5248">
            <w:r w:rsidRPr="00BC7A07">
              <w:t>2</w:t>
            </w:r>
          </w:p>
        </w:tc>
      </w:tr>
      <w:tr w:rsidR="00BC7A07" w:rsidRPr="00BC7A07" w:rsidTr="00FC5248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BC7A07" w:rsidRPr="00BC7A07" w:rsidRDefault="00BC7A07" w:rsidP="00FC5248"/>
        </w:tc>
      </w:tr>
      <w:tr w:rsidR="00BC7A07" w:rsidRPr="00BC7A07" w:rsidTr="00FC524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C7A07" w:rsidRPr="00BC7A07" w:rsidRDefault="00BC7A07" w:rsidP="00FC52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133358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Sara Carina dos</w:t>
            </w:r>
          </w:p>
        </w:tc>
        <w:tc>
          <w:tcPr>
            <w:tcW w:w="1559" w:type="dxa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067.830.809-86</w:t>
            </w:r>
          </w:p>
        </w:tc>
        <w:tc>
          <w:tcPr>
            <w:tcW w:w="3686" w:type="dxa"/>
            <w:vAlign w:val="bottom"/>
          </w:tcPr>
          <w:p w:rsidR="00BC7A07" w:rsidRPr="00BC7A07" w:rsidRDefault="00BC7A07" w:rsidP="00FC5248">
            <w:pPr>
              <w:rPr>
                <w:rFonts w:ascii="Calibri" w:hAnsi="Calibri" w:cs="Calibri"/>
                <w:sz w:val="22"/>
                <w:szCs w:val="22"/>
              </w:rPr>
            </w:pPr>
            <w:r w:rsidRPr="00BC7A07">
              <w:rPr>
                <w:rFonts w:ascii="Calibri" w:hAnsi="Calibri" w:cs="Calibri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</w:tcPr>
          <w:p w:rsidR="00BC7A07" w:rsidRPr="00BC7A07" w:rsidRDefault="00BC7A07" w:rsidP="00FC5248">
            <w:r w:rsidRPr="00BC7A07">
              <w:t>8</w:t>
            </w:r>
          </w:p>
        </w:tc>
      </w:tr>
    </w:tbl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776DD0">
        <w:rPr>
          <w:sz w:val="24"/>
          <w:szCs w:val="24"/>
        </w:rPr>
        <w:t>07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776DD0">
        <w:rPr>
          <w:sz w:val="24"/>
          <w:szCs w:val="24"/>
        </w:rPr>
        <w:t>junho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9C" w:rsidRDefault="00325F9C">
      <w:r>
        <w:separator/>
      </w:r>
    </w:p>
  </w:endnote>
  <w:endnote w:type="continuationSeparator" w:id="1">
    <w:p w:rsidR="00325F9C" w:rsidRDefault="0032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9C" w:rsidRDefault="00325F9C">
      <w:r>
        <w:separator/>
      </w:r>
    </w:p>
  </w:footnote>
  <w:footnote w:type="continuationSeparator" w:id="1">
    <w:p w:rsidR="00325F9C" w:rsidRDefault="00325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2021-06-07T17:13:00Z</dcterms:created>
  <dcterms:modified xsi:type="dcterms:W3CDTF">2021-06-07T17:24:00Z</dcterms:modified>
</cp:coreProperties>
</file>