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9E49FF">
        <w:rPr>
          <w:b/>
          <w:sz w:val="24"/>
          <w:szCs w:val="24"/>
        </w:rPr>
        <w:t>1</w:t>
      </w:r>
      <w:r w:rsidR="00300B37">
        <w:rPr>
          <w:b/>
          <w:sz w:val="24"/>
          <w:szCs w:val="24"/>
        </w:rPr>
        <w:t>77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300B37">
        <w:rPr>
          <w:sz w:val="24"/>
          <w:szCs w:val="24"/>
        </w:rPr>
        <w:t>15</w:t>
      </w:r>
      <w:r w:rsidR="00424FA0">
        <w:rPr>
          <w:sz w:val="24"/>
          <w:szCs w:val="24"/>
        </w:rPr>
        <w:t xml:space="preserve"> de março 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E49FF">
        <w:rPr>
          <w:sz w:val="18"/>
          <w:szCs w:val="18"/>
        </w:rPr>
        <w:t>0</w:t>
      </w:r>
      <w:r w:rsidR="00300B37">
        <w:rPr>
          <w:sz w:val="18"/>
          <w:szCs w:val="18"/>
        </w:rPr>
        <w:t>7</w:t>
      </w:r>
      <w:r w:rsidR="009E49FF">
        <w:rPr>
          <w:sz w:val="18"/>
          <w:szCs w:val="18"/>
        </w:rPr>
        <w:t>/2021.</w:t>
      </w:r>
    </w:p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544"/>
        <w:gridCol w:w="709"/>
      </w:tblGrid>
      <w:tr w:rsidR="008C0F6C" w:rsidRPr="00B0146F" w:rsidTr="008C0F6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C0F6C" w:rsidRPr="00B0146F" w:rsidRDefault="008C0F6C" w:rsidP="00150308">
            <w:pPr>
              <w:jc w:val="center"/>
            </w:pPr>
            <w:r w:rsidRPr="00B0146F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C0F6C" w:rsidRPr="00B0146F" w:rsidRDefault="008C0F6C" w:rsidP="00150308">
            <w:r w:rsidRPr="00B0146F">
              <w:t>NOME</w:t>
            </w:r>
          </w:p>
        </w:tc>
        <w:tc>
          <w:tcPr>
            <w:tcW w:w="1559" w:type="dxa"/>
          </w:tcPr>
          <w:p w:rsidR="008C0F6C" w:rsidRPr="00B0146F" w:rsidRDefault="008C0F6C" w:rsidP="00150308">
            <w:r w:rsidRPr="00B0146F">
              <w:t>CPF</w:t>
            </w:r>
          </w:p>
        </w:tc>
        <w:tc>
          <w:tcPr>
            <w:tcW w:w="3544" w:type="dxa"/>
          </w:tcPr>
          <w:p w:rsidR="008C0F6C" w:rsidRPr="00B0146F" w:rsidRDefault="008C0F6C" w:rsidP="00150308">
            <w:r w:rsidRPr="00B0146F">
              <w:t xml:space="preserve">CARGO </w:t>
            </w:r>
          </w:p>
        </w:tc>
        <w:tc>
          <w:tcPr>
            <w:tcW w:w="709" w:type="dxa"/>
          </w:tcPr>
          <w:p w:rsidR="008C0F6C" w:rsidRPr="00B0146F" w:rsidRDefault="008C0F6C" w:rsidP="00150308">
            <w:r w:rsidRPr="00B0146F">
              <w:t>Clas</w:t>
            </w:r>
          </w:p>
        </w:tc>
      </w:tr>
      <w:tr w:rsidR="00F55582" w:rsidRPr="00210A54" w:rsidTr="002A083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55582" w:rsidRPr="00B1344D" w:rsidRDefault="00F55582" w:rsidP="003A0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124591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55582" w:rsidRPr="00B1344D" w:rsidRDefault="00F55582" w:rsidP="003A00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DANIELA DE LIMA BOCHIO</w:t>
            </w:r>
          </w:p>
        </w:tc>
        <w:tc>
          <w:tcPr>
            <w:tcW w:w="1559" w:type="dxa"/>
            <w:vAlign w:val="bottom"/>
          </w:tcPr>
          <w:p w:rsidR="00F55582" w:rsidRPr="00B1344D" w:rsidRDefault="00F55582" w:rsidP="003A00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036.957.299-88</w:t>
            </w:r>
          </w:p>
        </w:tc>
        <w:tc>
          <w:tcPr>
            <w:tcW w:w="3544" w:type="dxa"/>
            <w:vAlign w:val="bottom"/>
          </w:tcPr>
          <w:p w:rsidR="00F55582" w:rsidRPr="00B1344D" w:rsidRDefault="00F55582" w:rsidP="003A00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344D"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709" w:type="dxa"/>
          </w:tcPr>
          <w:p w:rsidR="00F55582" w:rsidRPr="00B1344D" w:rsidRDefault="00F55582" w:rsidP="003A00DB">
            <w:pPr>
              <w:rPr>
                <w:color w:val="000000" w:themeColor="text1"/>
                <w:sz w:val="22"/>
                <w:szCs w:val="22"/>
              </w:rPr>
            </w:pPr>
            <w:r w:rsidRPr="00B1344D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</w:tbl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300B37">
        <w:rPr>
          <w:sz w:val="24"/>
          <w:szCs w:val="24"/>
        </w:rPr>
        <w:t>19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00B37">
        <w:rPr>
          <w:sz w:val="24"/>
          <w:szCs w:val="24"/>
        </w:rPr>
        <w:t>abril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50" w:rsidRDefault="00C75950">
      <w:r>
        <w:separator/>
      </w:r>
    </w:p>
  </w:endnote>
  <w:endnote w:type="continuationSeparator" w:id="1">
    <w:p w:rsidR="00C75950" w:rsidRDefault="00C75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50" w:rsidRDefault="00C75950">
      <w:r>
        <w:separator/>
      </w:r>
    </w:p>
  </w:footnote>
  <w:footnote w:type="continuationSeparator" w:id="1">
    <w:p w:rsidR="00C75950" w:rsidRDefault="00C75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2018-09-18T17:47:00Z</cp:lastPrinted>
  <dcterms:created xsi:type="dcterms:W3CDTF">2021-04-19T18:59:00Z</dcterms:created>
  <dcterms:modified xsi:type="dcterms:W3CDTF">2021-04-19T19:02:00Z</dcterms:modified>
</cp:coreProperties>
</file>