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379B" w14:textId="0068021B" w:rsidR="007B088A" w:rsidRPr="009B148C" w:rsidRDefault="007B088A" w:rsidP="007B088A">
      <w:pPr>
        <w:jc w:val="center"/>
        <w:rPr>
          <w:b/>
          <w:color w:val="000000" w:themeColor="text1"/>
          <w:lang w:val="pt-BR"/>
        </w:rPr>
      </w:pPr>
      <w:r w:rsidRPr="009B148C">
        <w:rPr>
          <w:b/>
          <w:color w:val="000000" w:themeColor="text1"/>
          <w:lang w:val="pt-BR"/>
        </w:rPr>
        <w:t>Edital nº</w:t>
      </w:r>
      <w:r w:rsidR="00F90114" w:rsidRPr="009B148C">
        <w:rPr>
          <w:b/>
          <w:color w:val="000000" w:themeColor="text1"/>
          <w:lang w:val="pt-BR"/>
        </w:rPr>
        <w:t xml:space="preserve"> </w:t>
      </w:r>
      <w:r w:rsidR="002B23DC">
        <w:rPr>
          <w:b/>
          <w:color w:val="000000" w:themeColor="text1"/>
          <w:lang w:val="pt-BR"/>
        </w:rPr>
        <w:t>80</w:t>
      </w:r>
      <w:r w:rsidR="000C42F9" w:rsidRPr="009B148C">
        <w:rPr>
          <w:b/>
          <w:color w:val="000000" w:themeColor="text1"/>
          <w:lang w:val="pt-BR"/>
        </w:rPr>
        <w:t>/</w:t>
      </w:r>
      <w:r w:rsidRPr="009B148C">
        <w:rPr>
          <w:b/>
          <w:color w:val="000000" w:themeColor="text1"/>
          <w:lang w:val="pt-BR"/>
        </w:rPr>
        <w:t>202</w:t>
      </w:r>
      <w:r w:rsidR="00BA1FAD" w:rsidRPr="009B148C">
        <w:rPr>
          <w:b/>
          <w:color w:val="000000" w:themeColor="text1"/>
          <w:lang w:val="pt-BR"/>
        </w:rPr>
        <w:t>6</w:t>
      </w:r>
    </w:p>
    <w:p w14:paraId="22B26EC6" w14:textId="6D7D1864" w:rsidR="001B752F" w:rsidRDefault="001B752F" w:rsidP="007B088A">
      <w:pPr>
        <w:jc w:val="center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Homologação</w:t>
      </w:r>
      <w:r w:rsidR="007B088A" w:rsidRPr="009B148C">
        <w:rPr>
          <w:color w:val="000000" w:themeColor="text1"/>
          <w:lang w:val="pt-BR"/>
        </w:rPr>
        <w:t xml:space="preserve"> </w:t>
      </w:r>
      <w:r w:rsidRPr="009B148C">
        <w:rPr>
          <w:color w:val="000000" w:themeColor="text1"/>
          <w:lang w:val="pt-BR"/>
        </w:rPr>
        <w:t>Resultado</w:t>
      </w:r>
    </w:p>
    <w:p w14:paraId="043EB936" w14:textId="0449EA69" w:rsidR="007B088A" w:rsidRPr="009B148C" w:rsidRDefault="007B088A" w:rsidP="007B088A">
      <w:pPr>
        <w:jc w:val="center"/>
        <w:rPr>
          <w:i/>
          <w:color w:val="000000" w:themeColor="text1"/>
          <w:lang w:val="pt-BR"/>
        </w:rPr>
      </w:pPr>
      <w:r w:rsidRPr="009B148C">
        <w:rPr>
          <w:i/>
          <w:color w:val="000000" w:themeColor="text1"/>
          <w:lang w:val="pt-BR"/>
        </w:rPr>
        <w:t xml:space="preserve">Teste Seletivo Simplificado nº </w:t>
      </w:r>
      <w:r w:rsidR="006A121E" w:rsidRPr="009B148C">
        <w:rPr>
          <w:i/>
          <w:color w:val="000000" w:themeColor="text1"/>
          <w:lang w:val="pt-BR"/>
        </w:rPr>
        <w:t>58</w:t>
      </w:r>
      <w:r w:rsidR="000C42F9" w:rsidRPr="009B148C">
        <w:rPr>
          <w:i/>
          <w:color w:val="000000" w:themeColor="text1"/>
          <w:lang w:val="pt-BR"/>
        </w:rPr>
        <w:t>/202</w:t>
      </w:r>
      <w:r w:rsidR="006A121E" w:rsidRPr="009B148C">
        <w:rPr>
          <w:i/>
          <w:color w:val="000000" w:themeColor="text1"/>
          <w:lang w:val="pt-BR"/>
        </w:rPr>
        <w:t>6</w:t>
      </w:r>
    </w:p>
    <w:p w14:paraId="75541020" w14:textId="77777777" w:rsidR="007B088A" w:rsidRPr="009B148C" w:rsidRDefault="007B088A" w:rsidP="007B088A">
      <w:pPr>
        <w:jc w:val="center"/>
        <w:rPr>
          <w:b/>
          <w:color w:val="000000" w:themeColor="text1"/>
          <w:lang w:val="pt-BR"/>
        </w:rPr>
      </w:pPr>
    </w:p>
    <w:p w14:paraId="34FB8EB7" w14:textId="2645C86D" w:rsidR="00645DF9" w:rsidRPr="009B148C" w:rsidRDefault="00645DF9" w:rsidP="00645DF9">
      <w:pPr>
        <w:shd w:val="clear" w:color="auto" w:fill="FFFFFF" w:themeFill="background1"/>
        <w:tabs>
          <w:tab w:val="left" w:pos="4253"/>
        </w:tabs>
        <w:ind w:right="374" w:firstLine="3402"/>
        <w:jc w:val="both"/>
        <w:rPr>
          <w:color w:val="000000" w:themeColor="text1"/>
          <w:shd w:val="clear" w:color="auto" w:fill="EAF1DD" w:themeFill="accent3" w:themeFillTint="33"/>
          <w:lang w:val="pt-BR"/>
        </w:rPr>
      </w:pPr>
      <w:r w:rsidRPr="009B148C">
        <w:rPr>
          <w:color w:val="000000" w:themeColor="text1"/>
          <w:lang w:val="pt-BR"/>
        </w:rPr>
        <w:t>O Prefeito do Município de Palotina-PR, no uso de suas atribuições legais, mediante as condições estipuladas no Edital de Teste Seletivo Simplificado nº</w:t>
      </w:r>
      <w:r w:rsidR="009537FE" w:rsidRPr="009B148C">
        <w:rPr>
          <w:color w:val="000000" w:themeColor="text1"/>
          <w:lang w:val="pt-BR"/>
        </w:rPr>
        <w:t xml:space="preserve"> </w:t>
      </w:r>
      <w:r w:rsidR="006A121E" w:rsidRPr="009B148C">
        <w:rPr>
          <w:color w:val="000000" w:themeColor="text1"/>
          <w:lang w:val="pt-BR"/>
        </w:rPr>
        <w:t>58</w:t>
      </w:r>
      <w:r w:rsidR="009537FE" w:rsidRPr="009B148C">
        <w:rPr>
          <w:color w:val="000000" w:themeColor="text1"/>
          <w:lang w:val="pt-BR"/>
        </w:rPr>
        <w:t>/202</w:t>
      </w:r>
      <w:r w:rsidR="006A121E" w:rsidRPr="009B148C">
        <w:rPr>
          <w:color w:val="000000" w:themeColor="text1"/>
          <w:lang w:val="pt-BR"/>
        </w:rPr>
        <w:t>6</w:t>
      </w:r>
      <w:r w:rsidR="009537FE" w:rsidRPr="009B148C">
        <w:rPr>
          <w:color w:val="000000" w:themeColor="text1"/>
          <w:lang w:val="pt-BR"/>
        </w:rPr>
        <w:t xml:space="preserve">, </w:t>
      </w:r>
      <w:r w:rsidRPr="009B148C">
        <w:rPr>
          <w:color w:val="000000" w:themeColor="text1"/>
          <w:lang w:val="pt-BR"/>
        </w:rPr>
        <w:t xml:space="preserve">para contratação </w:t>
      </w:r>
      <w:r w:rsidR="00F90114" w:rsidRPr="009B148C">
        <w:rPr>
          <w:color w:val="000000" w:themeColor="text1"/>
          <w:lang w:val="pt-BR"/>
        </w:rPr>
        <w:t>de</w:t>
      </w:r>
      <w:r w:rsidR="006A121E" w:rsidRPr="009B148C">
        <w:rPr>
          <w:color w:val="000000" w:themeColor="text1"/>
          <w:lang w:val="pt-BR"/>
        </w:rPr>
        <w:t xml:space="preserve"> Agentes Educacionais</w:t>
      </w:r>
      <w:r w:rsidRPr="009B148C">
        <w:rPr>
          <w:color w:val="000000" w:themeColor="text1"/>
          <w:shd w:val="clear" w:color="auto" w:fill="FFFFFF" w:themeFill="background1"/>
          <w:lang w:val="pt-BR"/>
        </w:rPr>
        <w:t>,</w:t>
      </w:r>
      <w:r w:rsidRPr="009B148C">
        <w:rPr>
          <w:color w:val="000000" w:themeColor="text1"/>
          <w:lang w:val="pt-BR"/>
        </w:rPr>
        <w:t xml:space="preserve"> para atender necessidade temporária de excepcional interesse público do Município de Palotina, </w:t>
      </w:r>
      <w:r w:rsidR="00BA1FAD" w:rsidRPr="009B148C">
        <w:rPr>
          <w:color w:val="000000" w:themeColor="text1"/>
          <w:lang w:val="pt-BR"/>
        </w:rPr>
        <w:t>nos termos</w:t>
      </w:r>
      <w:r w:rsidRPr="009B148C">
        <w:rPr>
          <w:color w:val="000000" w:themeColor="text1"/>
          <w:lang w:val="pt-BR"/>
        </w:rPr>
        <w:t xml:space="preserve"> da </w:t>
      </w:r>
      <w:r w:rsidRPr="009B148C">
        <w:rPr>
          <w:color w:val="000000" w:themeColor="text1"/>
          <w:shd w:val="clear" w:color="auto" w:fill="FFFFFF" w:themeFill="background1"/>
          <w:lang w:val="pt-BR"/>
        </w:rPr>
        <w:t xml:space="preserve">Lei Municipal </w:t>
      </w:r>
      <w:r w:rsidR="00BA1FAD" w:rsidRPr="009B148C">
        <w:rPr>
          <w:color w:val="000000" w:themeColor="text1"/>
          <w:shd w:val="clear" w:color="auto" w:fill="FFFFFF" w:themeFill="background1"/>
          <w:lang w:val="pt-BR"/>
        </w:rPr>
        <w:t>nº 7</w:t>
      </w:r>
      <w:r w:rsidR="006A121E" w:rsidRPr="009B148C">
        <w:rPr>
          <w:color w:val="000000" w:themeColor="text1"/>
          <w:shd w:val="clear" w:color="auto" w:fill="FFFFFF" w:themeFill="background1"/>
          <w:lang w:val="pt-BR"/>
        </w:rPr>
        <w:t>.320</w:t>
      </w:r>
      <w:r w:rsidR="009537FE" w:rsidRPr="009B148C">
        <w:rPr>
          <w:color w:val="000000" w:themeColor="text1"/>
          <w:lang w:val="pt-BR"/>
        </w:rPr>
        <w:t>/202</w:t>
      </w:r>
      <w:r w:rsidR="006A121E" w:rsidRPr="009B148C">
        <w:rPr>
          <w:color w:val="000000" w:themeColor="text1"/>
          <w:lang w:val="pt-BR"/>
        </w:rPr>
        <w:t>6</w:t>
      </w:r>
      <w:r w:rsidRPr="009B148C">
        <w:rPr>
          <w:color w:val="000000" w:themeColor="text1"/>
          <w:shd w:val="clear" w:color="auto" w:fill="FFFFFF" w:themeFill="background1"/>
          <w:lang w:val="pt-BR"/>
        </w:rPr>
        <w:t>.</w:t>
      </w:r>
    </w:p>
    <w:p w14:paraId="319EDC52" w14:textId="77777777" w:rsidR="007B088A" w:rsidRPr="009B148C" w:rsidRDefault="007B088A" w:rsidP="007B088A">
      <w:pPr>
        <w:ind w:firstLine="1985"/>
        <w:jc w:val="both"/>
        <w:rPr>
          <w:color w:val="000000" w:themeColor="text1"/>
          <w:lang w:val="pt-BR"/>
        </w:rPr>
      </w:pPr>
    </w:p>
    <w:p w14:paraId="36770776" w14:textId="77777777" w:rsidR="007B088A" w:rsidRPr="009B148C" w:rsidRDefault="007B088A" w:rsidP="007B088A">
      <w:pPr>
        <w:ind w:firstLine="1985"/>
        <w:jc w:val="both"/>
        <w:rPr>
          <w:color w:val="000000" w:themeColor="text1"/>
          <w:lang w:val="pt-BR"/>
        </w:rPr>
      </w:pPr>
      <w:r w:rsidRPr="009B148C">
        <w:rPr>
          <w:color w:val="000000" w:themeColor="text1"/>
          <w:lang w:val="pt-BR"/>
        </w:rPr>
        <w:t>Resolve:</w:t>
      </w:r>
    </w:p>
    <w:p w14:paraId="0F661343" w14:textId="77777777" w:rsidR="007B088A" w:rsidRPr="009B148C" w:rsidRDefault="007B088A" w:rsidP="007B088A">
      <w:pPr>
        <w:jc w:val="both"/>
        <w:rPr>
          <w:color w:val="000000" w:themeColor="text1"/>
          <w:vertAlign w:val="subscript"/>
          <w:lang w:val="pt-BR"/>
        </w:rPr>
      </w:pPr>
    </w:p>
    <w:p w14:paraId="59FD9933" w14:textId="7B53859E" w:rsidR="009D72A6" w:rsidRPr="009B148C" w:rsidRDefault="00242D77" w:rsidP="001B5471">
      <w:pPr>
        <w:ind w:firstLine="1134"/>
        <w:jc w:val="both"/>
        <w:rPr>
          <w:color w:val="000000" w:themeColor="text1"/>
          <w:lang w:val="pt-BR"/>
        </w:rPr>
      </w:pPr>
      <w:r w:rsidRPr="009B148C">
        <w:rPr>
          <w:b/>
          <w:color w:val="000000" w:themeColor="text1"/>
          <w:lang w:val="pt-BR"/>
        </w:rPr>
        <w:t>Art. 1º</w:t>
      </w:r>
      <w:r w:rsidRPr="009B148C">
        <w:rPr>
          <w:color w:val="000000" w:themeColor="text1"/>
          <w:lang w:val="pt-BR"/>
        </w:rPr>
        <w:t xml:space="preserve"> </w:t>
      </w:r>
      <w:r w:rsidR="00E04F2B" w:rsidRPr="009B148C">
        <w:rPr>
          <w:color w:val="000000" w:themeColor="text1"/>
          <w:lang w:val="pt-BR"/>
        </w:rPr>
        <w:t>-</w:t>
      </w:r>
      <w:r w:rsidR="00DB32BB" w:rsidRPr="009B148C">
        <w:rPr>
          <w:color w:val="000000" w:themeColor="text1"/>
          <w:lang w:val="pt-BR"/>
        </w:rPr>
        <w:t xml:space="preserve"> </w:t>
      </w:r>
      <w:r w:rsidR="002B23DC">
        <w:rPr>
          <w:color w:val="000000" w:themeColor="text1"/>
          <w:lang w:val="pt-BR"/>
        </w:rPr>
        <w:t xml:space="preserve">Fica homologado o resultado do </w:t>
      </w:r>
      <w:r w:rsidR="009D72A6" w:rsidRPr="009B148C">
        <w:rPr>
          <w:color w:val="000000" w:themeColor="text1"/>
          <w:lang w:val="pt-BR"/>
        </w:rPr>
        <w:t>Teste Seletivo Simplificado</w:t>
      </w:r>
      <w:r w:rsidR="00DB32BB" w:rsidRPr="009B148C">
        <w:rPr>
          <w:color w:val="000000" w:themeColor="text1"/>
          <w:lang w:val="pt-BR"/>
        </w:rPr>
        <w:t xml:space="preserve">, regido pelo Edital </w:t>
      </w:r>
      <w:r w:rsidR="006A121E" w:rsidRPr="009B148C">
        <w:rPr>
          <w:color w:val="000000" w:themeColor="text1"/>
          <w:lang w:val="pt-BR"/>
        </w:rPr>
        <w:t>58</w:t>
      </w:r>
      <w:r w:rsidR="000C42F9" w:rsidRPr="009B148C">
        <w:rPr>
          <w:color w:val="000000" w:themeColor="text1"/>
          <w:lang w:val="pt-BR"/>
        </w:rPr>
        <w:t>/202</w:t>
      </w:r>
      <w:r w:rsidR="006A121E" w:rsidRPr="009B148C">
        <w:rPr>
          <w:color w:val="000000" w:themeColor="text1"/>
          <w:lang w:val="pt-BR"/>
        </w:rPr>
        <w:t>6</w:t>
      </w:r>
      <w:r w:rsidR="00DB32BB" w:rsidRPr="009B148C">
        <w:rPr>
          <w:color w:val="000000" w:themeColor="text1"/>
          <w:lang w:val="pt-BR"/>
        </w:rPr>
        <w:t>,</w:t>
      </w:r>
      <w:r w:rsidR="009D72A6" w:rsidRPr="009B148C">
        <w:rPr>
          <w:color w:val="000000" w:themeColor="text1"/>
          <w:lang w:val="pt-BR"/>
        </w:rPr>
        <w:t xml:space="preserve"> para contração por prazo determinado</w:t>
      </w:r>
      <w:r w:rsidR="00BA1FAD" w:rsidRPr="009B148C">
        <w:rPr>
          <w:color w:val="000000" w:themeColor="text1"/>
          <w:lang w:val="pt-BR"/>
        </w:rPr>
        <w:t xml:space="preserve"> de</w:t>
      </w:r>
      <w:r w:rsidR="00F90114" w:rsidRPr="009B148C">
        <w:rPr>
          <w:color w:val="000000" w:themeColor="text1"/>
          <w:lang w:val="pt-BR"/>
        </w:rPr>
        <w:t xml:space="preserve"> </w:t>
      </w:r>
      <w:r w:rsidR="006A121E" w:rsidRPr="009B148C">
        <w:rPr>
          <w:color w:val="000000" w:themeColor="text1"/>
          <w:lang w:val="pt-BR"/>
        </w:rPr>
        <w:t>Agentes Educacionais</w:t>
      </w:r>
      <w:r w:rsidR="002B23DC">
        <w:rPr>
          <w:color w:val="000000" w:themeColor="text1"/>
          <w:lang w:val="pt-BR"/>
        </w:rPr>
        <w:t>,</w:t>
      </w:r>
      <w:r w:rsidR="00DB32BB" w:rsidRPr="009B148C">
        <w:rPr>
          <w:color w:val="000000" w:themeColor="text1"/>
          <w:lang w:val="pt-BR"/>
        </w:rPr>
        <w:t xml:space="preserve"> conforme quadro abaixo:</w:t>
      </w:r>
    </w:p>
    <w:tbl>
      <w:tblPr>
        <w:tblW w:w="9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387"/>
        <w:gridCol w:w="1338"/>
        <w:gridCol w:w="1006"/>
        <w:gridCol w:w="802"/>
        <w:gridCol w:w="1270"/>
      </w:tblGrid>
      <w:tr w:rsidR="001576A9" w:rsidRPr="001576A9" w14:paraId="6F6A1AD5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48E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bookmarkStart w:id="0" w:name="RANGE!A2:C336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</w:t>
            </w:r>
            <w:bookmarkEnd w:id="0"/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3D41" w14:textId="77777777" w:rsidR="001576A9" w:rsidRPr="001576A9" w:rsidRDefault="001576A9" w:rsidP="001576A9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Nome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3D74D" w14:textId="5669D5DC" w:rsidR="001576A9" w:rsidRPr="001576A9" w:rsidRDefault="001576A9" w:rsidP="001576A9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CPF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AC5E" w14:textId="0F0375B9" w:rsidR="001576A9" w:rsidRPr="001576A9" w:rsidRDefault="001576A9" w:rsidP="002B23DC">
            <w:pPr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Nasc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74AF" w14:textId="5C12642C" w:rsidR="001576A9" w:rsidRPr="001576A9" w:rsidRDefault="001576A9" w:rsidP="001576A9">
            <w:pPr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Nota Situação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50B95" w14:textId="77777777" w:rsidR="001576A9" w:rsidRPr="001576A9" w:rsidRDefault="001576A9" w:rsidP="001576A9">
            <w:pPr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Classificação</w:t>
            </w:r>
          </w:p>
        </w:tc>
      </w:tr>
      <w:tr w:rsidR="001576A9" w:rsidRPr="001576A9" w14:paraId="00B4EE5D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571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122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DA0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Heloísa Helena Nascimento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0B6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342.xxx.726-49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35D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17/03/1960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773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471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</w:tr>
      <w:tr w:rsidR="001576A9" w:rsidRPr="001576A9" w14:paraId="05DE972F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117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260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FE7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Rayssa Da Silva Barbosa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E05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483.xxx.528 -12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490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09/04/1999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AE4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4CC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</w:t>
            </w:r>
          </w:p>
        </w:tc>
      </w:tr>
      <w:tr w:rsidR="001576A9" w:rsidRPr="001576A9" w14:paraId="495A4803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A99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288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AC3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Simone Aparecida de Almeida Santos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BA2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176.xxx.158-22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6ED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17/09/1975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4EA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009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</w:tr>
      <w:tr w:rsidR="001576A9" w:rsidRPr="001576A9" w14:paraId="373B4187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81A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4A2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Angelita Furtado da Silva Benetti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632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032.xxx.009-23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B6B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22/12/1978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8BE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2B2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</w:t>
            </w:r>
          </w:p>
        </w:tc>
      </w:tr>
      <w:tr w:rsidR="001576A9" w:rsidRPr="001576A9" w14:paraId="78F9E390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B7B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209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32A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Maria Regina Martins de Souza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54C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096.xxx.629-10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B4E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19/05/1995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F4D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67D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</w:tr>
      <w:tr w:rsidR="001576A9" w:rsidRPr="001576A9" w14:paraId="6AB248F9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0A5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82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9AC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Elisete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Ines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Wagner Souza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4D2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995.xxx.009-87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FBF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07/01/1974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6B8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0AD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</w:tr>
      <w:tr w:rsidR="001576A9" w:rsidRPr="001576A9" w14:paraId="5CD6264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7B5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386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Graciele Caetano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F2A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060.xxx.989-75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E63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25/04/1988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18F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2E1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</w:t>
            </w:r>
          </w:p>
        </w:tc>
      </w:tr>
      <w:tr w:rsidR="001576A9" w:rsidRPr="001576A9" w14:paraId="7747FEE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8B8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8F6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Leila de Castro Ramos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585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010.xxx.181-00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B78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28/03/1983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6DF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7D5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</w:tr>
      <w:tr w:rsidR="001576A9" w:rsidRPr="001576A9" w14:paraId="10D4400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8F0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03F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Anieli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Cristina Soares 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0CD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073.xxx.699-35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86D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10/12/1990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BD6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E31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</w:tr>
      <w:tr w:rsidR="001576A9" w:rsidRPr="001576A9" w14:paraId="19B52A5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E94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729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Joziane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Cristina Martins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888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035.xxx.579-93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FB17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29/05/1980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A0F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D39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</w:tr>
      <w:tr w:rsidR="001576A9" w:rsidRPr="001576A9" w14:paraId="24261BD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C63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028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Elza Maria Rodrigues Da Cunha Fretes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C6B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052.xxx.979-29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59F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22/11/1980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24A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34C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</w:tr>
      <w:tr w:rsidR="001576A9" w:rsidRPr="001576A9" w14:paraId="26A0E5B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02C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BB2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Cátia Aline Alves Favero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CB7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059.xxx.419-33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4BF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26/11/1988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950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0EC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</w:tr>
      <w:tr w:rsidR="001576A9" w:rsidRPr="001576A9" w14:paraId="54F8548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A08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293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Jessica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Ameida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E1B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081.xxx.699-38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6AE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14/02/1992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BFB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572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</w:tr>
      <w:tr w:rsidR="001576A9" w:rsidRPr="001576A9" w14:paraId="1731A8E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8A7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DA8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Jordana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Karolaine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Oliveira de Farias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A0E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705.xxx.574-67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1C3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11/06/2000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DA8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3CE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</w:tr>
      <w:tr w:rsidR="001576A9" w:rsidRPr="001576A9" w14:paraId="36CE39F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B1E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CA6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Neide Alves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D48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029.xxx.549-62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AD6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06/06/1973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A77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C39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</w:tr>
      <w:tr w:rsidR="001576A9" w:rsidRPr="001576A9" w14:paraId="7019166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DA6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60B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Gessica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Pereira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Calonga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18A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704.xxx.801-10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9AE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25/07/1991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80D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616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</w:tr>
      <w:tr w:rsidR="001576A9" w:rsidRPr="001576A9" w14:paraId="13B7BD6D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C4B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220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Eleandra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Alenbrant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Moreira Santo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8C0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063.xxx.959-02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D88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11/11/1986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D51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D55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</w:t>
            </w:r>
          </w:p>
        </w:tc>
      </w:tr>
      <w:tr w:rsidR="001576A9" w:rsidRPr="001576A9" w14:paraId="7A6E61BA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C42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156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Simone Soares dos Santos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147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042.xxx.489-32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0EF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25/04/1982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D4E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94D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</w:t>
            </w:r>
          </w:p>
        </w:tc>
      </w:tr>
      <w:tr w:rsidR="001576A9" w:rsidRPr="001576A9" w14:paraId="5F1BD6C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1F2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A58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Marilene Gonçalves da Conceição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6EC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050.xxx.489-11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CBB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03/11/1984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1C3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84E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</w:t>
            </w:r>
          </w:p>
        </w:tc>
      </w:tr>
      <w:tr w:rsidR="001576A9" w:rsidRPr="001576A9" w14:paraId="79CB073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443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138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Romário Leite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134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118.xxx.494-08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DC8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03/01/1996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9D9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FB2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</w:tr>
      <w:tr w:rsidR="001576A9" w:rsidRPr="001576A9" w14:paraId="091FBB6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B35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415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Raquel Fernandes Santos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Ilies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532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103.xxx.579-92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7B6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02/10/1997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B4E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C80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</w:tr>
      <w:tr w:rsidR="001576A9" w:rsidRPr="001576A9" w14:paraId="5C23B1CD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837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E5B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Leticia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Grosbelli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Ananias 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588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091.xxx.219-96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EB9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26/11/1999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C53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DD0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</w:t>
            </w:r>
          </w:p>
        </w:tc>
      </w:tr>
      <w:tr w:rsidR="001576A9" w:rsidRPr="001576A9" w14:paraId="7A2D9D3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ED0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DA1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Laira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Ventura Cezário de Oliveira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A4A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139.xxx.389-52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6D4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30/08/2004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C39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25D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</w:t>
            </w:r>
          </w:p>
        </w:tc>
      </w:tr>
      <w:tr w:rsidR="001576A9" w:rsidRPr="001576A9" w14:paraId="3EE7961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1C2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B20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Cristiane de Almeida Marques Reis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966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332.xxx.218-56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ED0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26/12/1983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BF7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329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</w:t>
            </w:r>
          </w:p>
        </w:tc>
      </w:tr>
      <w:tr w:rsidR="001576A9" w:rsidRPr="001576A9" w14:paraId="2CD2E60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8B8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9DF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Noemi Viana Palhano </w:t>
            </w:r>
            <w:proofErr w:type="gram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de  Oliveira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6B8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029.xxx.051-27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551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10/12/1987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2F0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5F8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</w:t>
            </w:r>
          </w:p>
        </w:tc>
      </w:tr>
      <w:tr w:rsidR="001576A9" w:rsidRPr="001576A9" w14:paraId="62CCD51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7DC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AEE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Rosalia Simões Carvalho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01A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648.xxx.482-68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063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02/09/1979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155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8EA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</w:t>
            </w:r>
          </w:p>
        </w:tc>
      </w:tr>
      <w:tr w:rsidR="001576A9" w:rsidRPr="001576A9" w14:paraId="5D7807B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817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9A7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Monica Ramos Azevedo Assunção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476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050.xxx.69-55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3C0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21/11/1985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2EE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6E3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</w:t>
            </w:r>
          </w:p>
        </w:tc>
      </w:tr>
      <w:tr w:rsidR="001576A9" w:rsidRPr="001576A9" w14:paraId="262DEF3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73A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EA1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Michele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Coniutti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64E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113.xxx.949-86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C4B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08/09/1998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956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44D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</w:t>
            </w:r>
          </w:p>
        </w:tc>
      </w:tr>
      <w:tr w:rsidR="001576A9" w:rsidRPr="001576A9" w14:paraId="25C71A6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C5B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45E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Rafaella Zanetti Duarte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D17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102.xxx.849-40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487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29/06/2002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66A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277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</w:t>
            </w:r>
          </w:p>
        </w:tc>
      </w:tr>
      <w:tr w:rsidR="001576A9" w:rsidRPr="001576A9" w14:paraId="633B4D2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2D5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599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Dorival Antônio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E0C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513.xxx.679-04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13D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08/09/1964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58B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C84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</w:t>
            </w:r>
          </w:p>
        </w:tc>
      </w:tr>
      <w:tr w:rsidR="001576A9" w:rsidRPr="001576A9" w14:paraId="227331E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8B7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13D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Dagnes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Régia De Souza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278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849.xxx.369-53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1D2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15/03/1972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F4D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067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</w:t>
            </w:r>
          </w:p>
        </w:tc>
      </w:tr>
      <w:tr w:rsidR="001576A9" w:rsidRPr="001576A9" w14:paraId="24E3D1A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74A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323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8B9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Vandira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Rosa Gehrke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77B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031.xxx.729-80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D9D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14/04/1973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BFB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212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32</w:t>
            </w:r>
          </w:p>
        </w:tc>
      </w:tr>
      <w:tr w:rsidR="001576A9" w:rsidRPr="001576A9" w14:paraId="1119319E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6F6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8E6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Lucilene da Silva Baumgratz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BFA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046.xxx.779-63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D55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22/02/1975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684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570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33</w:t>
            </w:r>
          </w:p>
        </w:tc>
      </w:tr>
      <w:tr w:rsidR="001576A9" w:rsidRPr="001576A9" w14:paraId="53E4C39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2E1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5BA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Claudete Soares de Souza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2F6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881.xxx.219-68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119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27/07/1975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68A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B61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34</w:t>
            </w:r>
          </w:p>
        </w:tc>
      </w:tr>
      <w:tr w:rsidR="001576A9" w:rsidRPr="001576A9" w14:paraId="22CB7AF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178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4FB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Jeniffer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Krauspenhar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Paranhos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Bersot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207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024.xxx.269-40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C6C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04/02/1977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A88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E94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</w:tr>
      <w:tr w:rsidR="001576A9" w:rsidRPr="001576A9" w14:paraId="5F32E64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7A3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C4E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Ivone Janete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Gutz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Castro Leite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ABC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028.xxx.739-79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033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12/11/1980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821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904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36</w:t>
            </w:r>
          </w:p>
        </w:tc>
      </w:tr>
      <w:tr w:rsidR="001576A9" w:rsidRPr="001576A9" w14:paraId="10B5456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46F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B11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Gracielle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Baioco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Marchioro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E27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030.xxx.359-62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265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11/01/1981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483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AFE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37</w:t>
            </w:r>
          </w:p>
        </w:tc>
      </w:tr>
      <w:tr w:rsidR="001576A9" w:rsidRPr="001576A9" w14:paraId="09E7B5D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1AC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B53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Marlene Martins Gonçalves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CB4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039.xxx.689-43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332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12/06/1982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FB0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9E5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38</w:t>
            </w:r>
          </w:p>
        </w:tc>
      </w:tr>
      <w:tr w:rsidR="001576A9" w:rsidRPr="001576A9" w14:paraId="7C5BB6AE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D0F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F4A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Cristiani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Simoni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4C6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052.xxx.169-27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F7E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24/04/1984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F04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A71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39</w:t>
            </w:r>
          </w:p>
        </w:tc>
      </w:tr>
      <w:tr w:rsidR="001576A9" w:rsidRPr="001576A9" w14:paraId="5E774E5D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1A2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695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Luciana Ribeiro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40D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042.xxx.719-35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4DB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06/10/1984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D00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5EA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40</w:t>
            </w:r>
          </w:p>
        </w:tc>
      </w:tr>
      <w:tr w:rsidR="001576A9" w:rsidRPr="001576A9" w14:paraId="73FB711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1EE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501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Maria Ivete Nobre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5E9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860.xxx.802-63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B7B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30/03/1985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16C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DEC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41</w:t>
            </w:r>
          </w:p>
        </w:tc>
      </w:tr>
      <w:tr w:rsidR="001576A9" w:rsidRPr="001576A9" w14:paraId="22EF201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04B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5CC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Juliana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Casarotto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4ED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060.xxx.609-03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29D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02/02/1987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B1E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50E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42</w:t>
            </w:r>
          </w:p>
        </w:tc>
      </w:tr>
      <w:tr w:rsidR="001576A9" w:rsidRPr="001576A9" w14:paraId="5DE26EFD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C83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49E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Cristiane Lais Dos Santos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5E9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075.xxx.409-64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874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25/09/1989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706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E43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43</w:t>
            </w:r>
          </w:p>
        </w:tc>
      </w:tr>
      <w:tr w:rsidR="001576A9" w:rsidRPr="001576A9" w14:paraId="21B10A1A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C07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lastRenderedPageBreak/>
              <w:t>147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80C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Josiane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Bellé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5EC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067.xxx.169-94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0EA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20/02/1990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CB8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DB3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44</w:t>
            </w:r>
          </w:p>
        </w:tc>
      </w:tr>
      <w:tr w:rsidR="001576A9" w:rsidRPr="001576A9" w14:paraId="2C0D8D9E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4C9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A2E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Thais Pereira da Silva Favero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AA5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073.xxx.289-03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B20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27/03/1992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E87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7F7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45</w:t>
            </w:r>
          </w:p>
        </w:tc>
      </w:tr>
      <w:tr w:rsidR="001576A9" w:rsidRPr="001576A9" w14:paraId="19A1853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AA8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1B5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Helena Maria de Morais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Siu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Mon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Miliorança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Barbosa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917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094.xxx.999-79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C9F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27/11/1994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D2A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AE5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46</w:t>
            </w:r>
          </w:p>
        </w:tc>
      </w:tr>
      <w:tr w:rsidR="001576A9" w:rsidRPr="001576A9" w14:paraId="480EC92E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821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802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Caroline Santos de Lima Aguiar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4E6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097.xxx.119-67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B76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24/10/1996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0F0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827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47</w:t>
            </w:r>
          </w:p>
        </w:tc>
      </w:tr>
      <w:tr w:rsidR="001576A9" w:rsidRPr="001576A9" w14:paraId="4DAD681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C66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12D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Luana da Silva Duarte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AF9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750.xxx.681-87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82B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15/01/1997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073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6C7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48</w:t>
            </w:r>
          </w:p>
        </w:tc>
      </w:tr>
      <w:tr w:rsidR="001576A9" w:rsidRPr="001576A9" w14:paraId="48B6465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454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5F2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Taiane Braz Lima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408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110.xxx.029-35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E56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10/10/1997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F43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8F0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49</w:t>
            </w:r>
          </w:p>
        </w:tc>
      </w:tr>
      <w:tr w:rsidR="001576A9" w:rsidRPr="001576A9" w14:paraId="5AE1F55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940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075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Tainá Poliana dos Santos Rodrigues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5CB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103.xxx.079-89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9BB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10/03/1998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664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33C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50</w:t>
            </w:r>
          </w:p>
        </w:tc>
      </w:tr>
      <w:tr w:rsidR="001576A9" w:rsidRPr="001576A9" w14:paraId="164E6B6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FBB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8CC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Caroline de Azevedo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Bulegon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53F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113.xxx.209-51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AC0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30/03/1999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A5D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26E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51</w:t>
            </w:r>
          </w:p>
        </w:tc>
      </w:tr>
      <w:tr w:rsidR="001576A9" w:rsidRPr="001576A9" w14:paraId="36220ACE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AE0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36C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Jenifer Kuhn Paludo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398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106.xxx.779-50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CEF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06/03/2001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2BF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09E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52</w:t>
            </w:r>
          </w:p>
        </w:tc>
      </w:tr>
      <w:tr w:rsidR="001576A9" w:rsidRPr="001576A9" w14:paraId="179F22D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434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326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98D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Vanessa Kochen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Habonski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69D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084.xxx.061-79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69B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17/03/2001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75C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686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53</w:t>
            </w:r>
          </w:p>
        </w:tc>
      </w:tr>
      <w:tr w:rsidR="001576A9" w:rsidRPr="001576A9" w14:paraId="3FF930C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AAA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C23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Paulina Furtado Da Silva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C9F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049.xxx.309-61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1C4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08/02/1981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292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C6D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54</w:t>
            </w:r>
          </w:p>
        </w:tc>
      </w:tr>
      <w:tr w:rsidR="001576A9" w:rsidRPr="001576A9" w14:paraId="421F316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BE2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783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Natalício Valentim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0AA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717.xxx.339-49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7A0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14/06/1969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FBB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3BC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55</w:t>
            </w:r>
          </w:p>
        </w:tc>
      </w:tr>
      <w:tr w:rsidR="001576A9" w:rsidRPr="001576A9" w14:paraId="6049EB5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28E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4D5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Maria Clara da Costa Dantas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5B1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148.xxx.864-02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B88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15/10/2002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D79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108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56</w:t>
            </w:r>
          </w:p>
        </w:tc>
      </w:tr>
      <w:tr w:rsidR="001576A9" w:rsidRPr="001576A9" w14:paraId="2467F86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726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B46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Cauana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Cristina de Brito Ferreira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00C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123.xxx.649-01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9E9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22/05/2006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438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53C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57</w:t>
            </w:r>
          </w:p>
        </w:tc>
      </w:tr>
      <w:tr w:rsidR="001576A9" w:rsidRPr="001576A9" w14:paraId="52F442A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EA8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05B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João Pedro Xavier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6B6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128.xxx.329-28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A55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01/03/2007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7F9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43B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58</w:t>
            </w:r>
          </w:p>
        </w:tc>
      </w:tr>
      <w:tr w:rsidR="001576A9" w:rsidRPr="001576A9" w14:paraId="0AA6993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00F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1C8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Giuseppe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Possatti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48E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100.xxx.679-46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A80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27/11/2007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FF2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DA6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59</w:t>
            </w:r>
          </w:p>
        </w:tc>
      </w:tr>
      <w:tr w:rsidR="001576A9" w:rsidRPr="001576A9" w14:paraId="03460B0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0AD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1D8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Dayana Peixoto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Kommers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002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105.xxx.699-58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556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10/10/1998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E84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899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60</w:t>
            </w:r>
          </w:p>
        </w:tc>
      </w:tr>
      <w:tr w:rsidR="001576A9" w:rsidRPr="001576A9" w14:paraId="7A31BE5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9C4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307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Núbia Caroline Souza Pessoa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628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110.xxx.779-64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F8E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29/01/2001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E5F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624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61</w:t>
            </w:r>
          </w:p>
        </w:tc>
      </w:tr>
      <w:tr w:rsidR="001576A9" w:rsidRPr="001576A9" w14:paraId="74E6508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33C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0BD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Lais Gabriele Moreira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34C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109.xxx.939-95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0DD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13/07/2005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A10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E61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62</w:t>
            </w:r>
          </w:p>
        </w:tc>
      </w:tr>
      <w:tr w:rsidR="001576A9" w:rsidRPr="001576A9" w14:paraId="7A0CE1B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640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D0B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Rozemeri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Regina da Silva Pivetta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899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613.xxx.201-63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83F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27/02/1973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31B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104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63</w:t>
            </w:r>
          </w:p>
        </w:tc>
      </w:tr>
      <w:tr w:rsidR="001576A9" w:rsidRPr="001576A9" w14:paraId="5DB2CF8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11F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732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Edivaldo Gomes Santos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202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251.xxx.548-67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12D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16/08/1974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DB8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1D0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64</w:t>
            </w:r>
          </w:p>
        </w:tc>
      </w:tr>
      <w:tr w:rsidR="001576A9" w:rsidRPr="001576A9" w14:paraId="626BC17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882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120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Natalina Leal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B80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054.xxx.699-60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35A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26/12/1978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934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7F5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65</w:t>
            </w:r>
          </w:p>
        </w:tc>
      </w:tr>
      <w:tr w:rsidR="001576A9" w:rsidRPr="001576A9" w14:paraId="478AE2D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D24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357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Elaine Rodrigues de Oliveira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65E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216.xxx.528-90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48C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12/03/1980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FB0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CAE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66</w:t>
            </w:r>
          </w:p>
        </w:tc>
      </w:tr>
      <w:tr w:rsidR="001576A9" w:rsidRPr="001576A9" w14:paraId="7EEFA40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898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CCF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Elza Rodrigues da Silva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F4E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354.xxx.658-10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EFB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31/08/1980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A54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BEE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67</w:t>
            </w:r>
          </w:p>
        </w:tc>
      </w:tr>
      <w:tr w:rsidR="001576A9" w:rsidRPr="001576A9" w14:paraId="60FAE21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04F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7DE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Greici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Marchioro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D32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010.xxx.289-39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41C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03/09/1987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5B7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C65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68</w:t>
            </w:r>
          </w:p>
        </w:tc>
      </w:tr>
      <w:tr w:rsidR="001576A9" w:rsidRPr="001576A9" w14:paraId="47BD7EC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F76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FD1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Aniara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Ricardi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EFD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063.xxx.509-80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EEB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20/01/1989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98C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BEA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69</w:t>
            </w:r>
          </w:p>
        </w:tc>
      </w:tr>
      <w:tr w:rsidR="001576A9" w:rsidRPr="001576A9" w14:paraId="66FDC7D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D41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04C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Flávia Lais Pereira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E82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076.xxx.179-04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4AA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25/04/1992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E53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64C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70</w:t>
            </w:r>
          </w:p>
        </w:tc>
      </w:tr>
      <w:tr w:rsidR="001576A9" w:rsidRPr="001576A9" w14:paraId="48EAD66A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715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183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Sabrina de Paula Ramos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B8A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079.xxx.049-02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1ED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19/11/1995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8E2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073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71</w:t>
            </w:r>
          </w:p>
        </w:tc>
      </w:tr>
      <w:tr w:rsidR="001576A9" w:rsidRPr="001576A9" w14:paraId="3F1977C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84C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080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Maria Fernanda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Margatto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D0A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142.xxx.309-08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936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26/08/2007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5A8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399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72</w:t>
            </w:r>
          </w:p>
        </w:tc>
      </w:tr>
      <w:tr w:rsidR="001576A9" w:rsidRPr="001576A9" w14:paraId="3F39758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D4E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547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Ardeli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Luiza Guimaraes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9D2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815.xxx.489-15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2E2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31/05/1963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008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38F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73</w:t>
            </w:r>
          </w:p>
        </w:tc>
      </w:tr>
      <w:tr w:rsidR="001576A9" w:rsidRPr="001576A9" w14:paraId="7AD157E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0B7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9FA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 Fatima Manfroi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194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814.xxx.679-34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128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29/01/1967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BFB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D6E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74</w:t>
            </w:r>
          </w:p>
        </w:tc>
      </w:tr>
      <w:tr w:rsidR="001576A9" w:rsidRPr="001576A9" w14:paraId="22AF68F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EA2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9A7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Solange da Silva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749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025.xxx.729-06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B42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18/07/1972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FF6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BD3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75</w:t>
            </w:r>
          </w:p>
        </w:tc>
      </w:tr>
      <w:tr w:rsidR="001576A9" w:rsidRPr="001576A9" w14:paraId="1B43543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67D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0E4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Rosângela de Almeida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809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057.xxx.159-99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606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19/02/1984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00D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1A4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76</w:t>
            </w:r>
          </w:p>
        </w:tc>
      </w:tr>
      <w:tr w:rsidR="001576A9" w:rsidRPr="001576A9" w14:paraId="2F64E03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37C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6BD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Letícia Caroline Frana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B53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089.xxx.609-85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583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30/09/1993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661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020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77</w:t>
            </w:r>
          </w:p>
        </w:tc>
      </w:tr>
      <w:tr w:rsidR="001576A9" w:rsidRPr="001576A9" w14:paraId="7DDB160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B31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3EA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Diego da Silva Salomão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DA4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526.xxx.408-58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731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11/09/2003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140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D56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78</w:t>
            </w:r>
          </w:p>
        </w:tc>
      </w:tr>
      <w:tr w:rsidR="001576A9" w:rsidRPr="001576A9" w14:paraId="7C77DA3D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FDA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C37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Regiane Pedroso Danta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A27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123.xxx.739-14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A13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19/10/2003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DF9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A6C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79</w:t>
            </w:r>
          </w:p>
        </w:tc>
      </w:tr>
      <w:tr w:rsidR="001576A9" w:rsidRPr="001576A9" w14:paraId="11E10EE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593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3A9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Camila Zanella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9C9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106.xxx.169-79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E50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15/11/2004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83D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11E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80</w:t>
            </w:r>
          </w:p>
        </w:tc>
      </w:tr>
      <w:tr w:rsidR="001576A9" w:rsidRPr="001576A9" w14:paraId="29FC51A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FFE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201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Silvana Maria Lourdes Gabriel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DB1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681.xxx.509-49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086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12/02/1964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310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BCF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81</w:t>
            </w:r>
          </w:p>
        </w:tc>
      </w:tr>
      <w:tr w:rsidR="001576A9" w:rsidRPr="001576A9" w14:paraId="0B24A82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4C8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C17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Sueli Fernandes dos Santos Silva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9CF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056.xxx.829-69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B7A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03/07/1984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482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BD4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82</w:t>
            </w:r>
          </w:p>
        </w:tc>
      </w:tr>
      <w:tr w:rsidR="001576A9" w:rsidRPr="001576A9" w14:paraId="0E8C209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C0D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44A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Maria Juliana da Silva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Pardim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B67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078.xxx.859-75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F01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03/04/1993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86E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695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83</w:t>
            </w:r>
          </w:p>
        </w:tc>
      </w:tr>
      <w:tr w:rsidR="001576A9" w:rsidRPr="001576A9" w14:paraId="1505F7E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657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327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892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Vanessa Leão Rodrigues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571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078.xxx.269-93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F69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22/03/1996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A67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0CF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84</w:t>
            </w:r>
          </w:p>
        </w:tc>
      </w:tr>
      <w:tr w:rsidR="001576A9" w:rsidRPr="001576A9" w14:paraId="1AA9AD1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9F3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2CC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Kleane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Emilly de Araujo Oliveira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2E7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119.xxx.934-01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EA2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28/05/1997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4F8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CFD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85</w:t>
            </w:r>
          </w:p>
        </w:tc>
      </w:tr>
      <w:tr w:rsidR="001576A9" w:rsidRPr="001576A9" w14:paraId="79E4B8F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2FB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E88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Andressa Da Silva Machado Rocha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997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095.xxx.009-02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6D2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13/06/1997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716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D4F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86</w:t>
            </w:r>
          </w:p>
        </w:tc>
      </w:tr>
      <w:tr w:rsidR="001576A9" w:rsidRPr="001576A9" w14:paraId="1A8D631E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814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7DF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Larissa Vitória da Silva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D3B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098.xxx.859-09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86F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24/09/1998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A53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457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87</w:t>
            </w:r>
          </w:p>
        </w:tc>
      </w:tr>
      <w:tr w:rsidR="001576A9" w:rsidRPr="001576A9" w14:paraId="68B87AB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2AC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B71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Laudeys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Donizeti da Silva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C52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113.xxx.029-09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FE5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18/12/1998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B21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C59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88</w:t>
            </w:r>
          </w:p>
        </w:tc>
      </w:tr>
      <w:tr w:rsidR="001576A9" w:rsidRPr="001576A9" w14:paraId="1B78E13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7DC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077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Michele Dos Santos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Seidenstucker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3C7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060.xxx.089-35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921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10/08/1999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AB8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747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89</w:t>
            </w:r>
          </w:p>
        </w:tc>
      </w:tr>
      <w:tr w:rsidR="001576A9" w:rsidRPr="001576A9" w14:paraId="2468981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4CA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58F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Heloísa Stéphanie Souza de Paula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1C6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094.xxx.029-99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334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20/02/2000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EEA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526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90</w:t>
            </w:r>
          </w:p>
        </w:tc>
      </w:tr>
      <w:tr w:rsidR="001576A9" w:rsidRPr="001576A9" w14:paraId="02FBC07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175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C5D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Luana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Vedovelli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Mendonça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A36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098.xxx.629-43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2EC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18/09/2000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A23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5B8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91</w:t>
            </w:r>
          </w:p>
        </w:tc>
      </w:tr>
      <w:tr w:rsidR="001576A9" w:rsidRPr="001576A9" w14:paraId="7C78E48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187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12D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Ana Cristina Silva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5DC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130.xxx.039-86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49B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28/08/2003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5C2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1A6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92</w:t>
            </w:r>
          </w:p>
        </w:tc>
      </w:tr>
      <w:tr w:rsidR="001576A9" w:rsidRPr="001576A9" w14:paraId="7E37FA4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574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334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D30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Vitória Oviedo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Ornella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8EC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102.xxx.989-50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9E0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10/09/2003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BF3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B70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93</w:t>
            </w:r>
          </w:p>
        </w:tc>
      </w:tr>
      <w:tr w:rsidR="001576A9" w:rsidRPr="001576A9" w14:paraId="086EE1F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703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336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Raissa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Dacampo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5B3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111.xxx.049-47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75C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08/08/2005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15F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E4E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94</w:t>
            </w:r>
          </w:p>
        </w:tc>
      </w:tr>
      <w:tr w:rsidR="001576A9" w:rsidRPr="001576A9" w14:paraId="4F113B0D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59D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147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Ruthe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Sama Joseph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51F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012.xxx.699-57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A14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11/06/2007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5F1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770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95</w:t>
            </w:r>
          </w:p>
        </w:tc>
      </w:tr>
      <w:tr w:rsidR="001576A9" w:rsidRPr="001576A9" w14:paraId="061E1AFA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4BD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98E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Jaqueline Catarina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633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094.xxx.489-73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E18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07/11/1994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2E1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63F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96</w:t>
            </w:r>
          </w:p>
        </w:tc>
      </w:tr>
      <w:tr w:rsidR="001576A9" w:rsidRPr="001576A9" w14:paraId="3890E10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973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6A1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Adriane Gomez Maciel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3FF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094.xxx.489-93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5B4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23/07/1996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47A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B1C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97</w:t>
            </w:r>
          </w:p>
        </w:tc>
      </w:tr>
      <w:tr w:rsidR="001576A9" w:rsidRPr="001576A9" w14:paraId="6924B83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EEC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762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Luana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Maders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Montemor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4CD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092.xxx.389-63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287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14/02/1998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74E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1A9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98</w:t>
            </w:r>
          </w:p>
        </w:tc>
      </w:tr>
      <w:tr w:rsidR="001576A9" w:rsidRPr="001576A9" w14:paraId="453C212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5B1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3DA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Carla Kelly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Bazzi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Oliveira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D1C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103.xxx.769-08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183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11/09/2000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A3B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692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99</w:t>
            </w:r>
          </w:p>
        </w:tc>
      </w:tr>
      <w:tr w:rsidR="001576A9" w:rsidRPr="001576A9" w14:paraId="03AB0A34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D34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F2C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Amanda Giovana Piacentini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A28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079.xxx.239-25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D8C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14/02/2002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2BE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F09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100</w:t>
            </w:r>
          </w:p>
        </w:tc>
      </w:tr>
      <w:tr w:rsidR="001576A9" w:rsidRPr="001576A9" w14:paraId="5CCFA49C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155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lastRenderedPageBreak/>
              <w:t>118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FAD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Hayssa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Fernandes de Sousa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Wariss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8EC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495.xxx.778-57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3FA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11/04/2003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E24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68A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101</w:t>
            </w:r>
          </w:p>
        </w:tc>
      </w:tr>
      <w:tr w:rsidR="001576A9" w:rsidRPr="001576A9" w14:paraId="5FC9FE1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DBA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52A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Eriane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Maria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Leidens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Almeida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CB9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125.xxx.829-32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6FA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06/07/2004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D63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14E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102</w:t>
            </w:r>
          </w:p>
        </w:tc>
      </w:tr>
      <w:tr w:rsidR="001576A9" w:rsidRPr="001576A9" w14:paraId="66A11F2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C0B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436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Gislaine Aparecida dos Santos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B9D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124.xxx.859-84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2FA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01/03/2005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8BC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46F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103</w:t>
            </w:r>
          </w:p>
        </w:tc>
      </w:tr>
      <w:tr w:rsidR="001576A9" w:rsidRPr="001576A9" w14:paraId="572DDEF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5E6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635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Nayra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Monique Santos de Oliveira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FD3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110.xxx.769-09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DD1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23/07/2005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27A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EDE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104</w:t>
            </w:r>
          </w:p>
        </w:tc>
      </w:tr>
      <w:tr w:rsidR="001576A9" w:rsidRPr="001576A9" w14:paraId="0D8C891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2D2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450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Agatha Stephanie de Menezes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B31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070.xxx.689-30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D85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14/12/2005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4B0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4C5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105</w:t>
            </w:r>
          </w:p>
        </w:tc>
      </w:tr>
      <w:tr w:rsidR="001576A9" w:rsidRPr="001576A9" w14:paraId="059F94C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B36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9EC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Igor Felipe Perboni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180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130.xxx.219-09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63B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06/04/2008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2C8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616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106</w:t>
            </w:r>
          </w:p>
        </w:tc>
      </w:tr>
      <w:tr w:rsidR="001576A9" w:rsidRPr="001576A9" w14:paraId="410D9F4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50D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C9D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Suelen Jovino Santos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D0C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158.xxx.449-40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D2D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21/10/2008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0BE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74E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107</w:t>
            </w:r>
          </w:p>
        </w:tc>
      </w:tr>
      <w:tr w:rsidR="001576A9" w:rsidRPr="001576A9" w14:paraId="3325AFF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732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E77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Juliano Bianchessi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Bucalão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14C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118.xxx.949-00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BC4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20/05/2005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F38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F53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108</w:t>
            </w:r>
          </w:p>
        </w:tc>
      </w:tr>
      <w:tr w:rsidR="001576A9" w:rsidRPr="001576A9" w14:paraId="7025768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DD1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613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Elaine Catarina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Mattia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B0A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589.xxx.279-20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EF6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02/05/1964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4DB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0C4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109</w:t>
            </w:r>
          </w:p>
        </w:tc>
      </w:tr>
      <w:tr w:rsidR="001576A9" w:rsidRPr="001576A9" w14:paraId="29577AAD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1EB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2E1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Lariane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Maria Paludo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145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628.xxx.329-49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D0A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29/12/1966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AE1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AC7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110</w:t>
            </w:r>
          </w:p>
        </w:tc>
      </w:tr>
      <w:tr w:rsidR="001576A9" w:rsidRPr="001576A9" w14:paraId="1C85EE0A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170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AC7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Maria Janete Fernandes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C57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036.xxx.879-00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529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28/06/1972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C44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4FF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111</w:t>
            </w:r>
          </w:p>
        </w:tc>
      </w:tr>
      <w:tr w:rsidR="001576A9" w:rsidRPr="001576A9" w14:paraId="451848E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A79C" w14:textId="77777777" w:rsidR="001576A9" w:rsidRPr="001576A9" w:rsidRDefault="001576A9" w:rsidP="001576A9">
            <w:pPr>
              <w:jc w:val="right"/>
              <w:rPr>
                <w:sz w:val="18"/>
                <w:szCs w:val="18"/>
                <w:lang w:val="pt-BR" w:eastAsia="pt-BR"/>
              </w:rPr>
            </w:pPr>
            <w:r w:rsidRPr="001576A9">
              <w:rPr>
                <w:sz w:val="18"/>
                <w:szCs w:val="18"/>
                <w:lang w:val="pt-BR" w:eastAsia="pt-BR"/>
              </w:rPr>
              <w:t>274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EB6E" w14:textId="77777777" w:rsidR="001576A9" w:rsidRPr="001576A9" w:rsidRDefault="001576A9" w:rsidP="001576A9">
            <w:pPr>
              <w:rPr>
                <w:sz w:val="18"/>
                <w:szCs w:val="18"/>
                <w:lang w:val="pt-BR" w:eastAsia="pt-BR"/>
              </w:rPr>
            </w:pPr>
            <w:r w:rsidRPr="001576A9">
              <w:rPr>
                <w:sz w:val="18"/>
                <w:szCs w:val="18"/>
                <w:lang w:val="pt-BR" w:eastAsia="pt-BR"/>
              </w:rPr>
              <w:t xml:space="preserve">Rosangela Santana </w:t>
            </w:r>
            <w:proofErr w:type="spellStart"/>
            <w:r w:rsidRPr="001576A9">
              <w:rPr>
                <w:sz w:val="18"/>
                <w:szCs w:val="18"/>
                <w:lang w:val="pt-BR" w:eastAsia="pt-BR"/>
              </w:rPr>
              <w:t>Swchaab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BA0B" w14:textId="77777777" w:rsidR="001576A9" w:rsidRPr="001576A9" w:rsidRDefault="001576A9" w:rsidP="001576A9">
            <w:pPr>
              <w:rPr>
                <w:sz w:val="18"/>
                <w:szCs w:val="18"/>
                <w:lang w:val="pt-BR" w:eastAsia="pt-BR"/>
              </w:rPr>
            </w:pPr>
            <w:r w:rsidRPr="001576A9">
              <w:rPr>
                <w:sz w:val="18"/>
                <w:szCs w:val="18"/>
                <w:lang w:val="pt-BR" w:eastAsia="pt-BR"/>
              </w:rPr>
              <w:t>917.xxx.509-06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251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16/07/1973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CF2E" w14:textId="77777777" w:rsidR="001576A9" w:rsidRPr="001576A9" w:rsidRDefault="001576A9" w:rsidP="001576A9">
            <w:pPr>
              <w:jc w:val="center"/>
              <w:rPr>
                <w:sz w:val="18"/>
                <w:szCs w:val="18"/>
                <w:lang w:val="pt-BR" w:eastAsia="pt-BR"/>
              </w:rPr>
            </w:pPr>
            <w:r w:rsidRPr="001576A9">
              <w:rPr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D9C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112</w:t>
            </w:r>
          </w:p>
        </w:tc>
      </w:tr>
      <w:tr w:rsidR="001576A9" w:rsidRPr="001576A9" w14:paraId="095CEFD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39B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324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974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Vaneide de Santana Casagrande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D71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036.xxx.039-80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363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24/01/1975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F58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5D0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113</w:t>
            </w:r>
          </w:p>
        </w:tc>
      </w:tr>
      <w:tr w:rsidR="001576A9" w:rsidRPr="001576A9" w14:paraId="4452B85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250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54C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Ivanete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Santanelli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Aguiar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A6E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047.xxx.049-43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6D0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12/07/1975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0E4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4DA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114</w:t>
            </w:r>
          </w:p>
        </w:tc>
      </w:tr>
      <w:tr w:rsidR="001576A9" w:rsidRPr="001576A9" w14:paraId="34BAE62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BB3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106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Clair Terezinha Moreira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415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037.xxx.999-64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7F5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21/07/1975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02C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618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115</w:t>
            </w:r>
          </w:p>
        </w:tc>
      </w:tr>
      <w:tr w:rsidR="001576A9" w:rsidRPr="001576A9" w14:paraId="6DEA979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96C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E28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Clarice Binotto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E17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856.xxx.539-15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5D1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17/05/1976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23F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375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116</w:t>
            </w:r>
          </w:p>
        </w:tc>
      </w:tr>
      <w:tr w:rsidR="001576A9" w:rsidRPr="001576A9" w14:paraId="5178FAA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6D8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764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Leina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Cristina Troes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Wickert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A8B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005.353.049-78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027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09/02/1978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BA8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F66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117</w:t>
            </w:r>
          </w:p>
        </w:tc>
      </w:tr>
      <w:tr w:rsidR="001576A9" w:rsidRPr="001576A9" w14:paraId="4E9A133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B0B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FA0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Mario André Ribeiro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C19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846.xxx.221-00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34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17/05/1978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27F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699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118</w:t>
            </w:r>
          </w:p>
        </w:tc>
      </w:tr>
      <w:tr w:rsidR="001576A9" w:rsidRPr="001576A9" w14:paraId="303DCC6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B9E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2D0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Silene Ribeiro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82B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031.xxx.859-57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900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18/03/1981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868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AEC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119</w:t>
            </w:r>
          </w:p>
        </w:tc>
      </w:tr>
      <w:tr w:rsidR="001576A9" w:rsidRPr="001576A9" w14:paraId="7833529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8F9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A3A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Regina Aparecida Nogueira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E05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037.xxx.769-90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4D4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23/11/1981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86E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E0A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120</w:t>
            </w:r>
          </w:p>
        </w:tc>
      </w:tr>
      <w:tr w:rsidR="001576A9" w:rsidRPr="001576A9" w14:paraId="421E323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078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E22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Eliane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Gorisch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Moraes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3A3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060.xxx.399-36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9C2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24/12/1982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A99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A1E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121</w:t>
            </w:r>
          </w:p>
        </w:tc>
      </w:tr>
      <w:tr w:rsidR="001576A9" w:rsidRPr="001576A9" w14:paraId="1CD69AE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9E1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2D0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Cristiani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Souza Ramos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Benichio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45D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227.xxx.358-75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530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21/04/1983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22D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0F2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122</w:t>
            </w:r>
          </w:p>
        </w:tc>
      </w:tr>
      <w:tr w:rsidR="001576A9" w:rsidRPr="001576A9" w14:paraId="1A699A0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DDB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C0F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Fabiana Santana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1F1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037.xxx.489-01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960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14/05/1983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D71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892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123</w:t>
            </w:r>
          </w:p>
        </w:tc>
      </w:tr>
      <w:tr w:rsidR="001576A9" w:rsidRPr="001576A9" w14:paraId="660F1FE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E31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06C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Leandra Luiz Dias Pedro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F22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055.028.269-61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D28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11/09/1983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B27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9F5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124</w:t>
            </w:r>
          </w:p>
        </w:tc>
      </w:tr>
      <w:tr w:rsidR="001576A9" w:rsidRPr="001576A9" w14:paraId="1450F62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C37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E72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Ana Paula de Souza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Gazarini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64A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052.xxx.619-00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88B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27/07/1984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1F8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AE0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125</w:t>
            </w:r>
          </w:p>
        </w:tc>
      </w:tr>
      <w:tr w:rsidR="001576A9" w:rsidRPr="001576A9" w14:paraId="28D1A10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F57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361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Jaqueline Turatto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C6C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054.xxx.839-50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BA7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05/08/1984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7E1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F7F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126</w:t>
            </w:r>
          </w:p>
        </w:tc>
      </w:tr>
      <w:tr w:rsidR="001576A9" w:rsidRPr="001576A9" w14:paraId="18FBF57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960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7AC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Luciana Bispo Carvalho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7288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042.xxx.659-06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00B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16/10/1984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E94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902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127</w:t>
            </w:r>
          </w:p>
        </w:tc>
      </w:tr>
      <w:tr w:rsidR="001576A9" w:rsidRPr="001576A9" w14:paraId="511798B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143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813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Beatriz </w:t>
            </w:r>
            <w:proofErr w:type="gram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Alves  da</w:t>
            </w:r>
            <w:proofErr w:type="gram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Conceicao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B86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060.xxx.539-07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163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01/06/1985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6BE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904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128</w:t>
            </w:r>
          </w:p>
        </w:tc>
      </w:tr>
      <w:tr w:rsidR="001576A9" w:rsidRPr="001576A9" w14:paraId="1D460D2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2CD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944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Simone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Krelling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Souza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A09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049.xxx.729-02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6B7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02/07/1985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C80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DE6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129</w:t>
            </w:r>
          </w:p>
        </w:tc>
      </w:tr>
      <w:tr w:rsidR="001576A9" w:rsidRPr="001576A9" w14:paraId="7C1A307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753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EBD0" w14:textId="77777777" w:rsidR="001576A9" w:rsidRPr="001576A9" w:rsidRDefault="001576A9" w:rsidP="001576A9">
            <w:pPr>
              <w:rPr>
                <w:color w:val="FF0000"/>
                <w:sz w:val="18"/>
                <w:szCs w:val="18"/>
                <w:lang w:val="pt-BR" w:eastAsia="pt-BR"/>
              </w:rPr>
            </w:pPr>
            <w:r w:rsidRPr="001576A9">
              <w:rPr>
                <w:color w:val="FF0000"/>
                <w:sz w:val="18"/>
                <w:szCs w:val="18"/>
                <w:lang w:val="pt-BR" w:eastAsia="pt-BR"/>
              </w:rPr>
              <w:t>Fernanda Viviani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4C9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055.xxx.959-90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7E3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28/09/1985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E38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092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130</w:t>
            </w:r>
          </w:p>
        </w:tc>
      </w:tr>
      <w:tr w:rsidR="001576A9" w:rsidRPr="001576A9" w14:paraId="33B4A8C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701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D52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Tatiane Aparecida da Luz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654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057.xxx.799-96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5DA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14/01/1986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438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81E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131</w:t>
            </w:r>
          </w:p>
        </w:tc>
      </w:tr>
      <w:tr w:rsidR="001576A9" w:rsidRPr="001576A9" w14:paraId="7A69A58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CE2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7AE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Keila Miranda Guimarães Aníbal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A31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060.xxx.019-64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D1F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22/07/1988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250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989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132</w:t>
            </w:r>
          </w:p>
        </w:tc>
      </w:tr>
      <w:tr w:rsidR="001576A9" w:rsidRPr="001576A9" w14:paraId="02CEF50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7C3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54B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Diessi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da Silva Pinto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E66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053.xxx.319-12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6CF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08/03/1989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0E4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BB3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133</w:t>
            </w:r>
          </w:p>
        </w:tc>
      </w:tr>
      <w:tr w:rsidR="001576A9" w:rsidRPr="001576A9" w14:paraId="38A5ABC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7CF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A3E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Camila de Souza Matheus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4D1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063.xxx.469-09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E8E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05/04/1990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002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31D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134</w:t>
            </w:r>
          </w:p>
        </w:tc>
      </w:tr>
      <w:tr w:rsidR="001576A9" w:rsidRPr="001576A9" w14:paraId="2788AABA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73E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BF9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Ireide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Brandão da Silva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ABD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039.xxx.281-42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173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07/07/1991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91F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C47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135</w:t>
            </w:r>
          </w:p>
        </w:tc>
      </w:tr>
      <w:tr w:rsidR="001576A9" w:rsidRPr="001576A9" w14:paraId="433165B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5C7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123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Jéssica Maiara Leandro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227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073.xxx.479-27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48E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19/12/1991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DB0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60D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136</w:t>
            </w:r>
          </w:p>
        </w:tc>
      </w:tr>
      <w:tr w:rsidR="001576A9" w:rsidRPr="001576A9" w14:paraId="3784A2A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BAC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EF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Mayara Fernanda Felizardo de Souza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0E9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077.703.289-93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FC7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11/05/1992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545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616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137</w:t>
            </w:r>
          </w:p>
        </w:tc>
      </w:tr>
      <w:tr w:rsidR="001576A9" w:rsidRPr="001576A9" w14:paraId="23BEE0E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D2A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754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Sara Veronezi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27B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092.xxx.189-97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518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28/08/1992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A58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A91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138</w:t>
            </w:r>
          </w:p>
        </w:tc>
      </w:tr>
      <w:tr w:rsidR="001576A9" w:rsidRPr="001576A9" w14:paraId="41B1E45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F0A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0DF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Maiara Fonseca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Wahl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878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093.xxx.519-30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90C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20/03/1993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DB5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94C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139</w:t>
            </w:r>
          </w:p>
        </w:tc>
      </w:tr>
      <w:tr w:rsidR="001576A9" w:rsidRPr="001576A9" w14:paraId="32F74C1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CB5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D99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Amanda Cristina Vilela de Oliveira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61E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008.xxx.559-11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B1E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27/03/1993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0D1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090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140</w:t>
            </w:r>
          </w:p>
        </w:tc>
      </w:tr>
      <w:tr w:rsidR="001576A9" w:rsidRPr="001576A9" w14:paraId="3E360B9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21A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54A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Ester Sanabria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084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049.xxx.301-37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201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27/03/1993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418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188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141</w:t>
            </w:r>
          </w:p>
        </w:tc>
      </w:tr>
      <w:tr w:rsidR="001576A9" w:rsidRPr="001576A9" w14:paraId="1BD6FA7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BF8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7AC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Alessandra Maiara Matoso Flores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05B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091.xxx.399-36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A90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11/07/1993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5AE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EBA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142</w:t>
            </w:r>
          </w:p>
        </w:tc>
      </w:tr>
      <w:tr w:rsidR="001576A9" w:rsidRPr="001576A9" w14:paraId="60E2D43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0D3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692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Luzia Lopes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Montesso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B30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047.xxx.631-48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777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13/12/1993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4BE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9D5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143</w:t>
            </w:r>
          </w:p>
        </w:tc>
      </w:tr>
      <w:tr w:rsidR="001576A9" w:rsidRPr="001576A9" w14:paraId="0B384BB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06C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5D4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Sandra Mara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Rabel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Alves Gomes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338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083.xxx.579-01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AD9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25/02/1994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865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CDE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144</w:t>
            </w:r>
          </w:p>
        </w:tc>
      </w:tr>
      <w:tr w:rsidR="001576A9" w:rsidRPr="001576A9" w14:paraId="5E6F3DD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B72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F67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Suellen Nunes Ritter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D58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002.xxx.432-17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3D0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28/08/1994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991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469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145</w:t>
            </w:r>
          </w:p>
        </w:tc>
      </w:tr>
      <w:tr w:rsidR="001576A9" w:rsidRPr="001576A9" w14:paraId="7FF1F0D9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ED3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93E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Taynara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Dallacort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88D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078.xxx.919-24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A49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02/06/1995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A0F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51A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146</w:t>
            </w:r>
          </w:p>
        </w:tc>
      </w:tr>
      <w:tr w:rsidR="001576A9" w:rsidRPr="001576A9" w14:paraId="2B90909E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ABF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1BB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Rocleitzy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yuneivyt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Figuera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de Jimenez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08F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118.xxx.042-30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97E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03/06/1995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F8B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899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147</w:t>
            </w:r>
          </w:p>
        </w:tc>
      </w:tr>
      <w:tr w:rsidR="001576A9" w:rsidRPr="001576A9" w14:paraId="758ED9F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D5A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B38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Regiane Lopes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Montesso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E51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058.xxx.341-33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838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15/06/1995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E7C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877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148</w:t>
            </w:r>
          </w:p>
        </w:tc>
      </w:tr>
      <w:tr w:rsidR="001576A9" w:rsidRPr="001576A9" w14:paraId="1066E4DD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790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C01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Isabela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Bolsanello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Leonel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BF5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101.xxx.879-75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969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02/07/1995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0AB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9D6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149</w:t>
            </w:r>
          </w:p>
        </w:tc>
      </w:tr>
      <w:tr w:rsidR="001576A9" w:rsidRPr="001576A9" w14:paraId="2D7AD73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BC8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72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D43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Edilaine dos Santos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Silverio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68B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045.xxx.381-64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0E0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25/07/1995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D81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121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150</w:t>
            </w:r>
          </w:p>
        </w:tc>
      </w:tr>
      <w:tr w:rsidR="001576A9" w:rsidRPr="001576A9" w14:paraId="32F8A28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4C0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6E9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Alcineia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Maria Pereira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DD6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012.xxx.489-79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12B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05/08/1995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A1F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154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151</w:t>
            </w:r>
          </w:p>
        </w:tc>
      </w:tr>
      <w:tr w:rsidR="001576A9" w:rsidRPr="001576A9" w14:paraId="6889472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1AE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33A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Joyce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Kerollin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Venturoso Lima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C9A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092.xxx.309-40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286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03/02/1996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445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B60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152</w:t>
            </w:r>
          </w:p>
        </w:tc>
      </w:tr>
      <w:tr w:rsidR="001576A9" w:rsidRPr="001576A9" w14:paraId="75932F1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483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28A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Letícia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Zenelati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F51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083.xxx.959-81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A24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06/07/1996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8FD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928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153</w:t>
            </w:r>
          </w:p>
        </w:tc>
      </w:tr>
      <w:tr w:rsidR="001576A9" w:rsidRPr="001576A9" w14:paraId="6E8FE12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79D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FED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Thais Cristina Marra Souto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D18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098.xxx.329-02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FEB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18/10/1996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986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7C6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154</w:t>
            </w:r>
          </w:p>
        </w:tc>
      </w:tr>
      <w:tr w:rsidR="001576A9" w:rsidRPr="001576A9" w14:paraId="0DB9EC2A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453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79A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Ana Paula de Araújo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405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106.xxx.169-93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8F6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28/11/1996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9DA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336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155</w:t>
            </w:r>
          </w:p>
        </w:tc>
      </w:tr>
      <w:tr w:rsidR="001576A9" w:rsidRPr="001576A9" w14:paraId="2C60067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BBA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0E6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Mariele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Paes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ED2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021.xxx.251-06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83B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09/07/1997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7E9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07E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156</w:t>
            </w:r>
          </w:p>
        </w:tc>
      </w:tr>
      <w:tr w:rsidR="001576A9" w:rsidRPr="001576A9" w14:paraId="67FE27F2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9DE7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9A3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Morgana Cristina da Silva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B84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094.xxx.179-42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61E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31/10/1997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3E6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947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157</w:t>
            </w:r>
          </w:p>
        </w:tc>
      </w:tr>
      <w:tr w:rsidR="001576A9" w:rsidRPr="001576A9" w14:paraId="36412E70" w14:textId="77777777" w:rsidTr="002B23DC">
        <w:trPr>
          <w:trHeight w:hRule="exact" w:val="2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60C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lastRenderedPageBreak/>
              <w:t>107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9C4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Gabriela Cristina Vieira da Cruz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F04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043.xxx.271-55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007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22/10/1998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68C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D09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158</w:t>
            </w:r>
          </w:p>
        </w:tc>
      </w:tr>
      <w:tr w:rsidR="001576A9" w:rsidRPr="001576A9" w14:paraId="2409DF1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42A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AA7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Danyelle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Braga Amaro Magri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F1F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142.xxx.216-11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B2C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25/10/1998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11F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5DB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159</w:t>
            </w:r>
          </w:p>
        </w:tc>
      </w:tr>
      <w:tr w:rsidR="001576A9" w:rsidRPr="001576A9" w14:paraId="610EBAA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61C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BCA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Izabely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Cardoso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Caxiado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D5A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128.xxx.309-70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050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07/11/1998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0C2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C3C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160</w:t>
            </w:r>
          </w:p>
        </w:tc>
      </w:tr>
      <w:tr w:rsidR="001576A9" w:rsidRPr="001576A9" w14:paraId="1544456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813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1D8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Tamyris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Silva Rodrigues Dos Santos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818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616.xxx.753-60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6FF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18/09/1999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DD0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12E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161</w:t>
            </w:r>
          </w:p>
        </w:tc>
      </w:tr>
      <w:tr w:rsidR="001576A9" w:rsidRPr="001576A9" w14:paraId="4C5A25E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EC5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AB7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Pietra Aline Adamy de Souza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BB7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046.xxx.859-20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7A4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18/04/2000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0E1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9FA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162</w:t>
            </w:r>
          </w:p>
        </w:tc>
      </w:tr>
      <w:tr w:rsidR="001576A9" w:rsidRPr="001576A9" w14:paraId="0850CB04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22D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A1B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Stefanie Bertoluci Xavier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1DF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084.xxx.349-11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EFE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19/05/2000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8D9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ACD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163</w:t>
            </w:r>
          </w:p>
        </w:tc>
      </w:tr>
      <w:tr w:rsidR="001576A9" w:rsidRPr="001576A9" w14:paraId="1641049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053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C6C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Brenda Jaqueline Amaral da Silva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669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080.xxx.559-88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350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29/08/2000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16C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42C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164</w:t>
            </w:r>
          </w:p>
        </w:tc>
      </w:tr>
      <w:tr w:rsidR="001576A9" w:rsidRPr="001576A9" w14:paraId="4A92F60F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CED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4B4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Ana Paula Marega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Galdini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951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117.xxx.019-18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CEE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21/12/2000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403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948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165</w:t>
            </w:r>
          </w:p>
        </w:tc>
      </w:tr>
      <w:tr w:rsidR="001576A9" w:rsidRPr="001576A9" w14:paraId="0468A56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7B9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330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FC2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Vitória Alice Borges da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6BB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461.xxx.198-40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529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28/01/2001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E47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9EB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166</w:t>
            </w:r>
          </w:p>
        </w:tc>
      </w:tr>
      <w:tr w:rsidR="001576A9" w:rsidRPr="001576A9" w14:paraId="4337AB2A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FD4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F0E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Catiane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Caterine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Kolln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51B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131.xxx.519-31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E9E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03/02/2001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7E1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082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167</w:t>
            </w:r>
          </w:p>
        </w:tc>
      </w:tr>
      <w:tr w:rsidR="001576A9" w:rsidRPr="001576A9" w14:paraId="7E0C1CF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52C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AB68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Graziela Barbosa de Aguiar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8C13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104.xxx.959-69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7FD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28/04/2001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DA6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95D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168</w:t>
            </w:r>
          </w:p>
        </w:tc>
      </w:tr>
      <w:tr w:rsidR="001576A9" w:rsidRPr="001576A9" w14:paraId="3192008C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DF6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A08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Bernarda Aparecida Costa Lopes Neta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FA1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093.xxx.263-02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194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15/10/2001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382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E4D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169</w:t>
            </w:r>
          </w:p>
        </w:tc>
      </w:tr>
      <w:tr w:rsidR="001576A9" w:rsidRPr="001576A9" w14:paraId="429A83F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B8A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991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Aline De Jesus Ferreira Medeiros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014F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091.xxx.929-40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0F4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05/07/2002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55D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93B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170</w:t>
            </w:r>
          </w:p>
        </w:tc>
      </w:tr>
      <w:tr w:rsidR="001576A9" w:rsidRPr="001576A9" w14:paraId="7D55955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3BD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D89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Thalita Felizardo Balsan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BE4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126.xxx.189-09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68F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28/09/2002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5D9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402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171</w:t>
            </w:r>
          </w:p>
        </w:tc>
      </w:tr>
      <w:tr w:rsidR="001576A9" w:rsidRPr="001576A9" w14:paraId="1053569A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486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5FC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Fabiola Keila Fernandes Souza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DAB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127.xxx.719-79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6EC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05/05/2003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7DC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A2B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172</w:t>
            </w:r>
          </w:p>
        </w:tc>
      </w:tr>
      <w:tr w:rsidR="001576A9" w:rsidRPr="001576A9" w14:paraId="00364CB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03E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200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547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Maria Eduarda Souza Arruda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44D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122.xxx.049-51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72A8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04/09/2004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5C7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0FD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173</w:t>
            </w:r>
          </w:p>
        </w:tc>
      </w:tr>
      <w:tr w:rsidR="001576A9" w:rsidRPr="001576A9" w14:paraId="358188FD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70C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596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Julye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Victoria de Araujo Silva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2F4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141.xxx.079-40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FB2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14/08/2005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F0B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C67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174</w:t>
            </w:r>
          </w:p>
        </w:tc>
      </w:tr>
      <w:tr w:rsidR="001576A9" w:rsidRPr="001576A9" w14:paraId="01E80063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2FD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4F5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Felipe Pereira Gonçalves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669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145.xxx.699-59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518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05/09/2005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8BD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B57B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175</w:t>
            </w:r>
          </w:p>
        </w:tc>
      </w:tr>
      <w:tr w:rsidR="001576A9" w:rsidRPr="001576A9" w14:paraId="03532D1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7B2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7E6D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Mirele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Jaqueline Marelli.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F97C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104.xxx.369-29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D46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27/12/2005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47E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71B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176</w:t>
            </w:r>
          </w:p>
        </w:tc>
      </w:tr>
      <w:tr w:rsidR="001576A9" w:rsidRPr="001576A9" w14:paraId="553D69E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8AA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888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Luana Milene Moraes de Amorim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707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124.xxx.109-67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913D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15/10/2006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CA7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3A6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177</w:t>
            </w:r>
          </w:p>
        </w:tc>
      </w:tr>
      <w:tr w:rsidR="001576A9" w:rsidRPr="001576A9" w14:paraId="2A7F47F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718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FAC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Kayza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Soares Pimenta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3047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080.xxx.869-41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166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22/10/2006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EB3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9F7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178</w:t>
            </w:r>
          </w:p>
        </w:tc>
      </w:tr>
      <w:tr w:rsidR="001576A9" w:rsidRPr="001576A9" w14:paraId="53CF4F77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76E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144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F075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João Vitor Freitas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Krutzsch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741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130.xxx.229-98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BFE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21/02/2007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023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456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179</w:t>
            </w:r>
          </w:p>
        </w:tc>
      </w:tr>
      <w:tr w:rsidR="001576A9" w:rsidRPr="001576A9" w14:paraId="30FBADE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7A45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50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947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Carolliny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Vitória Antônio Martinez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71B2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801.xxx.289-52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677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18/05/2007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5995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627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180</w:t>
            </w:r>
          </w:p>
        </w:tc>
      </w:tr>
      <w:tr w:rsidR="001576A9" w:rsidRPr="001576A9" w14:paraId="685ECE22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F50C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927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Maria Eduarda Lima de Jesus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E50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112.xxx.469-63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E73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19/07/2007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8F6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4B2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181</w:t>
            </w:r>
          </w:p>
        </w:tc>
      </w:tr>
      <w:tr w:rsidR="001576A9" w:rsidRPr="001576A9" w14:paraId="1C7A5916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E172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314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85E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Thais da Silva Zanelato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4D8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130.xxx.229-08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00E4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05/08/2007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F90D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59D7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182</w:t>
            </w:r>
          </w:p>
        </w:tc>
      </w:tr>
      <w:tr w:rsidR="001576A9" w:rsidRPr="001576A9" w14:paraId="726B567B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5B8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248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851B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Pietra Caroline Turatto Ferreira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58D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009.xxx.102-42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1501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21/09/2007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A15A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D94E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183</w:t>
            </w:r>
          </w:p>
        </w:tc>
      </w:tr>
      <w:tr w:rsidR="001576A9" w:rsidRPr="001576A9" w14:paraId="385009E8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A206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91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850A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Erica Vitória Salinas Sanabria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A7B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079.xxx.481-20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5A6A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26/10/2007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6CEC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8076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184</w:t>
            </w:r>
          </w:p>
        </w:tc>
      </w:tr>
      <w:tr w:rsidR="001576A9" w:rsidRPr="001576A9" w14:paraId="3A4C6565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D75B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328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A23E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Verônica Bedin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Dagios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D27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130.xxx.449-26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933F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27/12/2007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88F8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4499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185</w:t>
            </w:r>
          </w:p>
        </w:tc>
      </w:tr>
      <w:tr w:rsidR="001576A9" w:rsidRPr="001576A9" w14:paraId="0A4C09E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95EE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322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94D1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Valentina Zonta Gomes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E919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096.xxx.079-50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2F6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30/01/2008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B17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2862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186</w:t>
            </w:r>
          </w:p>
        </w:tc>
      </w:tr>
      <w:tr w:rsidR="001576A9" w:rsidRPr="001576A9" w14:paraId="5FE04171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9AC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333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E4A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Vitória Emanuela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Baioco</w:t>
            </w:r>
            <w:proofErr w:type="spellEnd"/>
            <w:r w:rsidRPr="001576A9">
              <w:rPr>
                <w:color w:val="000000"/>
                <w:sz w:val="18"/>
                <w:szCs w:val="18"/>
                <w:lang w:val="pt-BR" w:eastAsia="pt-BR"/>
              </w:rPr>
              <w:t xml:space="preserve"> </w:t>
            </w:r>
            <w:proofErr w:type="spellStart"/>
            <w:r w:rsidRPr="001576A9">
              <w:rPr>
                <w:color w:val="000000"/>
                <w:sz w:val="18"/>
                <w:szCs w:val="18"/>
                <w:lang w:val="pt-BR" w:eastAsia="pt-BR"/>
              </w:rPr>
              <w:t>Crupinsqui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3654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108.xxx.049-60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0AB0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02/05/2008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B111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BCAF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187</w:t>
            </w:r>
          </w:p>
        </w:tc>
      </w:tr>
      <w:tr w:rsidR="001576A9" w:rsidRPr="001576A9" w14:paraId="4991EFC0" w14:textId="77777777" w:rsidTr="002B23DC">
        <w:trPr>
          <w:trHeight w:hRule="exact" w:val="22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6AE9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125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44D6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Inaê Camille de Novais Teixeira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9790" w14:textId="77777777" w:rsidR="001576A9" w:rsidRPr="001576A9" w:rsidRDefault="001576A9" w:rsidP="001576A9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164.xxx.389-98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56A3" w14:textId="77777777" w:rsidR="001576A9" w:rsidRPr="001576A9" w:rsidRDefault="001576A9" w:rsidP="001576A9">
            <w:pPr>
              <w:jc w:val="right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26/09/2008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97A4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1BB0" w14:textId="77777777" w:rsidR="001576A9" w:rsidRPr="001576A9" w:rsidRDefault="001576A9" w:rsidP="001576A9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188</w:t>
            </w:r>
          </w:p>
        </w:tc>
      </w:tr>
    </w:tbl>
    <w:p w14:paraId="25C38BF8" w14:textId="77777777" w:rsidR="006A121E" w:rsidRPr="009B148C" w:rsidRDefault="006A121E" w:rsidP="001576A9">
      <w:pPr>
        <w:jc w:val="both"/>
        <w:rPr>
          <w:b/>
          <w:color w:val="000000" w:themeColor="text1"/>
          <w:lang w:val="pt-BR"/>
        </w:rPr>
      </w:pPr>
    </w:p>
    <w:p w14:paraId="2C7A4C54" w14:textId="0A81B4AA" w:rsidR="001B752F" w:rsidRPr="009B148C" w:rsidRDefault="00CD31B2" w:rsidP="001B752F">
      <w:pPr>
        <w:ind w:firstLine="1134"/>
        <w:jc w:val="both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>*</w:t>
      </w:r>
      <w:r w:rsidR="001B752F">
        <w:rPr>
          <w:color w:val="000000" w:themeColor="text1"/>
          <w:lang w:val="pt-BR"/>
        </w:rPr>
        <w:t>Classificado PCD</w:t>
      </w:r>
    </w:p>
    <w:tbl>
      <w:tblPr>
        <w:tblW w:w="921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348"/>
        <w:gridCol w:w="1222"/>
        <w:gridCol w:w="1124"/>
        <w:gridCol w:w="801"/>
        <w:gridCol w:w="1253"/>
      </w:tblGrid>
      <w:tr w:rsidR="001B752F" w:rsidRPr="001576A9" w14:paraId="55E0D46B" w14:textId="77777777" w:rsidTr="00580F4A">
        <w:trPr>
          <w:trHeight w:hRule="exact" w:val="2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FDBE" w14:textId="77777777" w:rsidR="001B752F" w:rsidRPr="001576A9" w:rsidRDefault="001B752F" w:rsidP="00D87887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5856" w14:textId="77777777" w:rsidR="001B752F" w:rsidRPr="001576A9" w:rsidRDefault="001B752F" w:rsidP="00D87887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Nome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EEADE4" w14:textId="77777777" w:rsidR="001B752F" w:rsidRPr="001576A9" w:rsidRDefault="001B752F" w:rsidP="00D87887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CPF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C4B7" w14:textId="77777777" w:rsidR="001B752F" w:rsidRPr="001576A9" w:rsidRDefault="001B752F" w:rsidP="00D87887">
            <w:pPr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proofErr w:type="spellStart"/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Nasc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85DC" w14:textId="77777777" w:rsidR="001B752F" w:rsidRPr="001576A9" w:rsidRDefault="001B752F" w:rsidP="00D87887">
            <w:pPr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Nota Situação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198C" w14:textId="77777777" w:rsidR="001B752F" w:rsidRPr="001576A9" w:rsidRDefault="001B752F" w:rsidP="00D87887">
            <w:pPr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1576A9"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Classificação</w:t>
            </w:r>
          </w:p>
        </w:tc>
      </w:tr>
      <w:tr w:rsidR="001B752F" w:rsidRPr="001B752F" w14:paraId="0C9DBFEE" w14:textId="77777777" w:rsidTr="00580F4A">
        <w:trPr>
          <w:trHeight w:hRule="exact" w:val="227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EE6E" w14:textId="77777777" w:rsidR="001B752F" w:rsidRPr="001B752F" w:rsidRDefault="001B752F" w:rsidP="001B752F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B752F">
              <w:rPr>
                <w:color w:val="000000"/>
                <w:sz w:val="18"/>
                <w:szCs w:val="18"/>
                <w:lang w:val="pt-BR" w:eastAsia="pt-BR"/>
              </w:rPr>
              <w:t>293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B878" w14:textId="77777777" w:rsidR="001B752F" w:rsidRPr="001B752F" w:rsidRDefault="001B752F" w:rsidP="00D87887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B752F">
              <w:rPr>
                <w:color w:val="000000"/>
                <w:sz w:val="18"/>
                <w:szCs w:val="18"/>
                <w:lang w:val="pt-BR" w:eastAsia="pt-BR"/>
              </w:rPr>
              <w:t xml:space="preserve">Solange da Silva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AA83" w14:textId="77777777" w:rsidR="001B752F" w:rsidRPr="00580F4A" w:rsidRDefault="001B752F" w:rsidP="00D87887">
            <w:pPr>
              <w:rPr>
                <w:color w:val="000000"/>
                <w:sz w:val="16"/>
                <w:szCs w:val="16"/>
                <w:lang w:val="pt-BR" w:eastAsia="pt-BR"/>
              </w:rPr>
            </w:pPr>
            <w:r w:rsidRPr="00580F4A">
              <w:rPr>
                <w:color w:val="000000"/>
                <w:sz w:val="16"/>
                <w:szCs w:val="16"/>
                <w:lang w:val="pt-BR" w:eastAsia="pt-BR"/>
              </w:rPr>
              <w:t>025.xxx.729-06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320A" w14:textId="77777777" w:rsidR="001B752F" w:rsidRPr="001B752F" w:rsidRDefault="001B752F" w:rsidP="001B752F">
            <w:pPr>
              <w:rPr>
                <w:color w:val="000000"/>
                <w:sz w:val="18"/>
                <w:szCs w:val="18"/>
                <w:lang w:val="pt-BR" w:eastAsia="pt-BR"/>
              </w:rPr>
            </w:pPr>
            <w:r w:rsidRPr="001B752F">
              <w:rPr>
                <w:color w:val="000000"/>
                <w:sz w:val="18"/>
                <w:szCs w:val="18"/>
                <w:lang w:val="pt-BR" w:eastAsia="pt-BR"/>
              </w:rPr>
              <w:t>18/07/1972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8A4B" w14:textId="77777777" w:rsidR="001B752F" w:rsidRPr="001B752F" w:rsidRDefault="001B752F" w:rsidP="00580F4A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B752F">
              <w:rPr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1EDC" w14:textId="77777777" w:rsidR="001B752F" w:rsidRPr="001B752F" w:rsidRDefault="001B752F" w:rsidP="004F4E81">
            <w:pPr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 w:rsidRPr="001B752F">
              <w:rPr>
                <w:color w:val="000000"/>
                <w:sz w:val="18"/>
                <w:szCs w:val="18"/>
                <w:lang w:val="pt-BR" w:eastAsia="pt-BR"/>
              </w:rPr>
              <w:t>01</w:t>
            </w:r>
          </w:p>
        </w:tc>
      </w:tr>
    </w:tbl>
    <w:p w14:paraId="365DFD46" w14:textId="2C68AFDE" w:rsidR="001B752F" w:rsidRPr="00CD31B2" w:rsidRDefault="00CD31B2" w:rsidP="001B5471">
      <w:pPr>
        <w:ind w:firstLine="1134"/>
        <w:jc w:val="both"/>
        <w:rPr>
          <w:bCs/>
          <w:i/>
          <w:iCs/>
          <w:color w:val="000000" w:themeColor="text1"/>
          <w:sz w:val="16"/>
          <w:szCs w:val="16"/>
          <w:lang w:val="pt-BR"/>
        </w:rPr>
      </w:pPr>
      <w:r w:rsidRPr="00CD31B2">
        <w:rPr>
          <w:bCs/>
          <w:i/>
          <w:iCs/>
          <w:color w:val="000000" w:themeColor="text1"/>
          <w:sz w:val="16"/>
          <w:szCs w:val="16"/>
          <w:lang w:val="pt-BR"/>
        </w:rPr>
        <w:t>*Informação PCD inserido pelo edital 81/2026</w:t>
      </w:r>
    </w:p>
    <w:p w14:paraId="35222B67" w14:textId="1CB5F16F" w:rsidR="00242D77" w:rsidRPr="009B148C" w:rsidRDefault="00E04F2B" w:rsidP="001B5471">
      <w:pPr>
        <w:ind w:firstLine="1134"/>
        <w:jc w:val="both"/>
        <w:rPr>
          <w:color w:val="000000" w:themeColor="text1"/>
          <w:lang w:val="pt-BR"/>
        </w:rPr>
      </w:pPr>
      <w:r w:rsidRPr="009B148C">
        <w:rPr>
          <w:b/>
          <w:color w:val="000000" w:themeColor="text1"/>
          <w:lang w:val="pt-BR"/>
        </w:rPr>
        <w:t xml:space="preserve">Art. </w:t>
      </w:r>
      <w:r w:rsidR="002B23DC">
        <w:rPr>
          <w:b/>
          <w:color w:val="000000" w:themeColor="text1"/>
          <w:lang w:val="pt-BR"/>
        </w:rPr>
        <w:t>2</w:t>
      </w:r>
      <w:r w:rsidR="00242D77" w:rsidRPr="009B148C">
        <w:rPr>
          <w:b/>
          <w:color w:val="000000" w:themeColor="text1"/>
          <w:lang w:val="pt-BR"/>
        </w:rPr>
        <w:t>º</w:t>
      </w:r>
      <w:r w:rsidR="00242D77" w:rsidRPr="009B148C">
        <w:rPr>
          <w:color w:val="000000" w:themeColor="text1"/>
          <w:lang w:val="pt-BR"/>
        </w:rPr>
        <w:t xml:space="preserve"> </w:t>
      </w:r>
      <w:r w:rsidRPr="009B148C">
        <w:rPr>
          <w:color w:val="000000" w:themeColor="text1"/>
          <w:lang w:val="pt-BR"/>
        </w:rPr>
        <w:t xml:space="preserve">- </w:t>
      </w:r>
      <w:r w:rsidR="00BF2649" w:rsidRPr="009B148C">
        <w:rPr>
          <w:color w:val="000000" w:themeColor="text1"/>
          <w:lang w:val="pt-BR"/>
        </w:rPr>
        <w:t>Este e</w:t>
      </w:r>
      <w:r w:rsidR="00242D77" w:rsidRPr="009B148C">
        <w:rPr>
          <w:color w:val="000000" w:themeColor="text1"/>
          <w:lang w:val="pt-BR"/>
        </w:rPr>
        <w:t>dital entra em vigor na data de sua publicação, revogadas as disposições em contrário.</w:t>
      </w:r>
    </w:p>
    <w:p w14:paraId="7AE7DB71" w14:textId="2D49B7BC" w:rsidR="00AF7A5D" w:rsidRPr="009B148C" w:rsidRDefault="001B5471" w:rsidP="001B5471">
      <w:pPr>
        <w:tabs>
          <w:tab w:val="left" w:pos="7515"/>
        </w:tabs>
        <w:jc w:val="center"/>
        <w:rPr>
          <w:color w:val="000000" w:themeColor="text1"/>
          <w:lang w:val="pt-BR"/>
        </w:rPr>
      </w:pPr>
      <w:r w:rsidRPr="009B148C">
        <w:rPr>
          <w:color w:val="000000" w:themeColor="text1"/>
          <w:lang w:val="pt-BR"/>
        </w:rPr>
        <w:t>Paço Municipal, em</w:t>
      </w:r>
      <w:r w:rsidR="00BA1FAD" w:rsidRPr="009B148C">
        <w:rPr>
          <w:color w:val="000000" w:themeColor="text1"/>
          <w:lang w:val="pt-BR"/>
        </w:rPr>
        <w:t xml:space="preserve"> </w:t>
      </w:r>
      <w:r w:rsidR="009B148C" w:rsidRPr="009B148C">
        <w:rPr>
          <w:color w:val="000000" w:themeColor="text1"/>
          <w:lang w:val="pt-BR"/>
        </w:rPr>
        <w:t>1</w:t>
      </w:r>
      <w:r w:rsidR="002B23DC">
        <w:rPr>
          <w:color w:val="000000" w:themeColor="text1"/>
          <w:lang w:val="pt-BR"/>
        </w:rPr>
        <w:t>9</w:t>
      </w:r>
      <w:r w:rsidR="007B088A" w:rsidRPr="009B148C">
        <w:rPr>
          <w:color w:val="000000" w:themeColor="text1"/>
          <w:lang w:val="pt-BR"/>
        </w:rPr>
        <w:t xml:space="preserve"> </w:t>
      </w:r>
      <w:r w:rsidR="00AF7A5D" w:rsidRPr="009B148C">
        <w:rPr>
          <w:color w:val="000000" w:themeColor="text1"/>
          <w:lang w:val="pt-BR"/>
        </w:rPr>
        <w:t>de</w:t>
      </w:r>
      <w:r w:rsidR="006F1506" w:rsidRPr="009B148C">
        <w:rPr>
          <w:color w:val="000000" w:themeColor="text1"/>
          <w:lang w:val="pt-BR"/>
        </w:rPr>
        <w:t xml:space="preserve"> </w:t>
      </w:r>
      <w:r w:rsidR="009B148C" w:rsidRPr="009B148C">
        <w:rPr>
          <w:color w:val="000000" w:themeColor="text1"/>
          <w:lang w:val="pt-BR"/>
        </w:rPr>
        <w:t>maio</w:t>
      </w:r>
      <w:r w:rsidR="00AF7A5D" w:rsidRPr="009B148C">
        <w:rPr>
          <w:color w:val="000000" w:themeColor="text1"/>
          <w:lang w:val="pt-BR"/>
        </w:rPr>
        <w:t xml:space="preserve"> de 20</w:t>
      </w:r>
      <w:r w:rsidR="00082988" w:rsidRPr="009B148C">
        <w:rPr>
          <w:color w:val="000000" w:themeColor="text1"/>
          <w:lang w:val="pt-BR"/>
        </w:rPr>
        <w:t>2</w:t>
      </w:r>
      <w:r w:rsidR="00BA1FAD" w:rsidRPr="009B148C">
        <w:rPr>
          <w:color w:val="000000" w:themeColor="text1"/>
          <w:lang w:val="pt-BR"/>
        </w:rPr>
        <w:t>6</w:t>
      </w:r>
      <w:r w:rsidR="00AF7A5D" w:rsidRPr="009B148C">
        <w:rPr>
          <w:color w:val="000000" w:themeColor="text1"/>
          <w:lang w:val="pt-BR"/>
        </w:rPr>
        <w:t>.</w:t>
      </w:r>
    </w:p>
    <w:p w14:paraId="2BDA73C4" w14:textId="77777777" w:rsidR="00AF7A5D" w:rsidRPr="009B148C" w:rsidRDefault="00AF7A5D" w:rsidP="00AF7A5D">
      <w:pPr>
        <w:jc w:val="both"/>
        <w:rPr>
          <w:color w:val="000000" w:themeColor="text1"/>
          <w:lang w:val="pt-BR"/>
        </w:rPr>
      </w:pPr>
    </w:p>
    <w:p w14:paraId="7697E776" w14:textId="77777777" w:rsidR="007319FF" w:rsidRPr="009B148C" w:rsidRDefault="007319FF" w:rsidP="007319FF">
      <w:pPr>
        <w:jc w:val="both"/>
        <w:rPr>
          <w:color w:val="000000" w:themeColor="text1"/>
          <w:lang w:val="pt-BR"/>
        </w:rPr>
      </w:pPr>
    </w:p>
    <w:p w14:paraId="3C97A216" w14:textId="77777777" w:rsidR="003931F4" w:rsidRPr="009B148C" w:rsidRDefault="003931F4" w:rsidP="007319FF">
      <w:pPr>
        <w:jc w:val="both"/>
        <w:rPr>
          <w:color w:val="000000" w:themeColor="text1"/>
          <w:lang w:val="pt-BR"/>
        </w:rPr>
      </w:pPr>
    </w:p>
    <w:p w14:paraId="20320886" w14:textId="209AD2B7" w:rsidR="007319FF" w:rsidRPr="009B148C" w:rsidRDefault="00D37D4B" w:rsidP="007319FF">
      <w:pPr>
        <w:ind w:left="1418" w:firstLine="2693"/>
        <w:jc w:val="both"/>
        <w:rPr>
          <w:lang w:val="pt-BR"/>
        </w:rPr>
      </w:pPr>
      <w:r w:rsidRPr="009B148C">
        <w:rPr>
          <w:lang w:val="pt-BR"/>
        </w:rPr>
        <w:t xml:space="preserve">     </w:t>
      </w:r>
      <w:r w:rsidR="00EA7189" w:rsidRPr="009B148C">
        <w:rPr>
          <w:lang w:val="pt-BR"/>
        </w:rPr>
        <w:t xml:space="preserve">         </w:t>
      </w:r>
      <w:r w:rsidRPr="009B148C">
        <w:rPr>
          <w:lang w:val="pt-BR"/>
        </w:rPr>
        <w:t>Rodrigo Ribeiro</w:t>
      </w:r>
    </w:p>
    <w:p w14:paraId="3A7DD10D" w14:textId="77777777" w:rsidR="007319FF" w:rsidRPr="009B148C" w:rsidRDefault="007319FF" w:rsidP="007319FF">
      <w:pPr>
        <w:ind w:left="1418" w:firstLine="2693"/>
        <w:jc w:val="both"/>
        <w:rPr>
          <w:lang w:val="pt-BR"/>
        </w:rPr>
      </w:pPr>
      <w:r w:rsidRPr="009B148C">
        <w:rPr>
          <w:lang w:val="pt-BR"/>
        </w:rPr>
        <w:t xml:space="preserve">               </w:t>
      </w:r>
      <w:r w:rsidR="0030673D" w:rsidRPr="009B148C">
        <w:rPr>
          <w:lang w:val="pt-BR"/>
        </w:rPr>
        <w:t xml:space="preserve">        </w:t>
      </w:r>
      <w:r w:rsidRPr="009B148C">
        <w:rPr>
          <w:lang w:val="pt-BR"/>
        </w:rPr>
        <w:t xml:space="preserve"> Prefeito</w:t>
      </w:r>
    </w:p>
    <w:p w14:paraId="07C9A76F" w14:textId="77777777" w:rsidR="007319FF" w:rsidRPr="009B148C" w:rsidRDefault="007319FF" w:rsidP="007319FF">
      <w:pPr>
        <w:pStyle w:val="Ttulo4"/>
        <w:rPr>
          <w:sz w:val="20"/>
        </w:rPr>
      </w:pPr>
      <w:r w:rsidRPr="009B148C">
        <w:rPr>
          <w:sz w:val="20"/>
        </w:rPr>
        <w:t>Registre-se e Publique-se</w:t>
      </w:r>
    </w:p>
    <w:p w14:paraId="5E28FA48" w14:textId="77777777" w:rsidR="00082988" w:rsidRPr="009B148C" w:rsidRDefault="00082988" w:rsidP="00082988">
      <w:pPr>
        <w:rPr>
          <w:lang w:val="pt-BR" w:eastAsia="pt-BR"/>
        </w:rPr>
      </w:pPr>
    </w:p>
    <w:p w14:paraId="65167565" w14:textId="77777777" w:rsidR="007319FF" w:rsidRPr="009B148C" w:rsidRDefault="007319FF" w:rsidP="007319FF">
      <w:pPr>
        <w:jc w:val="both"/>
        <w:rPr>
          <w:lang w:val="pt-BR"/>
        </w:rPr>
      </w:pPr>
    </w:p>
    <w:p w14:paraId="29A28A58" w14:textId="77777777" w:rsidR="003931F4" w:rsidRPr="009B148C" w:rsidRDefault="003931F4" w:rsidP="007319FF">
      <w:pPr>
        <w:jc w:val="both"/>
        <w:rPr>
          <w:lang w:val="pt-BR"/>
        </w:rPr>
      </w:pPr>
    </w:p>
    <w:p w14:paraId="5BA225F6" w14:textId="4EB48C28" w:rsidR="007319FF" w:rsidRPr="009B148C" w:rsidRDefault="00D37D4B" w:rsidP="007319FF">
      <w:pPr>
        <w:pStyle w:val="Ttulo4"/>
        <w:rPr>
          <w:sz w:val="20"/>
        </w:rPr>
      </w:pPr>
      <w:r w:rsidRPr="009B148C">
        <w:rPr>
          <w:sz w:val="20"/>
        </w:rPr>
        <w:t xml:space="preserve">                    </w:t>
      </w:r>
      <w:r w:rsidR="009B148C" w:rsidRPr="009B148C">
        <w:rPr>
          <w:sz w:val="20"/>
        </w:rPr>
        <w:t>Hederson Giacomini</w:t>
      </w:r>
    </w:p>
    <w:p w14:paraId="76973FF5" w14:textId="77777777" w:rsidR="007319FF" w:rsidRPr="009B148C" w:rsidRDefault="007319FF" w:rsidP="007319FF">
      <w:pPr>
        <w:jc w:val="both"/>
        <w:rPr>
          <w:lang w:val="pt-BR"/>
        </w:rPr>
      </w:pPr>
      <w:r w:rsidRPr="009B148C">
        <w:rPr>
          <w:lang w:val="pt-BR"/>
        </w:rPr>
        <w:t xml:space="preserve">       Secretári</w:t>
      </w:r>
      <w:r w:rsidR="00082988" w:rsidRPr="009B148C">
        <w:rPr>
          <w:lang w:val="pt-BR"/>
        </w:rPr>
        <w:t>a</w:t>
      </w:r>
      <w:r w:rsidRPr="009B148C">
        <w:rPr>
          <w:lang w:val="pt-BR"/>
        </w:rPr>
        <w:t xml:space="preserve"> M. de Administração</w:t>
      </w:r>
    </w:p>
    <w:p w14:paraId="237D81EE" w14:textId="77777777" w:rsidR="007319FF" w:rsidRPr="009B148C" w:rsidRDefault="007319FF" w:rsidP="007319FF">
      <w:pPr>
        <w:jc w:val="both"/>
        <w:rPr>
          <w:lang w:val="pt-BR"/>
        </w:rPr>
      </w:pPr>
    </w:p>
    <w:sectPr w:rsidR="007319FF" w:rsidRPr="009B148C" w:rsidSect="00AD7F69">
      <w:headerReference w:type="default" r:id="rId8"/>
      <w:footerReference w:type="default" r:id="rId9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CDCD" w14:textId="77777777" w:rsidR="007755D9" w:rsidRDefault="007755D9" w:rsidP="00844D33">
      <w:r>
        <w:separator/>
      </w:r>
    </w:p>
  </w:endnote>
  <w:endnote w:type="continuationSeparator" w:id="0">
    <w:p w14:paraId="5A6B61F7" w14:textId="77777777" w:rsidR="007755D9" w:rsidRDefault="007755D9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5F31" w14:textId="77777777" w:rsidR="004E7B16" w:rsidRDefault="004E7B16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7165A2E1" w14:textId="77777777" w:rsidR="004E7B16" w:rsidRPr="00D643E0" w:rsidRDefault="004E7B16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32687E6" w14:textId="0BA67C38" w:rsidR="004E7B16" w:rsidRPr="00B05814" w:rsidRDefault="004E7B16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Pr="00B05814">
      <w:rPr>
        <w:rFonts w:ascii="Calibri" w:hAnsi="Calibri"/>
        <w:i/>
      </w:rPr>
      <w:fldChar w:fldCharType="separate"/>
    </w:r>
    <w:r w:rsidR="00323EBB">
      <w:rPr>
        <w:rFonts w:ascii="Calibri" w:hAnsi="Calibri"/>
        <w:i/>
        <w:noProof/>
        <w:lang w:val="pt-BR"/>
      </w:rPr>
      <w:t>1</w:t>
    </w:r>
    <w:r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CD31B2" w:rsidRPr="00CD31B2">
        <w:rPr>
          <w:rFonts w:ascii="Calibri" w:hAnsi="Calibri"/>
          <w:i/>
          <w:noProof/>
          <w:lang w:val="pt-BR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57BE" w14:textId="77777777" w:rsidR="007755D9" w:rsidRDefault="007755D9" w:rsidP="00844D33">
      <w:r>
        <w:separator/>
      </w:r>
    </w:p>
  </w:footnote>
  <w:footnote w:type="continuationSeparator" w:id="0">
    <w:p w14:paraId="04E41BA4" w14:textId="77777777" w:rsidR="007755D9" w:rsidRDefault="007755D9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4E7B16" w:rsidRPr="001B5471" w14:paraId="491AD095" w14:textId="77777777" w:rsidTr="001B5471">
      <w:trPr>
        <w:jc w:val="center"/>
      </w:trPr>
      <w:tc>
        <w:tcPr>
          <w:tcW w:w="1656" w:type="dxa"/>
        </w:tcPr>
        <w:p w14:paraId="4FA06D03" w14:textId="77777777" w:rsidR="004E7B16" w:rsidRPr="001B5471" w:rsidRDefault="004E7B16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1E9CC07" wp14:editId="71450035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5882E780" w14:textId="77777777" w:rsidR="004E7B16" w:rsidRPr="001B5471" w:rsidRDefault="004E7B16" w:rsidP="00AB1F01">
          <w:pPr>
            <w:pStyle w:val="SemEspaamento"/>
            <w:ind w:firstLine="33"/>
            <w:rPr>
              <w:b/>
              <w:i/>
            </w:rPr>
          </w:pPr>
        </w:p>
        <w:p w14:paraId="30F80A6B" w14:textId="77777777" w:rsidR="004E7B16" w:rsidRPr="001B5471" w:rsidRDefault="004E7B16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36B47A72" w14:textId="77777777" w:rsidR="004E7B16" w:rsidRPr="001B5471" w:rsidRDefault="004E7B16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44CA3D82" w14:textId="77777777" w:rsidR="004E7B16" w:rsidRPr="001B5471" w:rsidRDefault="004E7B16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1DA672C1" w14:textId="77777777" w:rsidR="004E7B16" w:rsidRPr="001B5471" w:rsidRDefault="004E7B16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158D1761" w14:textId="77777777" w:rsidR="004E7B16" w:rsidRPr="001B5471" w:rsidRDefault="004E7B16" w:rsidP="00AB1F01">
          <w:pPr>
            <w:pStyle w:val="Cabealho"/>
          </w:pPr>
        </w:p>
      </w:tc>
      <w:tc>
        <w:tcPr>
          <w:tcW w:w="1386" w:type="dxa"/>
        </w:tcPr>
        <w:p w14:paraId="60C69FBB" w14:textId="77777777" w:rsidR="004E7B16" w:rsidRPr="001B5471" w:rsidRDefault="004E7B16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3EEAAB51" w14:textId="77777777" w:rsidR="004E7B16" w:rsidRPr="001B5471" w:rsidRDefault="004E7B16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7F25DF05" wp14:editId="6AE9C71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BB08DC" w14:textId="77777777" w:rsidR="004E7B16" w:rsidRPr="001B5471" w:rsidRDefault="004E7B16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614FAFDE" w14:textId="77777777" w:rsidR="004E7B16" w:rsidRPr="001B5471" w:rsidRDefault="004E7B16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24C0C46A" w14:textId="77777777" w:rsidR="004E7B16" w:rsidRPr="004B265E" w:rsidRDefault="004E7B16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37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7D4B"/>
    <w:rsid w:val="0000057C"/>
    <w:rsid w:val="0000334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24C1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B16EA"/>
    <w:rsid w:val="000C42F9"/>
    <w:rsid w:val="000D127D"/>
    <w:rsid w:val="000D28FB"/>
    <w:rsid w:val="000D290F"/>
    <w:rsid w:val="000D4087"/>
    <w:rsid w:val="000D5EC6"/>
    <w:rsid w:val="000D6F4F"/>
    <w:rsid w:val="000E1267"/>
    <w:rsid w:val="000E2F45"/>
    <w:rsid w:val="000E4019"/>
    <w:rsid w:val="000E443F"/>
    <w:rsid w:val="000E55D6"/>
    <w:rsid w:val="000F0142"/>
    <w:rsid w:val="000F100B"/>
    <w:rsid w:val="001032D5"/>
    <w:rsid w:val="001055A0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576A9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2261"/>
    <w:rsid w:val="00184AA6"/>
    <w:rsid w:val="00185A16"/>
    <w:rsid w:val="0018655B"/>
    <w:rsid w:val="00187BC1"/>
    <w:rsid w:val="00190F4D"/>
    <w:rsid w:val="001932EF"/>
    <w:rsid w:val="0019436F"/>
    <w:rsid w:val="00196AA5"/>
    <w:rsid w:val="001A5911"/>
    <w:rsid w:val="001A6635"/>
    <w:rsid w:val="001A79B9"/>
    <w:rsid w:val="001B0085"/>
    <w:rsid w:val="001B1B4F"/>
    <w:rsid w:val="001B4935"/>
    <w:rsid w:val="001B5471"/>
    <w:rsid w:val="001B752F"/>
    <w:rsid w:val="001B7A60"/>
    <w:rsid w:val="001C243F"/>
    <w:rsid w:val="001C7256"/>
    <w:rsid w:val="001D34F3"/>
    <w:rsid w:val="001E649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081"/>
    <w:rsid w:val="00221AD7"/>
    <w:rsid w:val="002227D6"/>
    <w:rsid w:val="002233B4"/>
    <w:rsid w:val="00231072"/>
    <w:rsid w:val="00233921"/>
    <w:rsid w:val="002342F7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06A5"/>
    <w:rsid w:val="002A1468"/>
    <w:rsid w:val="002A1E37"/>
    <w:rsid w:val="002A2CBC"/>
    <w:rsid w:val="002A6A47"/>
    <w:rsid w:val="002B0E73"/>
    <w:rsid w:val="002B1225"/>
    <w:rsid w:val="002B23DC"/>
    <w:rsid w:val="002B35F5"/>
    <w:rsid w:val="002B50B9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1586C"/>
    <w:rsid w:val="00320F6E"/>
    <w:rsid w:val="003228DC"/>
    <w:rsid w:val="00323EBB"/>
    <w:rsid w:val="003273F7"/>
    <w:rsid w:val="0032773D"/>
    <w:rsid w:val="00332598"/>
    <w:rsid w:val="00332C98"/>
    <w:rsid w:val="00334AB7"/>
    <w:rsid w:val="0033742F"/>
    <w:rsid w:val="00344541"/>
    <w:rsid w:val="003474DB"/>
    <w:rsid w:val="00353914"/>
    <w:rsid w:val="00354AE2"/>
    <w:rsid w:val="003627FF"/>
    <w:rsid w:val="00363547"/>
    <w:rsid w:val="0036497D"/>
    <w:rsid w:val="00366905"/>
    <w:rsid w:val="00384C5B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C2AA8"/>
    <w:rsid w:val="003C6024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43F7"/>
    <w:rsid w:val="0044160B"/>
    <w:rsid w:val="0044333E"/>
    <w:rsid w:val="0044431A"/>
    <w:rsid w:val="0044691B"/>
    <w:rsid w:val="00447CA4"/>
    <w:rsid w:val="00451CDB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4E7B16"/>
    <w:rsid w:val="004F4E81"/>
    <w:rsid w:val="004F6418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1906"/>
    <w:rsid w:val="00566174"/>
    <w:rsid w:val="00570724"/>
    <w:rsid w:val="00570B7E"/>
    <w:rsid w:val="00571569"/>
    <w:rsid w:val="00572664"/>
    <w:rsid w:val="005739A5"/>
    <w:rsid w:val="0057586A"/>
    <w:rsid w:val="00575E96"/>
    <w:rsid w:val="005772BF"/>
    <w:rsid w:val="00580F4A"/>
    <w:rsid w:val="0058195C"/>
    <w:rsid w:val="00581D48"/>
    <w:rsid w:val="00582033"/>
    <w:rsid w:val="00591F94"/>
    <w:rsid w:val="005A3796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213BC"/>
    <w:rsid w:val="00627887"/>
    <w:rsid w:val="00627BB0"/>
    <w:rsid w:val="0063016D"/>
    <w:rsid w:val="00631C61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75CFD"/>
    <w:rsid w:val="0068218B"/>
    <w:rsid w:val="0068312D"/>
    <w:rsid w:val="006838E2"/>
    <w:rsid w:val="006908A1"/>
    <w:rsid w:val="00693838"/>
    <w:rsid w:val="00693C28"/>
    <w:rsid w:val="00694F05"/>
    <w:rsid w:val="006963ED"/>
    <w:rsid w:val="006A0F8B"/>
    <w:rsid w:val="006A121E"/>
    <w:rsid w:val="006A15EE"/>
    <w:rsid w:val="006A515A"/>
    <w:rsid w:val="006A5725"/>
    <w:rsid w:val="006B0068"/>
    <w:rsid w:val="006B0F13"/>
    <w:rsid w:val="006B2668"/>
    <w:rsid w:val="006B449C"/>
    <w:rsid w:val="006C3202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6113"/>
    <w:rsid w:val="006F7F14"/>
    <w:rsid w:val="00701745"/>
    <w:rsid w:val="007034CA"/>
    <w:rsid w:val="0070357F"/>
    <w:rsid w:val="00703958"/>
    <w:rsid w:val="007044E1"/>
    <w:rsid w:val="00704B0F"/>
    <w:rsid w:val="0071159B"/>
    <w:rsid w:val="00714A12"/>
    <w:rsid w:val="007214F7"/>
    <w:rsid w:val="007232D5"/>
    <w:rsid w:val="00723A6C"/>
    <w:rsid w:val="00724EDD"/>
    <w:rsid w:val="00725083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55D9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A010C"/>
    <w:rsid w:val="008A0321"/>
    <w:rsid w:val="008A5929"/>
    <w:rsid w:val="008B0EA3"/>
    <w:rsid w:val="008B1012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7FE"/>
    <w:rsid w:val="00953828"/>
    <w:rsid w:val="00956E73"/>
    <w:rsid w:val="009604F4"/>
    <w:rsid w:val="00960913"/>
    <w:rsid w:val="0096113B"/>
    <w:rsid w:val="00964708"/>
    <w:rsid w:val="00967430"/>
    <w:rsid w:val="00971BF1"/>
    <w:rsid w:val="00971D9F"/>
    <w:rsid w:val="00973633"/>
    <w:rsid w:val="009802B4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3B4A"/>
    <w:rsid w:val="009940E0"/>
    <w:rsid w:val="00995A84"/>
    <w:rsid w:val="00995ED1"/>
    <w:rsid w:val="00997FD9"/>
    <w:rsid w:val="009A0C4F"/>
    <w:rsid w:val="009A55F7"/>
    <w:rsid w:val="009A7FA7"/>
    <w:rsid w:val="009B148C"/>
    <w:rsid w:val="009C0426"/>
    <w:rsid w:val="009C3437"/>
    <w:rsid w:val="009D4142"/>
    <w:rsid w:val="009D531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17909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1A5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4871"/>
    <w:rsid w:val="00B15264"/>
    <w:rsid w:val="00B15D63"/>
    <w:rsid w:val="00B173A9"/>
    <w:rsid w:val="00B17DC9"/>
    <w:rsid w:val="00B21E03"/>
    <w:rsid w:val="00B23649"/>
    <w:rsid w:val="00B26ADB"/>
    <w:rsid w:val="00B26B2F"/>
    <w:rsid w:val="00B302EC"/>
    <w:rsid w:val="00B31A08"/>
    <w:rsid w:val="00B43A46"/>
    <w:rsid w:val="00B45B15"/>
    <w:rsid w:val="00B5710D"/>
    <w:rsid w:val="00B60CCE"/>
    <w:rsid w:val="00B61A64"/>
    <w:rsid w:val="00B6214F"/>
    <w:rsid w:val="00B63E21"/>
    <w:rsid w:val="00B701A4"/>
    <w:rsid w:val="00B737AC"/>
    <w:rsid w:val="00B82CE4"/>
    <w:rsid w:val="00B82DF3"/>
    <w:rsid w:val="00B87B59"/>
    <w:rsid w:val="00B91666"/>
    <w:rsid w:val="00BA145F"/>
    <w:rsid w:val="00BA1FAD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6ED"/>
    <w:rsid w:val="00BD58B1"/>
    <w:rsid w:val="00BD6787"/>
    <w:rsid w:val="00BE417D"/>
    <w:rsid w:val="00BE451D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1D3"/>
    <w:rsid w:val="00C30570"/>
    <w:rsid w:val="00C335E0"/>
    <w:rsid w:val="00C374A0"/>
    <w:rsid w:val="00C4102E"/>
    <w:rsid w:val="00C42825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84E19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26B"/>
    <w:rsid w:val="00CD2B17"/>
    <w:rsid w:val="00CD31B2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07255"/>
    <w:rsid w:val="00D12EC7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D4B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77857"/>
    <w:rsid w:val="00D84CED"/>
    <w:rsid w:val="00D93D02"/>
    <w:rsid w:val="00D944AE"/>
    <w:rsid w:val="00D97016"/>
    <w:rsid w:val="00DA4EA9"/>
    <w:rsid w:val="00DA50B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2FE4"/>
    <w:rsid w:val="00E53336"/>
    <w:rsid w:val="00E53FA5"/>
    <w:rsid w:val="00E54BCE"/>
    <w:rsid w:val="00E5678B"/>
    <w:rsid w:val="00E60D7A"/>
    <w:rsid w:val="00E620DF"/>
    <w:rsid w:val="00E62DC7"/>
    <w:rsid w:val="00E63814"/>
    <w:rsid w:val="00E665B3"/>
    <w:rsid w:val="00E760DB"/>
    <w:rsid w:val="00E76CF4"/>
    <w:rsid w:val="00E77181"/>
    <w:rsid w:val="00E81A59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131B"/>
    <w:rsid w:val="00F7383F"/>
    <w:rsid w:val="00F7447F"/>
    <w:rsid w:val="00F76636"/>
    <w:rsid w:val="00F768CD"/>
    <w:rsid w:val="00F76CF8"/>
    <w:rsid w:val="00F828E1"/>
    <w:rsid w:val="00F82D00"/>
    <w:rsid w:val="00F837B6"/>
    <w:rsid w:val="00F85E8A"/>
    <w:rsid w:val="00F869EB"/>
    <w:rsid w:val="00F86A1D"/>
    <w:rsid w:val="00F90114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2B5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192D7"/>
  <w15:docId w15:val="{4E8F3887-A844-4B06-9090-DDABBA43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customStyle="1" w:styleId="msonormal0">
    <w:name w:val="msonormal"/>
    <w:basedOn w:val="Normal"/>
    <w:rsid w:val="00F82D00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font5">
    <w:name w:val="font5"/>
    <w:basedOn w:val="Normal"/>
    <w:rsid w:val="00F82D00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pt-BR" w:eastAsia="pt-BR"/>
    </w:rPr>
  </w:style>
  <w:style w:type="paragraph" w:customStyle="1" w:styleId="font6">
    <w:name w:val="font6"/>
    <w:basedOn w:val="Normal"/>
    <w:rsid w:val="00F82D00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pt-BR" w:eastAsia="pt-BR"/>
    </w:rPr>
  </w:style>
  <w:style w:type="paragraph" w:customStyle="1" w:styleId="xl69">
    <w:name w:val="xl69"/>
    <w:basedOn w:val="Normal"/>
    <w:rsid w:val="00F82D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0">
    <w:name w:val="xl70"/>
    <w:basedOn w:val="Normal"/>
    <w:rsid w:val="00F82D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1">
    <w:name w:val="xl71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72">
    <w:name w:val="xl72"/>
    <w:basedOn w:val="Normal"/>
    <w:rsid w:val="00F82D00"/>
    <w:pP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3">
    <w:name w:val="xl73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pt-BR" w:eastAsia="pt-BR"/>
    </w:rPr>
  </w:style>
  <w:style w:type="paragraph" w:customStyle="1" w:styleId="xl74">
    <w:name w:val="xl74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val="pt-BR" w:eastAsia="pt-BR"/>
    </w:rPr>
  </w:style>
  <w:style w:type="paragraph" w:customStyle="1" w:styleId="xl75">
    <w:name w:val="xl75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76">
    <w:name w:val="xl76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u w:val="single"/>
      <w:lang w:val="pt-BR" w:eastAsia="pt-BR"/>
    </w:rPr>
  </w:style>
  <w:style w:type="paragraph" w:customStyle="1" w:styleId="xl77">
    <w:name w:val="xl77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78">
    <w:name w:val="xl78"/>
    <w:basedOn w:val="Normal"/>
    <w:rsid w:val="00F82D00"/>
    <w:pPr>
      <w:spacing w:before="100" w:beforeAutospacing="1" w:after="100" w:afterAutospacing="1"/>
      <w:jc w:val="right"/>
    </w:pPr>
    <w:rPr>
      <w:rFonts w:ascii="Arial" w:hAnsi="Arial" w:cs="Arial"/>
      <w:lang w:val="pt-BR" w:eastAsia="pt-BR"/>
    </w:rPr>
  </w:style>
  <w:style w:type="paragraph" w:customStyle="1" w:styleId="xl79">
    <w:name w:val="xl79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val="pt-BR" w:eastAsia="pt-BR"/>
    </w:rPr>
  </w:style>
  <w:style w:type="paragraph" w:customStyle="1" w:styleId="xl80">
    <w:name w:val="xl80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81">
    <w:name w:val="xl81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pt-BR" w:eastAsia="pt-BR"/>
    </w:rPr>
  </w:style>
  <w:style w:type="paragraph" w:customStyle="1" w:styleId="xl82">
    <w:name w:val="xl82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83">
    <w:name w:val="xl83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pt-BR" w:eastAsia="pt-BR"/>
    </w:rPr>
  </w:style>
  <w:style w:type="paragraph" w:customStyle="1" w:styleId="xl84">
    <w:name w:val="xl84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pt-BR" w:eastAsia="pt-BR"/>
    </w:rPr>
  </w:style>
  <w:style w:type="paragraph" w:customStyle="1" w:styleId="xl85">
    <w:name w:val="xl85"/>
    <w:basedOn w:val="Normal"/>
    <w:rsid w:val="00F8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pt-BR" w:eastAsia="pt-BR"/>
    </w:rPr>
  </w:style>
  <w:style w:type="paragraph" w:customStyle="1" w:styleId="xl86">
    <w:name w:val="xl86"/>
    <w:basedOn w:val="Normal"/>
    <w:rsid w:val="00F82D00"/>
    <w:pPr>
      <w:spacing w:before="100" w:beforeAutospacing="1" w:after="100" w:afterAutospacing="1"/>
      <w:jc w:val="center"/>
    </w:pPr>
    <w:rPr>
      <w:rFonts w:ascii="Arial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5%20-%2010%20-%20Edital%20----Enfermeiro\4-Edital%20-%20resultado%20parcial%20-%20corre&#231;&#227;o%20recurs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7983-8842-4E38-ABDD-AA9CD556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4-Edital - resultado parcial - correção recurso</Template>
  <TotalTime>149</TotalTime>
  <Pages>4</Pages>
  <Words>1866</Words>
  <Characters>11293</Characters>
  <Application>Microsoft Office Word</Application>
  <DocSecurity>0</DocSecurity>
  <Lines>1254</Lines>
  <Paragraphs>1315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RH</dc:creator>
  <cp:lastModifiedBy>RH</cp:lastModifiedBy>
  <cp:revision>11</cp:revision>
  <cp:lastPrinted>2023-08-15T20:34:00Z</cp:lastPrinted>
  <dcterms:created xsi:type="dcterms:W3CDTF">2025-11-10T11:35:00Z</dcterms:created>
  <dcterms:modified xsi:type="dcterms:W3CDTF">2026-05-20T12:07:00Z</dcterms:modified>
</cp:coreProperties>
</file>